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B93899" w:rsidRDefault="00E6398B" w:rsidP="00801A2B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Pr="00B71175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398B" w:rsidRPr="00B93899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114.11.03 ~11.07</w:t>
            </w:r>
          </w:p>
        </w:tc>
      </w:tr>
    </w:tbl>
    <w:p w:rsidR="00E6398B" w:rsidRDefault="00E6398B" w:rsidP="00290962"/>
    <w:p w:rsidR="00E6398B" w:rsidRDefault="00E6398B" w:rsidP="002909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1" o:spid="_x0000_s1026" type="#_x0000_t202" style="position:absolute;margin-left:317.25pt;margin-top:4.65pt;width:186.75pt;height:49.35pt;z-index:2512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">
            <v:textbox>
              <w:txbxContent>
                <w:p w:rsidR="00E6398B" w:rsidRPr="00B93899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炒菜</w:t>
                  </w:r>
                </w:p>
                <w:p w:rsidR="00E6398B" w:rsidRPr="00B93899" w:rsidRDefault="00E6398B" w:rsidP="0029096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6398B" w:rsidRPr="00B93899" w:rsidRDefault="00E6398B" w:rsidP="00290962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90962"/>
    <w:p w:rsidR="00E6398B" w:rsidRDefault="00E6398B" w:rsidP="00290962">
      <w:r>
        <w:rPr>
          <w:noProof/>
        </w:rPr>
        <w:pict>
          <v:line id="直線接點 70" o:spid="_x0000_s1027" style="position:absolute;z-index:25136230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90962"/>
    <w:p w:rsidR="00E6398B" w:rsidRDefault="00E6398B" w:rsidP="00290962">
      <w:pPr>
        <w:rPr>
          <w:rFonts w:eastAsia="Times New Roman"/>
        </w:rPr>
      </w:pPr>
      <w:r>
        <w:rPr>
          <w:noProof/>
        </w:rPr>
        <w:pict>
          <v:line id="直線接點 69" o:spid="_x0000_s1028" style="position:absolute;z-index:251325440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68" o:spid="_x0000_s1029" style="position:absolute;z-index:25136332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67" o:spid="_x0000_s1030" type="#_x0000_t202" style="position:absolute;margin-left:-.75pt;margin-top:22pt;width:117pt;height:45pt;z-index:25131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" filled="f" stroked="f">
            <v:textbox>
              <w:txbxContent>
                <w:p w:rsidR="00E6398B" w:rsidRPr="00EC2FA4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6" o:spid="_x0000_s1031" style="position:absolute;z-index:251336704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65" o:spid="_x0000_s1032" style="position:absolute;z-index:25136128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64" o:spid="_x0000_s1033" style="position:absolute;z-index:251303936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63" o:spid="_x0000_s1034" style="position:absolute;z-index:251323392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62" o:spid="_x0000_s1035" style="position:absolute;z-index:251329536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61" o:spid="_x0000_s1036" type="#_x0000_t202" style="position:absolute;margin-left:90pt;margin-top:86.8pt;width:48.8pt;height:99pt;z-index:2513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c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0" o:spid="_x0000_s1037" style="position:absolute;z-index:251308032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59" o:spid="_x0000_s1038" style="position:absolute;z-index:251330560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58" o:spid="_x0000_s1039" style="position:absolute;z-index:251344896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57" o:spid="_x0000_s1040" style="position:absolute;z-index:251335680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56" o:spid="_x0000_s1041" type="#_x0000_t202" style="position:absolute;margin-left:198pt;margin-top:86.8pt;width:48.8pt;height:75.3pt;z-index:2513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Cbv4pvkAQAAqQMAAA4AAAAAAAAAAAAAAAAALgIAAGRycy9lMm9Eb2MueG1sUEsB&#10;Ai0AFAAGAAgAAAAhALiQZYjfAAAACwEAAA8AAAAAAAAAAAAAAAAAPgQAAGRycy9kb3ducmV2Lnht&#10;bFBLBQYAAAAABAAEAPMAAABK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5" o:spid="_x0000_s1042" style="position:absolute;z-index:25134796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54" o:spid="_x0000_s1043" style="position:absolute;z-index:251310080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53" o:spid="_x0000_s1044" style="position:absolute;z-index:251324416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52" o:spid="_x0000_s1045" style="position:absolute;z-index:251350016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51" o:spid="_x0000_s1046" style="position:absolute;z-index:25135411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50" o:spid="_x0000_s1047" style="position:absolute;z-index:251355136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49" o:spid="_x0000_s1048" type="#_x0000_t202" style="position:absolute;margin-left:135pt;margin-top:86.8pt;width:48.8pt;height:99pt;z-index:2513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1f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8" o:spid="_x0000_s1049" type="#_x0000_t202" style="position:absolute;margin-left:108pt;margin-top:23.8pt;width:81pt;height:45.3pt;z-index:25131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SS4wEAAKg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7" o:spid="_x0000_s1050" type="#_x0000_t202" style="position:absolute;margin-left:207pt;margin-top:23.8pt;width:81pt;height:45.3pt;z-index:25131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p85A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QVv4jSopgamgPJQZjiQvGmTQv4i7OBolJx/3MnUHHWfbZkyYdisYjZSofFcjWn&#10;A55X6vOKsJKgKh44m7Y3YcrjzqHZttRpGoKFa7JRm6TwhdWRPsUhCT9GN+bt/Jxevfxgm98A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RVOKfOQBAACoAwAADgAAAAAAAAAAAAAAAAAuAgAAZHJzL2Uyb0RvYy54bWxQSwEC&#10;LQAUAAYACAAAACEApdVkZt4AAAAK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6" o:spid="_x0000_s1051" style="position:absolute;z-index:251345920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45" o:spid="_x0000_s1052" style="position:absolute;z-index:25133363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44" o:spid="_x0000_s1053" type="#_x0000_t202" style="position:absolute;margin-left:243pt;margin-top:86.8pt;width:48.8pt;height:99pt;z-index:25134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ge5QEAAKo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qlMsoLYrZYHVgOYSjXdjevNHwg79S9GyWUvpfOyAtRfvZclMu8/k8uisF84vl&#10;jAM6z2zOM2BVg+xBBhu3N2F05M6R2TZcaxyDxWtuZG2SxhdeRwFsiCT9aN7ouPM43Xr5xda/AQ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r1aoHuUBAACqAwAADgAAAAAAAAAAAAAAAAAuAgAAZHJzL2Uyb0RvYy54bWxQ&#10;SwECLQAUAAYACAAAACEAnuz40uAAAAAL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B93899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43" o:spid="_x0000_s1054" style="position:absolute;z-index:25133465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42" o:spid="_x0000_s1055" type="#_x0000_t202" style="position:absolute;margin-left:297pt;margin-top:86.8pt;width:54pt;height:81pt;z-index:25130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Oy4wEAAKo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Hwd60YyNTQHooMw24XsTRslftCXs5HMUnH/aydQcdZ/siTK+2K1iu5KweriakkB&#10;nmfq84ywsgPyIIHN29swO3Ln0LQd1ZrHYOGGhNQmcXzp60iADJFUOpo3Ou48TrdefrHtbwA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blxTsuMBAACqAwAADgAAAAAAAAAAAAAAAAAuAgAAZHJzL2Uyb0RvYy54bWxQ&#10;SwECLQAUAAYACAAAACEAXHoFgOIAAAALAQAADwAAAAAAAAAAAAAAAAA9BAAAZHJzL2Rvd25yZXYu&#10;eG1sUEsFBgAAAAAEAAQA8wAAAEwFAAAAAA=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寶寶律動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1" o:spid="_x0000_s1056" style="position:absolute;z-index:25130086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40" o:spid="_x0000_s1057" style="position:absolute;z-index:251301888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39" o:spid="_x0000_s1058" type="#_x0000_t202" style="position:absolute;margin-left:351pt;margin-top:86.8pt;width:54pt;height:81pt;z-index:25131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5WAwjeMBAACqAwAADgAAAAAAAAAAAAAAAAAuAgAAZHJzL2Uyb0RvYy54bWxQ&#10;SwECLQAUAAYACAAAACEAph4LR+IAAAALAQAADwAAAAAAAAAAAAAAAAA9BAAAZHJzL2Rvd25yZXYu&#10;eG1sUEsFBgAAAAAEAAQA8wAAAEwFAAAAAA=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8" o:spid="_x0000_s1059" style="position:absolute;z-index:251302912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37" o:spid="_x0000_s1060" style="position:absolute;z-index:25132748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36" o:spid="_x0000_s1061" type="#_x0000_t202" style="position:absolute;margin-left:405pt;margin-top:86.8pt;width:54pt;height:1in;z-index:25131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5" o:spid="_x0000_s1062" style="position:absolute;z-index:251326464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34" o:spid="_x0000_s1063" type="#_x0000_t202" style="position:absolute;margin-left:477pt;margin-top:86.8pt;width:45pt;height:81pt;z-index:25131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gN4QEAAKs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" filled="f" stroked="f"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bookmarkStart w:id="0" w:name="_Hlk76502997"/>
                  <w:r w:rsidRPr="00B93899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bookmarkEnd w:id="0"/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3" o:spid="_x0000_s1064" type="#_x0000_t202" style="position:absolute;margin-left:531pt;margin-top:86.8pt;width:48.8pt;height:1in;z-index:25133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2" o:spid="_x0000_s1065" style="position:absolute;z-index:251328512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31" o:spid="_x0000_s1066" style="position:absolute;z-index:25132134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30" o:spid="_x0000_s1067" type="#_x0000_t202" style="position:absolute;margin-left:549pt;margin-top:23.8pt;width:81pt;height:36pt;z-index:25131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MRf41bhAQAAqQMAAA4AAAAAAAAAAAAAAAAALgIAAGRycy9lMm9Eb2MueG1sUEsBAi0A&#10;FAAGAAgAAAAhAOuAHzTfAAAADAEAAA8AAAAAAAAAAAAAAAAAOwQAAGRycy9kb3ducmV2LnhtbFBL&#10;BQYAAAAABAAEAPMAAABHBQAAAAA=&#10;" filled="f" stroked="f">
            <v:textbox>
              <w:txbxContent>
                <w:p w:rsidR="00E6398B" w:rsidRPr="000110E3" w:rsidRDefault="00E6398B" w:rsidP="0029096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9" o:spid="_x0000_s1068" style="position:absolute;z-index:25134899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28" o:spid="_x0000_s1069" style="position:absolute;z-index:25135308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27" o:spid="_x0000_s1070" style="position:absolute;z-index:25134694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26" o:spid="_x0000_s1071" type="#_x0000_t202" style="position:absolute;margin-left:594pt;margin-top:86.8pt;width:48.8pt;height:93.3pt;z-index:25135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8N31UeUBAACrAwAADgAAAAAAAAAAAAAAAAAuAgAAZHJzL2Uyb0RvYy54bWxQ&#10;SwECLQAUAAYACAAAACEAyAmg3uAAAAAN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5" o:spid="_x0000_s1072" style="position:absolute;z-index:25131110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24" o:spid="_x0000_s1073" style="position:absolute;z-index:251309056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23" o:spid="_x0000_s1074" style="position:absolute;z-index:25130700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22" o:spid="_x0000_s1075" style="position:absolute;z-index:25130598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21" o:spid="_x0000_s1076" type="#_x0000_t202" style="position:absolute;margin-left:10in;margin-top:20.5pt;width:81pt;height:45.3pt;z-index:25131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5e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EZB21RTU1NEfSgzDnhfJNmw7wJ2cjZaXi/sdeoOKs/2DJk7fFahXDlQ6r9WZJ&#10;B7ys1JcVYSVBVTxwNm9vwxzIvUPTdtRpnoKFG/JRmyTxmdWJP+UhKT9lNwbu8pxePf9hu18A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AtW55e5AEAAKkDAAAOAAAAAAAAAAAAAAAAAC4CAABkcnMvZTJvRG9jLnhtbFBLAQIt&#10;ABQABgAIAAAAIQBJ7RSO3QAAAAwBAAAPAAAAAAAAAAAAAAAAAD4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0" o:spid="_x0000_s1077" type="#_x0000_t202" style="position:absolute;margin-left:639pt;margin-top:20.5pt;width:81pt;height:45.3pt;z-index:25132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Cw5A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TE5CJqi2pqaA6kB2HKC+WbNi3gL84GykrF/c+dQMVZ99mSJx+KxSKGKx0Wy9Wc&#10;Dnheqc8rwkqCqnjgbNrehCmQO4dm21KnaQoWrslHbZLEF1ZH/pSHpPyY3Ri483N69fKHbX4D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jI7wsOQBAACpAwAADgAAAAAAAAAAAAAAAAAuAgAAZHJzL2Uyb0RvYy54bWxQSwEC&#10;LQAUAAYACAAAACEApY6dit4AAAAM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9" o:spid="_x0000_s1078" type="#_x0000_t202" style="position:absolute;margin-left:333pt;margin-top:11.5pt;width:153pt;height:36pt;z-index:25129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CTy5XQ4QEAAKkDAAAOAAAAAAAAAAAAAAAAAC4CAABkcnMvZTJvRG9jLnhtbFBLAQItABQA&#10;BgAIAAAAIQDbOzw+3QAAAAkBAAAPAAAAAAAAAAAAAAAAADsEAABkcnMvZG93bnJldi54bWxQSwUG&#10;AAAAAAQABADzAAAARQUAAAAA&#10;" filled="f" stroked="f">
            <v:textbox>
              <w:txbxContent>
                <w:p w:rsidR="00E6398B" w:rsidRPr="004774AF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18" o:spid="_x0000_s1079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90962">
      <w:r>
        <w:rPr>
          <w:noProof/>
        </w:rPr>
        <w:pict>
          <v:shape id="文字方塊 17" o:spid="_x0000_s1081" type="#_x0000_t202" style="position:absolute;margin-left:657.75pt;margin-top:15.1pt;width:44.25pt;height:137pt;z-index:25132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3F361B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寶貝隊長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飛盤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5" o:spid="_x0000_s1082" type="#_x0000_t202" style="position:absolute;margin-left:732.6pt;margin-top:18pt;width:45pt;height:110.25pt;z-index:2513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Default="00E6398B" w:rsidP="003F361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哈巴狗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>
      <w:r>
        <w:rPr>
          <w:noProof/>
        </w:rPr>
        <w:pict>
          <v:shape id="文字方塊 16" o:spid="_x0000_s1083" type="#_x0000_t202" style="position:absolute;margin-left:30.6pt;margin-top:0;width:45pt;height:236.25pt;z-index:25133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3F361B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知道外出目的與攜帶物間的關係</w:t>
                  </w:r>
                </w:p>
                <w:p w:rsidR="00E6398B" w:rsidRPr="003F361B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/>
    <w:p w:rsidR="00E6398B" w:rsidRDefault="00E6398B" w:rsidP="00290962">
      <w:pPr>
        <w:tabs>
          <w:tab w:val="left" w:pos="11085"/>
        </w:tabs>
      </w:pPr>
      <w:r>
        <w:rPr>
          <w:noProof/>
        </w:rPr>
        <w:pict>
          <v:shape id="文字方塊 14" o:spid="_x0000_s1084" type="#_x0000_t202" style="position:absolute;margin-left:255pt;margin-top:73.5pt;width:36pt;height:123.75pt;z-index:25133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手牽手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3" o:spid="_x0000_s1085" type="#_x0000_t202" style="position:absolute;margin-left:306pt;margin-top:74.25pt;width:47.25pt;height:64.65pt;z-index:2512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炒菜</w:t>
                  </w:r>
                </w:p>
                <w:p w:rsidR="00E6398B" w:rsidRPr="0083349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2" o:spid="_x0000_s1086" type="#_x0000_t202" style="position:absolute;margin-left:140.25pt;margin-top:68.8pt;width:36.05pt;height:126pt;z-index:25135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小廚師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1" o:spid="_x0000_s1087" style="position:absolute;z-index:251360256;visibility:visible" from="157.5pt,48.15pt" to="157.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PiaQWHdAAAACgEAAA8AAAAAAAAAAAAAAAAABwQAAGRycy9kb3ducmV2Lnht&#10;bFBLBQYAAAAABAAEAPMAAAARBQAAAAA=&#10;"/>
        </w:pict>
      </w:r>
      <w:r>
        <w:rPr>
          <w:noProof/>
        </w:rPr>
        <w:pict>
          <v:shape id="文字方塊 10" o:spid="_x0000_s1088" type="#_x0000_t202" style="position:absolute;margin-left:600pt;margin-top:84.75pt;width:45pt;height:126pt;z-index:25136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大嘴鳥玩帆船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9" o:spid="_x0000_s1089" style="position:absolute;flip:x;z-index:251364352;visibility:visible" from="617.25pt,65.1pt" to="617.2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"/>
        </w:pict>
      </w:r>
      <w:r>
        <w:rPr>
          <w:noProof/>
        </w:rPr>
        <w:pict>
          <v:shape id="文字方塊 8" o:spid="_x0000_s1090" type="#_x0000_t202" style="position:absolute;margin-left:468pt;margin-top:63pt;width:45pt;height:111.15pt;z-index:25129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動物歌</w:t>
                  </w:r>
                </w:p>
                <w:p w:rsidR="00E6398B" w:rsidRPr="00E65E47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" o:spid="_x0000_s1091" type="#_x0000_t202" style="position:absolute;margin-left:90pt;margin-top:74.25pt;width:36pt;height:123pt;z-index:2513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3F361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背背包快樂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GO</w:t>
                  </w:r>
                </w:p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" o:spid="_x0000_s1092" type="#_x0000_t202" style="position:absolute;margin-left:414pt;margin-top:68.8pt;width:45pt;height:108.95pt;z-index:25129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3F361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喝水ㄏ</w:t>
                  </w:r>
                </w:p>
                <w:p w:rsidR="00E6398B" w:rsidRPr="008D7AAC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" o:spid="_x0000_s1093" type="#_x0000_t202" style="position:absolute;margin-left:5in;margin-top:74.25pt;width:45pt;height:90pt;z-index:25129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B94634" w:rsidRDefault="00E6398B" w:rsidP="003F361B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背包</w:t>
                  </w:r>
                </w:p>
                <w:p w:rsidR="00E6398B" w:rsidRPr="00B94634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" o:spid="_x0000_s1094" type="#_x0000_t202" style="position:absolute;margin-left:534.6pt;margin-top:1in;width:45pt;height:209.25pt;z-index:25135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E0509D" w:rsidRDefault="00E6398B" w:rsidP="00590D9B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3 </w:t>
                  </w:r>
                </w:p>
                <w:p w:rsidR="00E6398B" w:rsidRPr="00B57A49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2" o:spid="_x0000_s1095" style="position:absolute;z-index:251356160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1" o:spid="_x0000_s1096" style="position:absolute;z-index:25135923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Pr="00BC1EAF" w:rsidRDefault="00E6398B" w:rsidP="00290962"/>
    <w:p w:rsidR="00E6398B" w:rsidRPr="00BC1EAF" w:rsidRDefault="00E6398B" w:rsidP="00290962"/>
    <w:p w:rsidR="00E6398B" w:rsidRPr="00BC1EAF" w:rsidRDefault="00E6398B" w:rsidP="00290962"/>
    <w:p w:rsidR="00E6398B" w:rsidRPr="00BC1EAF" w:rsidRDefault="00E6398B" w:rsidP="00290962">
      <w:r>
        <w:rPr>
          <w:noProof/>
        </w:rPr>
        <w:pict>
          <v:shape id="文字方塊 3" o:spid="_x0000_s1097" type="#_x0000_t202" style="position:absolute;margin-left:198pt;margin-top:2.25pt;width:45pt;height:657pt;z-index:25133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為什麼不能想怎麼樣就怎麼樣</w:t>
                  </w:r>
                </w:p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BC1EAF" w:rsidRDefault="00E6398B" w:rsidP="00290962"/>
    <w:p w:rsidR="00E6398B" w:rsidRDefault="00E6398B"/>
    <w:p w:rsidR="00E6398B" w:rsidRDefault="00E6398B">
      <w:pPr>
        <w:widowControl/>
      </w:pPr>
      <w:r>
        <w:br w:type="page"/>
      </w:r>
    </w:p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RPr="0027784E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7784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  <w:p w:rsidR="00E6398B" w:rsidRPr="0027784E" w:rsidRDefault="00E6398B" w:rsidP="00801A2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  <w:p w:rsidR="00E6398B" w:rsidRPr="0027784E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398B" w:rsidRPr="0027784E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27784E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84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114.11.10~11.14</w:t>
            </w:r>
          </w:p>
        </w:tc>
      </w:tr>
    </w:tbl>
    <w:p w:rsidR="00E6398B" w:rsidRPr="0087750C" w:rsidRDefault="00E6398B" w:rsidP="00290962">
      <w:pPr>
        <w:rPr>
          <w:rFonts w:ascii="標楷體" w:eastAsia="標楷體" w:hAnsi="標楷體"/>
        </w:rPr>
      </w:pPr>
    </w:p>
    <w:p w:rsidR="00E6398B" w:rsidRPr="0087750C" w:rsidRDefault="00E6398B" w:rsidP="00290962">
      <w:pPr>
        <w:rPr>
          <w:rFonts w:ascii="標楷體" w:eastAsia="標楷體" w:hAnsi="標楷體"/>
        </w:rPr>
      </w:pPr>
      <w:r>
        <w:rPr>
          <w:noProof/>
        </w:rPr>
        <w:pict>
          <v:shape id="文字方塊 142" o:spid="_x0000_s1098" type="#_x0000_t202" style="position:absolute;margin-left:317.25pt;margin-top:4.65pt;width:186.75pt;height:49.35pt;z-index:25137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">
            <v:textbox>
              <w:txbxContent>
                <w:p w:rsidR="00E6398B" w:rsidRPr="0087750C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炒菜</w:t>
                  </w:r>
                </w:p>
                <w:p w:rsidR="00E6398B" w:rsidRPr="0087750C" w:rsidRDefault="00E6398B" w:rsidP="00290962">
                  <w:pPr>
                    <w:spacing w:line="640" w:lineRule="exact"/>
                    <w:jc w:val="center"/>
                    <w:rPr>
                      <w:rFonts w:ascii="標楷體" w:eastAsia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Pr="0087750C" w:rsidRDefault="00E6398B" w:rsidP="00290962">
      <w:pPr>
        <w:rPr>
          <w:rFonts w:ascii="標楷體" w:eastAsia="標楷體" w:hAnsi="標楷體"/>
        </w:rPr>
      </w:pPr>
    </w:p>
    <w:p w:rsidR="00E6398B" w:rsidRPr="0087750C" w:rsidRDefault="00E6398B" w:rsidP="00290962">
      <w:pPr>
        <w:rPr>
          <w:rFonts w:ascii="標楷體" w:eastAsia="標楷體" w:hAnsi="標楷體"/>
        </w:rPr>
      </w:pPr>
      <w:r>
        <w:rPr>
          <w:noProof/>
        </w:rPr>
        <w:pict>
          <v:line id="直線接點 141" o:spid="_x0000_s1099" style="position:absolute;z-index:251435008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nAgZf9wAAAAKAQAADwAAAAAAAAAAAAAAAAAHBAAAZHJzL2Rvd25yZXYueG1s&#10;UEsFBgAAAAAEAAQA8wAAABAFAAAAAA==&#10;"/>
        </w:pict>
      </w:r>
    </w:p>
    <w:p w:rsidR="00E6398B" w:rsidRPr="0087750C" w:rsidRDefault="00E6398B" w:rsidP="00290962">
      <w:pPr>
        <w:rPr>
          <w:rFonts w:ascii="標楷體" w:eastAsia="標楷體" w:hAnsi="標楷體"/>
        </w:rPr>
      </w:pPr>
    </w:p>
    <w:p w:rsidR="00E6398B" w:rsidRPr="0087750C" w:rsidRDefault="00E6398B" w:rsidP="00290962">
      <w:pPr>
        <w:rPr>
          <w:rFonts w:ascii="標楷體" w:eastAsia="標楷體" w:hAnsi="標楷體"/>
        </w:rPr>
      </w:pPr>
      <w:r>
        <w:rPr>
          <w:noProof/>
        </w:rPr>
        <w:pict>
          <v:line id="直線接點 140" o:spid="_x0000_s1100" style="position:absolute;z-index:251397120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139" o:spid="_x0000_s1101" style="position:absolute;z-index:251436032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BO/Nc3QAAAAoBAAAPAAAAAAAAAAAAAAAAAAgEAABkcnMvZG93bnJldi54&#10;bWxQSwUGAAAAAAQABADzAAAAEgUAAAAA&#10;"/>
        </w:pict>
      </w:r>
      <w:r>
        <w:rPr>
          <w:noProof/>
        </w:rPr>
        <w:pict>
          <v:shape id="文字方塊 138" o:spid="_x0000_s1102" type="#_x0000_t202" style="position:absolute;margin-left:-.75pt;margin-top:22pt;width:117pt;height:45pt;z-index:25138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Dg8DKOMBAACp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9345D1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345D1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37" o:spid="_x0000_s1103" style="position:absolute;z-index:251408384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136" o:spid="_x0000_s1104" style="position:absolute;z-index:251433984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135" o:spid="_x0000_s1105" style="position:absolute;z-index:251375616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134" o:spid="_x0000_s1106" style="position:absolute;z-index:251395072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133" o:spid="_x0000_s1107" style="position:absolute;z-index:251401216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132" o:spid="_x0000_s1108" type="#_x0000_t202" style="position:absolute;margin-left:90pt;margin-top:86.8pt;width:48.8pt;height:99pt;z-index:25141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jf5ROOYBAACr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31" o:spid="_x0000_s1109" style="position:absolute;z-index:251379712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130" o:spid="_x0000_s1110" style="position:absolute;z-index:251402240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129" o:spid="_x0000_s1111" style="position:absolute;z-index:251416576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128" o:spid="_x0000_s1112" style="position:absolute;z-index:251407360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127" o:spid="_x0000_s1113" type="#_x0000_t202" style="position:absolute;margin-left:198pt;margin-top:86.8pt;width:48.8pt;height:75.3pt;z-index:25141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Q2Lwi5QEAAKo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26" o:spid="_x0000_s1114" style="position:absolute;z-index:25141964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125" o:spid="_x0000_s1115" style="position:absolute;z-index:251381760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124" o:spid="_x0000_s1116" style="position:absolute;z-index:251396096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123" o:spid="_x0000_s1117" style="position:absolute;z-index:251421696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122" o:spid="_x0000_s1118" style="position:absolute;z-index:25142579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121" o:spid="_x0000_s1119" style="position:absolute;z-index:251426816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120" o:spid="_x0000_s1120" type="#_x0000_t202" style="position:absolute;margin-left:135pt;margin-top:86.8pt;width:48.8pt;height:99pt;z-index:25141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t3Ubu+YBAACr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 w:cs="新細明體"/>
                      <w:b/>
                      <w:bCs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19" o:spid="_x0000_s1121" type="#_x0000_t202" style="position:absolute;margin-left:108pt;margin-top:23.8pt;width:81pt;height:45.3pt;z-index:25138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CBJfXH5QEAAKkDAAAOAAAAAAAAAAAAAAAAAC4CAABkcnMvZTJvRG9jLnhtbFBL&#10;AQItABQABgAIAAAAIQCW774N3wAAAAoBAAAPAAAAAAAAAAAAAAAAAD8EAABkcnMvZG93bnJldi54&#10;bWxQSwUGAAAAAAQABADzAAAASwUAAAAA&#10;" filled="f" stroked="f">
            <v:textbox>
              <w:txbxContent>
                <w:p w:rsidR="00E6398B" w:rsidRPr="009345D1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345D1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18" o:spid="_x0000_s1122" type="#_x0000_t202" style="position:absolute;margin-left:207pt;margin-top:23.8pt;width:81pt;height:45.3pt;z-index:25139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CFrACvlAQAAqQMAAA4AAAAAAAAAAAAAAAAALgIAAGRycy9lMm9Eb2MueG1sUEsB&#10;Ai0AFAAGAAgAAAAhAKXVZGbeAAAACgEAAA8AAAAAAAAAAAAAAAAAPwQAAGRycy9kb3ducmV2Lnht&#10;bFBLBQYAAAAABAAEAPMAAABKBQAAAAA=&#10;" filled="f" stroked="f">
            <v:textbox>
              <w:txbxContent>
                <w:p w:rsidR="00E6398B" w:rsidRPr="009345D1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345D1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17" o:spid="_x0000_s1123" style="position:absolute;z-index:251417600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116" o:spid="_x0000_s1124" style="position:absolute;z-index:25140531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115" o:spid="_x0000_s1125" type="#_x0000_t202" style="position:absolute;margin-left:243pt;margin-top:86.8pt;width:48.8pt;height:99pt;z-index:25141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AlZnFnmAQAAqwMAAA4AAAAAAAAAAAAAAAAALgIAAGRycy9lMm9Eb2MueG1s&#10;UEsBAi0AFAAGAAgAAAAhAJ7s+NLgAAAACw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87750C" w:rsidRDefault="00E6398B" w:rsidP="00290962">
                  <w:pPr>
                    <w:rPr>
                      <w:rFonts w:ascii="新細明體" w:cs="新細明體"/>
                      <w:b/>
                      <w:bCs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114" o:spid="_x0000_s1126" style="position:absolute;z-index:25140633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113" o:spid="_x0000_s1127" type="#_x0000_t202" style="position:absolute;margin-left:297pt;margin-top:86.8pt;width:54pt;height:81pt;z-index:2513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CEGoVLkAQAAqw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87750C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87750C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112" o:spid="_x0000_s1128" style="position:absolute;z-index:25137254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111" o:spid="_x0000_s1129" style="position:absolute;z-index:251373568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110" o:spid="_x0000_s1130" type="#_x0000_t202" style="position:absolute;margin-left:351pt;margin-top:86.8pt;width:54pt;height:81pt;z-index:2513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x4wEAAKs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HyVCkc2NTQH4oMw+4X8TRslftCXs5HcUnH/aydQcdZ/sqTK+2JFr1lIweriakkB&#10;nmfq84ywsgMyIYHN29swW3Ln0LQd1ZrnYOGGlNQmkXzp68iAHJFkOro3Wu48Trde/rHtbwA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HnJw8eMBAACrAwAADgAAAAAAAAAAAAAAAAAuAgAAZHJzL2Uyb0RvYy54bWxQ&#10;SwECLQAUAAYACAAAACEAph4LR+IAAAALAQAADwAAAAAAAAAAAAAAAAA9BAAAZHJzL2Rvd25yZXYu&#10;eG1sUEsFBgAAAAAEAAQA8wAAAEwFAAAAAA==&#10;" filled="f" stroked="f"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國</w:t>
                  </w:r>
                  <w:r w:rsidRPr="00E87EF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09" o:spid="_x0000_s1131" style="position:absolute;z-index:251374592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108" o:spid="_x0000_s1132" style="position:absolute;z-index:25139916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107" o:spid="_x0000_s1133" type="#_x0000_t202" style="position:absolute;margin-left:405pt;margin-top:86.8pt;width:54pt;height:1in;z-index:25138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" filled="f" stroked="f">
            <v:textbox style="layout-flow:vertical-ideographic">
              <w:txbxContent>
                <w:p w:rsidR="00E6398B" w:rsidRPr="00E87EFD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注</w:t>
                  </w:r>
                  <w:r w:rsidRPr="00E87EFD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06" o:spid="_x0000_s1134" style="position:absolute;z-index:251398144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105" o:spid="_x0000_s1135" type="#_x0000_t202" style="position:absolute;margin-left:477pt;margin-top:86.8pt;width:45pt;height:81pt;z-index:2513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" filled="f" stroked="f"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B93899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04" o:spid="_x0000_s1136" type="#_x0000_t202" style="position:absolute;margin-left:531pt;margin-top:86.8pt;width:48.8pt;height:1in;z-index:25140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Cj72Hf4wEAAKo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87EFD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 w:cs="新細明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03" o:spid="_x0000_s1137" style="position:absolute;z-index:251400192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102" o:spid="_x0000_s1138" style="position:absolute;z-index:25139302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101" o:spid="_x0000_s1139" type="#_x0000_t202" style="position:absolute;margin-left:549pt;margin-top:23.8pt;width:81pt;height:36pt;z-index:2513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" filled="f" stroked="f">
            <v:textbox>
              <w:txbxContent>
                <w:p w:rsidR="00E6398B" w:rsidRPr="00E917DA" w:rsidRDefault="00E6398B" w:rsidP="00290962">
                  <w:pPr>
                    <w:spacing w:line="460" w:lineRule="exact"/>
                    <w:rPr>
                      <w:rFonts w:ascii="標楷體" w:eastAsia="標楷體" w:hAnsi="標楷體" w:cs="新細明體"/>
                      <w:b/>
                      <w:sz w:val="32"/>
                      <w:szCs w:val="32"/>
                    </w:rPr>
                  </w:pPr>
                  <w:r w:rsidRPr="00E917DA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00" o:spid="_x0000_s1140" style="position:absolute;z-index:25142067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99" o:spid="_x0000_s1141" style="position:absolute;z-index:25142476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98" o:spid="_x0000_s1142" style="position:absolute;z-index:25141862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97" o:spid="_x0000_s1143" type="#_x0000_t202" style="position:absolute;margin-left:594pt;margin-top:86.8pt;width:48.8pt;height:93.3pt;z-index:25142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/jjmJuUBAACrAwAADgAAAAAAAAAAAAAAAAAuAgAAZHJzL2Uyb0RvYy54bWxQ&#10;SwECLQAUAAYACAAAACEAyAmg3uAAAAAN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E87EFD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 w:cs="新細明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96" o:spid="_x0000_s1144" style="position:absolute;z-index:25138278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95" o:spid="_x0000_s1145" style="position:absolute;z-index:251380736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94" o:spid="_x0000_s1146" style="position:absolute;z-index:25137868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93" o:spid="_x0000_s1147" style="position:absolute;z-index:25137766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92" o:spid="_x0000_s1148" type="#_x0000_t202" style="position:absolute;margin-left:10in;margin-top:20.5pt;width:81pt;height:45.3pt;z-index:25138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GI5Q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QVX1xEbVFNDc2B9CBMeaF806YF/MXZQFmpuP+5E6g46z5b8uRDsVjEcKXDYrma&#10;0wHPK/V5RVhJUBUPnE3bmzAFcufQbFvqNE3BwjX5qE2S+MLqyJ/ykJQfsxsDd35Or17+sM1vAA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MI7BiOUBAACpAwAADgAAAAAAAAAAAAAAAAAuAgAAZHJzL2Uyb0RvYy54bWxQSwEC&#10;LQAUAAYACAAAACEASe0Ujt0AAAAMAQAADwAAAAAAAAAAAAAAAAA/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  <w:r w:rsidRPr="00E917DA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91" o:spid="_x0000_s1149" type="#_x0000_t202" style="position:absolute;margin-left:639pt;margin-top:20.5pt;width:81pt;height:45.3pt;z-index:25139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Rk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QVX22itqimhuZIehDmvFC+adMB/uRspKxU3P/YC1Sc9R8sefK2WK1iuNJhtd4s&#10;6YCXlfqyIqwkqIoHzubtbZgDuXdo2o46zVOwcEM+apMkPrM68ac8JOWn7MbAXZ7Tq+c/bPcL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kMA0ZOQBAACpAwAADgAAAAAAAAAAAAAAAAAuAgAAZHJzL2Uyb0RvYy54bWxQSwEC&#10;LQAUAAYACAAAACEApY6dit4AAAAMAQAADwAAAAAAAAAAAAAAAAA+BAAAZHJzL2Rvd25yZXYueG1s&#10;UEsFBgAAAAAEAAQA8wAAAEkFAAAAAA==&#10;" filled="f" stroked="f">
            <v:textbox>
              <w:txbxContent>
                <w:p w:rsidR="00E6398B" w:rsidRPr="00E917DA" w:rsidRDefault="00E6398B" w:rsidP="00290962">
                  <w:pPr>
                    <w:rPr>
                      <w:rFonts w:ascii="標楷體" w:eastAsia="標楷體" w:hAnsi="標楷體" w:cs="新細明體"/>
                      <w:b/>
                      <w:sz w:val="32"/>
                      <w:szCs w:val="32"/>
                    </w:rPr>
                  </w:pPr>
                  <w:r w:rsidRPr="00E917DA"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90" o:spid="_x0000_s1150" type="#_x0000_t202" style="position:absolute;margin-left:333pt;margin-top:11.5pt;width:153pt;height:36pt;z-index:25137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" filled="f" stroked="f">
            <v:textbox>
              <w:txbxContent>
                <w:p w:rsidR="00E6398B" w:rsidRPr="009345D1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9345D1">
                    <w:rPr>
                      <w:rFonts w:ascii="標楷體" w:eastAsia="標楷體" w:hAnsi="標楷體" w:cs="新細明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5C6B07">
        <w:rPr>
          <w:rFonts w:ascii="標楷體" w:eastAsia="標楷體" w:hAnsi="標楷體"/>
          <w:noProof/>
        </w:rPr>
        <w:pict>
          <v:group id="畫布 89" o:spid="_x0000_s1151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152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87750C" w:rsidRDefault="00E6398B" w:rsidP="00290962">
      <w:pPr>
        <w:rPr>
          <w:rFonts w:ascii="標楷體" w:eastAsia="標楷體" w:hAnsi="標楷體"/>
        </w:rPr>
      </w:pPr>
      <w:r>
        <w:rPr>
          <w:noProof/>
        </w:rPr>
        <w:pict>
          <v:shape id="文字方塊 88" o:spid="_x0000_s1153" type="#_x0000_t202" style="position:absolute;margin-left:732.6pt;margin-top:18pt;width:45pt;height:119.25pt;z-index:2514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放學歌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87750C" w:rsidRDefault="00E6398B" w:rsidP="00290962">
      <w:pPr>
        <w:rPr>
          <w:rFonts w:ascii="標楷體" w:eastAsia="標楷體" w:hAnsi="標楷體"/>
        </w:rPr>
      </w:pPr>
      <w:r>
        <w:rPr>
          <w:noProof/>
        </w:rPr>
        <w:pict>
          <v:shape id="文字方塊 87" o:spid="_x0000_s1154" type="#_x0000_t202" style="position:absolute;margin-left:30pt;margin-top:2.25pt;width:45pt;height:3in;z-index:2514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學習聽從指示找尋相關的物品</w:t>
                  </w:r>
                </w:p>
                <w:p w:rsidR="00E6398B" w:rsidRPr="00107E43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86" o:spid="_x0000_s1155" type="#_x0000_t202" style="position:absolute;margin-left:651.75pt;margin-top:2.25pt;width:44.85pt;height:160.8pt;z-index:25139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107E43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快樂小農夫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圓繩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  <w:p w:rsidR="00E6398B" w:rsidRPr="0027784E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87750C" w:rsidRDefault="00E6398B" w:rsidP="00290962">
      <w:pPr>
        <w:rPr>
          <w:rFonts w:ascii="標楷體" w:eastAsia="標楷體" w:hAnsi="標楷體"/>
        </w:rPr>
      </w:pPr>
    </w:p>
    <w:p w:rsidR="00E6398B" w:rsidRPr="0087750C" w:rsidRDefault="00E6398B" w:rsidP="00290962">
      <w:pPr>
        <w:tabs>
          <w:tab w:val="left" w:pos="11085"/>
        </w:tabs>
        <w:rPr>
          <w:rFonts w:ascii="標楷體" w:eastAsia="標楷體" w:hAnsi="標楷體"/>
        </w:rPr>
      </w:pPr>
      <w:r>
        <w:rPr>
          <w:noProof/>
        </w:rPr>
        <w:pict>
          <v:shape id="文字方塊 84" o:spid="_x0000_s1156" type="#_x0000_t202" style="position:absolute;margin-left:261pt;margin-top:74.25pt;width:36pt;height:2in;z-index:25141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27784E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sz w:val="32"/>
                      <w:szCs w:val="32"/>
                    </w:rPr>
                    <w:t>手牽手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3" o:spid="_x0000_s1157" type="#_x0000_t202" style="position:absolute;margin-left:593.1pt;margin-top:81pt;width:45pt;height:135pt;z-index:2514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" filled="f" strokeweight="1.25pt">
            <v:stroke dashstyle="1 1" endcap="round"/>
            <v:textbox style="layout-flow:vertical-ideographic">
              <w:txbxContent>
                <w:p w:rsidR="00E6398B" w:rsidRPr="00B93899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大嘴鳥玩帆船</w:t>
                  </w:r>
                </w:p>
                <w:p w:rsidR="00E6398B" w:rsidRPr="0027784E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82" o:spid="_x0000_s1158" style="position:absolute;z-index:251437056;visibility:visible" from="615.75pt,62.25pt" to="615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T5B9bdAAAADQEAAA8AAAAAAAAAAAAAAAAABwQAAGRycy9kb3ducmV2Lnht&#10;bFBLBQYAAAAABAAEAPMAAAARBQAAAAA=&#10;"/>
        </w:pict>
      </w:r>
      <w:r>
        <w:rPr>
          <w:noProof/>
        </w:rPr>
        <w:pict>
          <v:shape id="文字方塊 81" o:spid="_x0000_s1159" type="#_x0000_t202" style="position:absolute;margin-left:306pt;margin-top:74.25pt;width:47.25pt;height:126pt;z-index:25136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27784E" w:rsidRDefault="00E6398B" w:rsidP="00290962">
                  <w:pPr>
                    <w:rPr>
                      <w:rFonts w:ascii="標楷體" w:eastAsia="標楷體" w:hAnsi="標楷體" w:cs="新細明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sz w:val="32"/>
                      <w:szCs w:val="32"/>
                    </w:rPr>
                    <w:t>炒菜</w:t>
                  </w:r>
                </w:p>
                <w:p w:rsidR="00E6398B" w:rsidRPr="0027784E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80" o:spid="_x0000_s1160" type="#_x0000_t202" style="position:absolute;margin-left:414pt;margin-top:68.8pt;width:45pt;height:109.45pt;z-index:25136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107E43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ㄐ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公雞ㄐ</w:t>
                  </w:r>
                </w:p>
                <w:p w:rsidR="00E6398B" w:rsidRPr="00107E43" w:rsidRDefault="00E6398B" w:rsidP="00107E4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9" o:spid="_x0000_s1161" type="#_x0000_t202" style="position:absolute;margin-left:534.6pt;margin-top:1in;width:40.65pt;height:207.9pt;z-index:2514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1~10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ascii="新細明體" w:hAnsi="新細明體" w:cs="新細明體" w:hint="eastAsia"/>
                      <w:b/>
                      <w:sz w:val="32"/>
                      <w:szCs w:val="32"/>
                    </w:rPr>
                    <w:t>數與量</w:t>
                  </w:r>
                </w:p>
                <w:p w:rsidR="00E6398B" w:rsidRPr="00E0509D" w:rsidRDefault="00E6398B" w:rsidP="0029096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7" o:spid="_x0000_s1162" type="#_x0000_t202" style="position:absolute;margin-left:5in;margin-top:74.25pt;width:45pt;height:86.25pt;z-index:25136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B94634" w:rsidRDefault="00E6398B" w:rsidP="00107E43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背包</w:t>
                  </w:r>
                </w:p>
                <w:p w:rsidR="00E6398B" w:rsidRPr="0027784E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6" o:spid="_x0000_s1163" type="#_x0000_t202" style="position:absolute;margin-left:468pt;margin-top:65.25pt;width:45pt;height:81pt;z-index:25136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動物歌</w:t>
                  </w:r>
                </w:p>
                <w:p w:rsidR="00E6398B" w:rsidRPr="0027784E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4" o:spid="_x0000_s1164" style="position:absolute;z-index:251427840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73" o:spid="_x0000_s1165" style="position:absolute;z-index:251432960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72" o:spid="_x0000_s1166" style="position:absolute;z-index:251431936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Default="00E6398B">
      <w:pPr>
        <w:widowControl/>
      </w:pPr>
      <w:r>
        <w:rPr>
          <w:noProof/>
        </w:rPr>
        <w:pict>
          <v:shape id="文字方塊 85" o:spid="_x0000_s1167" type="#_x0000_t202" style="position:absolute;margin-left:135pt;margin-top:47.25pt;width:40.5pt;height:126pt;z-index:2514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包包愛玩變裝秀</w:t>
                  </w:r>
                </w:p>
                <w:p w:rsidR="00E6398B" w:rsidRPr="0027784E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5" o:spid="_x0000_s1168" type="#_x0000_t202" style="position:absolute;margin-left:198pt;margin-top:38.25pt;width:45pt;height:171pt;z-index:25141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為什麼不能想怎麼樣就怎麼樣</w:t>
                  </w:r>
                </w:p>
                <w:p w:rsidR="00E6398B" w:rsidRPr="00107E4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27784E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8" o:spid="_x0000_s1169" type="#_x0000_t202" style="position:absolute;margin-left:90pt;margin-top:38.25pt;width:36pt;height:126pt;z-index:25142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107E43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歡迎光臨包包店</w:t>
                  </w:r>
                </w:p>
                <w:p w:rsidR="00E6398B" w:rsidRPr="00107E43" w:rsidRDefault="00E6398B" w:rsidP="00107E4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39241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Pr="0039241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114.11.17~11.21</w:t>
            </w:r>
          </w:p>
        </w:tc>
      </w:tr>
    </w:tbl>
    <w:p w:rsidR="00E6398B" w:rsidRDefault="00E6398B" w:rsidP="00290962"/>
    <w:p w:rsidR="00E6398B" w:rsidRDefault="00E6398B" w:rsidP="00290962">
      <w:r>
        <w:rPr>
          <w:noProof/>
        </w:rPr>
        <w:pict>
          <v:shape id="文字方塊 213" o:spid="_x0000_s1170" type="#_x0000_t202" style="position:absolute;margin-left:317.25pt;margin-top:4.65pt;width:186.75pt;height:49.35pt;z-index:2514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">
            <v:textbox>
              <w:txbxContent>
                <w:p w:rsidR="00E6398B" w:rsidRPr="00392418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小木馬</w:t>
                  </w:r>
                </w:p>
                <w:p w:rsidR="00E6398B" w:rsidRPr="00392418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90962"/>
    <w:p w:rsidR="00E6398B" w:rsidRDefault="00E6398B" w:rsidP="00290962">
      <w:r>
        <w:rPr>
          <w:noProof/>
        </w:rPr>
        <w:pict>
          <v:line id="直線接點 212" o:spid="_x0000_s1171" style="position:absolute;z-index:251506688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90962"/>
    <w:p w:rsidR="00E6398B" w:rsidRDefault="00E6398B" w:rsidP="00290962">
      <w:pPr>
        <w:rPr>
          <w:rFonts w:eastAsia="Times New Roman"/>
        </w:rPr>
      </w:pPr>
      <w:r>
        <w:rPr>
          <w:noProof/>
        </w:rPr>
        <w:pict>
          <v:line id="直線接點 211" o:spid="_x0000_s1172" style="position:absolute;z-index:251468800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210" o:spid="_x0000_s1173" style="position:absolute;z-index:251507712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209" o:spid="_x0000_s1174" type="#_x0000_t202" style="position:absolute;margin-left:-.75pt;margin-top:22pt;width:117pt;height:45pt;z-index:25146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EkHH/OMBAACp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EC2FA4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08" o:spid="_x0000_s1175" style="position:absolute;z-index:251480064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207" o:spid="_x0000_s1176" style="position:absolute;z-index:251505664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206" o:spid="_x0000_s1177" style="position:absolute;z-index:251447296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205" o:spid="_x0000_s1178" style="position:absolute;z-index:251466752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204" o:spid="_x0000_s1179" style="position:absolute;z-index:251472896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203" o:spid="_x0000_s1180" type="#_x0000_t202" style="position:absolute;margin-left:90pt;margin-top:86.8pt;width:48.8pt;height:99pt;z-index:25148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jM5QEAAKs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02" o:spid="_x0000_s1181" style="position:absolute;z-index:251451392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201" o:spid="_x0000_s1182" style="position:absolute;z-index:251473920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200" o:spid="_x0000_s1183" style="position:absolute;z-index:251488256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199" o:spid="_x0000_s1184" style="position:absolute;z-index:251479040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198" o:spid="_x0000_s1185" type="#_x0000_t202" style="position:absolute;margin-left:198pt;margin-top:86.8pt;width:48.8pt;height:75.3pt;z-index:2514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9V5AEAAKo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1aL5ds8DSWD4vmxIx8+aOxE3JSSeKYJHA4PPkQyUDxfibUs3pu2TXNt7W8HfDGe&#10;JPKR78g8DNtBmIqJLKK0KGaL1ZHlEI52YXvzRsN3/krRs1lK6X/ugbQU7UfLTVnl83l0Vwrmi6sZ&#10;B3SZ2V5mwKoG2YMMNm5vw+jIvSOza7jWOAaLN9zI2iSRL7xOCtgQSfvJvNFxl3G69fKLbX4B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B49r1XkAQAAqgMAAA4AAAAAAAAAAAAAAAAALgIAAGRycy9lMm9Eb2MueG1sUEsB&#10;Ai0AFAAGAAgAAAAhALiQZYjfAAAACwEAAA8AAAAAAAAAAAAAAAAAPgQAAGRycy9kb3ducmV2Lnht&#10;bFBLBQYAAAAABAAEAPMAAABK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97" o:spid="_x0000_s1186" style="position:absolute;z-index:251491328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196" o:spid="_x0000_s1187" style="position:absolute;z-index:251453440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195" o:spid="_x0000_s1188" style="position:absolute;z-index:251467776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194" o:spid="_x0000_s1189" style="position:absolute;z-index:251493376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193" o:spid="_x0000_s1190" style="position:absolute;z-index:251497472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192" o:spid="_x0000_s1191" style="position:absolute;z-index:251498496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191" o:spid="_x0000_s1192" type="#_x0000_t202" style="position:absolute;margin-left:135pt;margin-top:86.8pt;width:48.8pt;height:99pt;z-index:2514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6y5QEAAKsDAAAOAAAAZHJzL2Uyb0RvYy54bWysU8Fu2zAMvQ/YPwi6L46zNFmN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90" o:spid="_x0000_s1193" type="#_x0000_t202" style="position:absolute;margin-left:108pt;margin-top:23.8pt;width:81pt;height:45.3pt;z-index:2514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ET5Q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QVv1hFbVFNDc2B9CBMeaF806YF/MXZQFmpuP+5E6g46z5b8uRDsVjEcKXDYrma&#10;0wHPK/V5RVhJUBUPnE3bmzAFcufQbFvqNE3BwjX5qE2S+MLqyJ/ykJQfsxsDd35Or17+sM1vAA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CdazET5QEAAKkDAAAOAAAAAAAAAAAAAAAAAC4CAABkcnMvZTJvRG9jLnhtbFBL&#10;AQItABQABgAIAAAAIQCW774N3wAAAAoBAAAPAAAAAAAAAAAAAAAAAD8EAABkcnMvZG93bnJldi54&#10;bWxQSwUGAAAAAAQABADzAAAASwUAAAAA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89" o:spid="_x0000_s1194" type="#_x0000_t202" style="position:absolute;margin-left:207pt;margin-top:23.8pt;width:81pt;height:45.3pt;z-index:25146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OuQG8uQBAACpAwAADgAAAAAAAAAAAAAAAAAuAgAAZHJzL2Uyb0RvYy54bWxQSwEC&#10;LQAUAAYACAAAACEApdVkZt4AAAAK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88" o:spid="_x0000_s1195" style="position:absolute;z-index:251489280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187" o:spid="_x0000_s1196" style="position:absolute;z-index:251476992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186" o:spid="_x0000_s1197" type="#_x0000_t202" style="position:absolute;margin-left:243pt;margin-top:86.8pt;width:48.8pt;height:99pt;z-index:2514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B7yPLuUBAACrAwAADgAAAAAAAAAAAAAAAAAuAgAAZHJzL2Uyb0RvYy54bWxQ&#10;SwECLQAUAAYACAAAACEAnuz40uAAAAAL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185" o:spid="_x0000_s1198" style="position:absolute;z-index:251478016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184" o:spid="_x0000_s1199" type="#_x0000_t202" style="position:absolute;margin-left:297pt;margin-top:86.8pt;width:54pt;height:81pt;z-index:2514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ojiPf+MBAACrAwAADgAAAAAAAAAAAAAAAAAuAgAAZHJzL2Uyb0RvYy54bWxQ&#10;SwECLQAUAAYACAAAACEAXHoFgOIAAAALAQAADwAAAAAAAAAAAAAAAAA9BAAAZHJzL2Rvd25yZXYu&#10;eG1sUEsFBgAAAAAEAAQA8wAAAEwFAAAAAA=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bookmarkStart w:id="1" w:name="_Hlk76504101"/>
                  <w:bookmarkStart w:id="2" w:name="_Hlk76504102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寶寶律動</w:t>
                  </w:r>
                  <w:bookmarkEnd w:id="1"/>
                  <w:bookmarkEnd w:id="2"/>
                </w:p>
              </w:txbxContent>
            </v:textbox>
          </v:shape>
        </w:pict>
      </w:r>
      <w:r>
        <w:rPr>
          <w:noProof/>
        </w:rPr>
        <w:pict>
          <v:line id="直線接點 183" o:spid="_x0000_s1200" style="position:absolute;z-index:251444224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182" o:spid="_x0000_s1201" style="position:absolute;z-index:251445248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181" o:spid="_x0000_s1202" type="#_x0000_t202" style="position:absolute;margin-left:351pt;margin-top:86.8pt;width:54pt;height:81pt;z-index:2514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KQTsQOMBAACrAwAADgAAAAAAAAAAAAAAAAAuAgAAZHJzL2Uyb0RvYy54bWxQ&#10;SwECLQAUAAYACAAAACEAph4LR+IAAAALAQAADwAAAAAAAAAAAAAAAAA9BAAAZHJzL2Rvd25yZXYu&#10;eG1sUEsFBgAAAAAEAAQA8wAAAEwFAAAAAA=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80" o:spid="_x0000_s1203" style="position:absolute;z-index:251446272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179" o:spid="_x0000_s1204" style="position:absolute;z-index:251470848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178" o:spid="_x0000_s1205" type="#_x0000_t202" style="position:absolute;margin-left:405pt;margin-top:86.8pt;width:54pt;height:1in;z-index:2514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KD/cwHhAQAAqgMAAA4AAAAAAAAAAAAAAAAALgIAAGRycy9lMm9Eb2MueG1sUEsB&#10;Ai0AFAAGAAgAAAAhANcS9J3iAAAACwEAAA8AAAAAAAAAAAAAAAAAOwQAAGRycy9kb3ducmV2Lnht&#10;bFBLBQYAAAAABAAEAPMAAABKBQAAAAA=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77" o:spid="_x0000_s1206" style="position:absolute;z-index:251469824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176" o:spid="_x0000_s1207" type="#_x0000_t202" style="position:absolute;margin-left:477pt;margin-top:86.8pt;width:45pt;height:81pt;z-index:2514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" filled="f" stroked="f"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75" o:spid="_x0000_s1208" type="#_x0000_t202" style="position:absolute;margin-left:531pt;margin-top:86.8pt;width:48.8pt;height:1in;z-index:25148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CuErft4wEAAKo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74" o:spid="_x0000_s1209" style="position:absolute;z-index:251471872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173" o:spid="_x0000_s1210" style="position:absolute;z-index:251464704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172" o:spid="_x0000_s1211" type="#_x0000_t202" style="position:absolute;margin-left:549pt;margin-top:23.8pt;width:81pt;height:36pt;z-index:2514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DQD0HI4gEAAKkDAAAOAAAAAAAAAAAAAAAAAC4CAABkcnMvZTJvRG9jLnhtbFBLAQIt&#10;ABQABgAIAAAAIQDrgB803wAAAAwBAAAPAAAAAAAAAAAAAAAAADw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71" o:spid="_x0000_s1212" style="position:absolute;z-index:251492352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170" o:spid="_x0000_s1213" style="position:absolute;z-index:251496448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169" o:spid="_x0000_s1214" style="position:absolute;z-index:251490304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168" o:spid="_x0000_s1215" type="#_x0000_t202" style="position:absolute;margin-left:594pt;margin-top:86.8pt;width:48.8pt;height:93.3pt;z-index:2514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3ze86eUBAACrAwAADgAAAAAAAAAAAAAAAAAuAgAAZHJzL2Uyb0RvYy54bWxQ&#10;SwECLQAUAAYACAAAACEAyAmg3uAAAAAN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67" o:spid="_x0000_s1216" style="position:absolute;z-index:251454464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166" o:spid="_x0000_s1217" style="position:absolute;z-index:251452416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165" o:spid="_x0000_s1218" style="position:absolute;z-index:251450368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164" o:spid="_x0000_s1219" style="position:absolute;z-index:251449344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163" o:spid="_x0000_s1220" type="#_x0000_t202" style="position:absolute;margin-left:10in;margin-top:20.5pt;width:81pt;height:45.3pt;z-index:2514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vF5AEAAKk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QV32yitqimhuZIehDmvFC+adMB/uRspKxU3P/YC1Sc9R8sefK2WK1iuNJhtd4s&#10;6YCXlfqyIqwkqIoHzubtbZgDuXdo2o46zVOwcEM+apMkPrM68ac8JOWn7MbAXZ7Tq+c/bPcL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A7PQvF5AEAAKkDAAAOAAAAAAAAAAAAAAAAAC4CAABkcnMvZTJvRG9jLnhtbFBLAQIt&#10;ABQABgAIAAAAIQBJ7RSO3QAAAAwBAAAPAAAAAAAAAAAAAAAAAD4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62" o:spid="_x0000_s1221" type="#_x0000_t202" style="position:absolute;margin-left:639pt;margin-top:20.5pt;width:81pt;height:45.3pt;z-index:2514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JyyPCTlAQAAqQMAAA4AAAAAAAAAAAAAAAAALgIAAGRycy9lMm9Eb2MueG1sUEsB&#10;Ai0AFAAGAAgAAAAhAKWOnYreAAAADAEAAA8AAAAAAAAAAAAAAAAAPwQAAGRycy9kb3ducmV2Lnht&#10;bFBLBQYAAAAABAAEAPMAAABKBQAAAAA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61" o:spid="_x0000_s1222" type="#_x0000_t202" style="position:absolute;margin-left:333pt;margin-top:11.5pt;width:153pt;height:36pt;z-index:2514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CD91lE4QEAAKkDAAAOAAAAAAAAAAAAAAAAAC4CAABkcnMvZTJvRG9jLnhtbFBLAQItABQA&#10;BgAIAAAAIQDbOzw+3QAAAAkBAAAPAAAAAAAAAAAAAAAAADsEAABkcnMvZG93bnJldi54bWxQSwUG&#10;AAAAAAQABADzAAAARQUAAAAA&#10;" filled="f" stroked="f">
            <v:textbox>
              <w:txbxContent>
                <w:p w:rsidR="00E6398B" w:rsidRPr="004774AF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160" o:spid="_x0000_s1223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224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90962">
      <w:r>
        <w:rPr>
          <w:noProof/>
        </w:rPr>
        <w:pict>
          <v:shape id="文字方塊 158" o:spid="_x0000_s1225" type="#_x0000_t202" style="position:absolute;margin-left:732.6pt;margin-top:18pt;width:45pt;height:78.9pt;z-index:2514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彩虹妹妹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>
      <w:r>
        <w:rPr>
          <w:noProof/>
        </w:rPr>
        <w:pict>
          <v:shape id="文字方塊 157" o:spid="_x0000_s1226" type="#_x0000_t202" style="position:absolute;margin-left:660pt;margin-top:2.25pt;width:44.25pt;height:126pt;z-index:2514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107E43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100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障礙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木梯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59" o:spid="_x0000_s1227" type="#_x0000_t202" style="position:absolute;margin-left:30.6pt;margin-top:0;width:45pt;height:173.25pt;z-index:2514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107E4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願意學習自己整理書包</w:t>
                  </w:r>
                </w:p>
                <w:p w:rsidR="00E6398B" w:rsidRPr="000110E3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/>
    <w:p w:rsidR="00E6398B" w:rsidRPr="00401DE1" w:rsidRDefault="00E6398B" w:rsidP="00290962">
      <w:pPr>
        <w:tabs>
          <w:tab w:val="left" w:pos="11085"/>
        </w:tabs>
      </w:pPr>
      <w:r>
        <w:rPr>
          <w:noProof/>
        </w:rPr>
        <w:pict>
          <v:shape id="文字方塊 156" o:spid="_x0000_s1228" type="#_x0000_t202" style="position:absolute;margin-left:253.5pt;margin-top:74.25pt;width:36pt;height:99pt;z-index:25148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我的衣服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55" o:spid="_x0000_s1229" type="#_x0000_t202" style="position:absolute;margin-left:595.5pt;margin-top:79.5pt;width:45pt;height:162pt;z-index:25150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大嘴鳥開火車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154" o:spid="_x0000_s1230" style="position:absolute;z-index:251508736;visibility:visible" from="617.25pt,62.25pt" to="617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R0YKdwAAAANAQAADwAAAAAAAAAAAAAAAAAHBAAAZHJzL2Rvd25yZXYueG1s&#10;UEsFBgAAAAAEAAQA8wAAABAFAAAAAA==&#10;"/>
        </w:pict>
      </w:r>
      <w:r>
        <w:rPr>
          <w:noProof/>
        </w:rPr>
        <w:pict>
          <v:shape id="文字方塊 152" o:spid="_x0000_s1231" type="#_x0000_t202" style="position:absolute;margin-left:198pt;margin-top:74.25pt;width:45pt;height:135pt;z-index:25148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專心進行活動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51" o:spid="_x0000_s1232" type="#_x0000_t202" style="position:absolute;margin-left:135pt;margin-top:83.25pt;width:36pt;height:108pt;z-index:25150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雪人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50" o:spid="_x0000_s1233" type="#_x0000_t202" style="position:absolute;margin-left:306pt;margin-top:74.25pt;width:47.25pt;height:135pt;z-index:25144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bookmarkStart w:id="3" w:name="_Hlk76504110"/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小木馬</w:t>
                  </w:r>
                </w:p>
                <w:bookmarkEnd w:id="3"/>
                <w:p w:rsidR="00E6398B" w:rsidRPr="0083349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49" o:spid="_x0000_s1234" type="#_x0000_t202" style="position:absolute;margin-left:5in;margin-top:74.25pt;width:45pt;height:81pt;z-index:2514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" filled="f" strokeweight="1.25pt">
            <v:stroke dashstyle="1 1" endcap="round"/>
            <v:textbox style="layout-flow:vertical-ideographic">
              <w:txbxContent>
                <w:p w:rsidR="00E6398B" w:rsidRPr="00B94634" w:rsidRDefault="00E6398B" w:rsidP="00107E43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書包</w:t>
                  </w:r>
                </w:p>
                <w:p w:rsidR="00E6398B" w:rsidRPr="00B94634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148" o:spid="_x0000_s1235" type="#_x0000_t202" style="position:absolute;margin-left:468pt;margin-top:65.25pt;width:45pt;height:90pt;z-index:2514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E65E47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啄木鳥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46" o:spid="_x0000_s1236" type="#_x0000_t202" style="position:absolute;margin-left:414pt;margin-top:68.8pt;width:45pt;height:104.45pt;z-index:2514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107E43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ㄑ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油漆ㄑ</w:t>
                  </w:r>
                </w:p>
                <w:p w:rsidR="00E6398B" w:rsidRPr="008D7AAC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145" o:spid="_x0000_s1237" style="position:absolute;z-index:251499520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144" o:spid="_x0000_s1238" style="position:absolute;z-index:251504640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143" o:spid="_x0000_s1239" style="position:absolute;z-index:251503616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Default="00E6398B">
      <w:pPr>
        <w:widowControl/>
      </w:pPr>
      <w:r>
        <w:rPr>
          <w:noProof/>
        </w:rPr>
        <w:pict>
          <v:shape id="文字方塊 147" o:spid="_x0000_s1240" type="#_x0000_t202" style="position:absolute;margin-left:528pt;margin-top:29.25pt;width:45pt;height:90pt;z-index:25149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E0509D" w:rsidRDefault="00E6398B" w:rsidP="00590D9B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4 </w:t>
                  </w:r>
                </w:p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E0509D" w:rsidRDefault="00E6398B" w:rsidP="0029096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 w:rsidRPr="00E11AF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  <w:t>81~90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53" o:spid="_x0000_s1241" type="#_x0000_t202" style="position:absolute;margin-left:90pt;margin-top:38.25pt;width:45pt;height:153pt;z-index:25150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107E43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我會愛惜自己的東西</w:t>
                  </w:r>
                </w:p>
                <w:p w:rsidR="00E6398B" w:rsidRPr="00AA6A1D" w:rsidRDefault="00E6398B" w:rsidP="0029096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114.11.24~11.28</w:t>
            </w:r>
          </w:p>
        </w:tc>
      </w:tr>
    </w:tbl>
    <w:p w:rsidR="00E6398B" w:rsidRDefault="00E6398B" w:rsidP="00290962"/>
    <w:p w:rsidR="00E6398B" w:rsidRDefault="00E6398B" w:rsidP="00290962">
      <w:r>
        <w:rPr>
          <w:noProof/>
        </w:rPr>
        <w:pict>
          <v:shape id="文字方塊 355" o:spid="_x0000_s1242" type="#_x0000_t202" style="position:absolute;margin-left:317.25pt;margin-top:4.65pt;width:186.75pt;height:49.35pt;z-index:25151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IyI8ccbAgAAMw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31077A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小木馬</w:t>
                  </w:r>
                </w:p>
                <w:p w:rsidR="00E6398B" w:rsidRPr="0031077A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E6398B" w:rsidRPr="0031077A" w:rsidRDefault="00E6398B" w:rsidP="0029096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90962"/>
    <w:p w:rsidR="00E6398B" w:rsidRDefault="00E6398B" w:rsidP="00290962">
      <w:r>
        <w:rPr>
          <w:noProof/>
        </w:rPr>
        <w:pict>
          <v:line id="直線接點 354" o:spid="_x0000_s1243" style="position:absolute;z-index:25157734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90962"/>
    <w:p w:rsidR="00E6398B" w:rsidRDefault="00E6398B" w:rsidP="00290962">
      <w:pPr>
        <w:rPr>
          <w:rFonts w:eastAsia="Times New Roman"/>
        </w:rPr>
      </w:pPr>
      <w:r>
        <w:rPr>
          <w:noProof/>
        </w:rPr>
        <w:pict>
          <v:line id="直線接點 353" o:spid="_x0000_s1244" style="position:absolute;z-index:25153945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352" o:spid="_x0000_s1245" style="position:absolute;z-index:25157836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351" o:spid="_x0000_s1246" type="#_x0000_t202" style="position:absolute;margin-left:-.75pt;margin-top:22pt;width:117pt;height:45pt;z-index:25153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daPNX+MBAACp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EC2FA4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50" o:spid="_x0000_s1247" style="position:absolute;z-index:25155072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349" o:spid="_x0000_s1248" style="position:absolute;z-index:25157632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348" o:spid="_x0000_s1249" style="position:absolute;z-index:25151795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347" o:spid="_x0000_s1250" style="position:absolute;z-index:25153740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346" o:spid="_x0000_s1251" style="position:absolute;z-index:25154355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345" o:spid="_x0000_s1252" type="#_x0000_t202" style="position:absolute;margin-left:90pt;margin-top:86.8pt;width:48.8pt;height:99pt;z-index:2515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or5gEAAKs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/LZ4urtNE0lg+L5tSMfPmjsRNyUknioCR0ODz5ENlA8X4nFLN6btk2Dbe1vB3wx&#10;niT2kfBIPQzbQZiqlKtF1BbVbLE6sh7C0S/sb95o+M5fKXp2Syn9zz2QlqL9aLkrq3w+j/ZKwXxx&#10;NeOALjPbywxY1SCbkMHG7W0YLbl3ZHYN1xrnYPGGO1mbJPKF10kBOyJpP7k3Wu4yTrde/rHNLwA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vcb6K+YBAACr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44" o:spid="_x0000_s1253" style="position:absolute;z-index:25152204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343" o:spid="_x0000_s1254" style="position:absolute;z-index:25154457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342" o:spid="_x0000_s1255" style="position:absolute;z-index:25155891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341" o:spid="_x0000_s1256" style="position:absolute;z-index:25154969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340" o:spid="_x0000_s1257" type="#_x0000_t202" style="position:absolute;margin-left:198pt;margin-top:86.8pt;width:48.8pt;height:75.3pt;z-index: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vM5AEAAKoDAAAOAAAAZHJzL2Uyb0RvYy54bWysU8Fu2zAMvQ/YPwi6L46zNF2M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39" o:spid="_x0000_s1258" style="position:absolute;z-index:25156198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338" o:spid="_x0000_s1259" style="position:absolute;z-index:25152409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337" o:spid="_x0000_s1260" style="position:absolute;z-index:25153843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336" o:spid="_x0000_s1261" style="position:absolute;z-index:25156403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335" o:spid="_x0000_s1262" style="position:absolute;z-index:25156812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334" o:spid="_x0000_s1263" style="position:absolute;z-index:25156915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333" o:spid="_x0000_s1264" type="#_x0000_t202" style="position:absolute;margin-left:135pt;margin-top:86.8pt;width:48.8pt;height:99pt;z-index:25155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q788VeYBAACr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32" o:spid="_x0000_s1265" type="#_x0000_t202" style="position:absolute;margin-left:108pt;margin-top:23.8pt;width:81pt;height:45.3pt;z-index:25153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31" o:spid="_x0000_s1266" type="#_x0000_t202" style="position:absolute;margin-left:207pt;margin-top:23.8pt;width:81pt;height:45.3pt;z-index:2515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XqugVuQBAACpAwAADgAAAAAAAAAAAAAAAAAuAgAAZHJzL2Uyb0RvYy54bWxQSwEC&#10;LQAUAAYACAAAACEApdVkZt4AAAAK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30" o:spid="_x0000_s1267" style="position:absolute;z-index:25155993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329" o:spid="_x0000_s1268" style="position:absolute;z-index:25154764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328" o:spid="_x0000_s1269" type="#_x0000_t202" style="position:absolute;margin-left:243pt;margin-top:86.8pt;width:48.8pt;height:99pt;z-index: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kl5A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327" o:spid="_x0000_s1270" style="position:absolute;z-index:25154867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326" o:spid="_x0000_s1271" type="#_x0000_t202" style="position:absolute;margin-left:297pt;margin-top:86.8pt;width:54pt;height:81pt;z-index:25151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FV4g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325" o:spid="_x0000_s1272" style="position:absolute;z-index:25151488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324" o:spid="_x0000_s1273" style="position:absolute;z-index:25151590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323" o:spid="_x0000_s1274" type="#_x0000_t202" style="position:absolute;margin-left:351pt;margin-top:86.8pt;width:54pt;height:81pt;z-index:25152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QU4g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22" o:spid="_x0000_s1275" style="position:absolute;z-index:25151692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321" o:spid="_x0000_s1276" style="position:absolute;z-index:25154150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320" o:spid="_x0000_s1277" type="#_x0000_t202" style="position:absolute;margin-left:405pt;margin-top:86.8pt;width:54pt;height:1in;z-index:25152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AXrL0x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19" o:spid="_x0000_s1278" style="position:absolute;z-index:25154048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318" o:spid="_x0000_s1279" type="#_x0000_t202" style="position:absolute;margin-left:477pt;margin-top:86.8pt;width:45pt;height:81pt;z-index:2515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" filled="f" stroked="f"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39241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17" o:spid="_x0000_s1280" type="#_x0000_t202" style="position:absolute;margin-left:531pt;margin-top:86.8pt;width:48.8pt;height:1in;z-index:25155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D+XSyT4wEAAKs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16" o:spid="_x0000_s1281" style="position:absolute;z-index:25154252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315" o:spid="_x0000_s1282" style="position:absolute;z-index:25153536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314" o:spid="_x0000_s1283" type="#_x0000_t202" style="position:absolute;margin-left:549pt;margin-top:23.8pt;width:81pt;height:36pt;z-index:25153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CwCbsThAQAAqgMAAA4AAAAAAAAAAAAAAAAALgIAAGRycy9lMm9Eb2MueG1sUEsBAi0A&#10;FAAGAAgAAAAhAOuAHzTfAAAADAEAAA8AAAAAAAAAAAAAAAAAOwQAAGRycy9kb3ducmV2LnhtbFBL&#10;BQYAAAAABAAEAPMAAABHBQAAAAA=&#10;" filled="f" stroked="f">
            <v:textbox>
              <w:txbxContent>
                <w:p w:rsidR="00E6398B" w:rsidRPr="000110E3" w:rsidRDefault="00E6398B" w:rsidP="0029096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13" o:spid="_x0000_s1284" style="position:absolute;z-index:25156300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312" o:spid="_x0000_s1285" style="position:absolute;z-index:25156710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311" o:spid="_x0000_s1286" style="position:absolute;z-index:25156096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310" o:spid="_x0000_s1287" type="#_x0000_t202" style="position:absolute;margin-left:594pt;margin-top:86.8pt;width:48.8pt;height:93.3pt;z-index: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E8dRj7mAQAArAMAAA4AAAAAAAAAAAAAAAAALgIAAGRycy9lMm9Eb2MueG1s&#10;UEsBAi0AFAAGAAgAAAAhAMgJoN7gAAAADQ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09" o:spid="_x0000_s1288" style="position:absolute;z-index:25152512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308" o:spid="_x0000_s1289" style="position:absolute;z-index:25152307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307" o:spid="_x0000_s1290" style="position:absolute;z-index:25152102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306" o:spid="_x0000_s1291" style="position:absolute;z-index:25152000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305" o:spid="_x0000_s1292" type="#_x0000_t202" style="position:absolute;margin-left:10in;margin-top:20.5pt;width:81pt;height:45.3pt;z-index:25152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04" o:spid="_x0000_s1293" type="#_x0000_t202" style="position:absolute;margin-left:639pt;margin-top:20.5pt;width:81pt;height:45.3pt;z-index:25153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l5AEAAKo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kik8soLsqpoTmQIIQpMBRw2rSAvzgbKCwV9z93AhVn3WdLplwWi0VMVzoslqs5&#10;HfC8Up9XhJUEVfHA2bS9CVMidw7NtqVO0xgsXJOR2iSNL6yOAigQSfoxvDFx5+f06uUX2/wG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RFeJZeQBAACqAwAADgAAAAAAAAAAAAAAAAAuAgAAZHJzL2Uyb0RvYy54bWxQSwEC&#10;LQAUAAYACAAAACEApY6dit4AAAAM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03" o:spid="_x0000_s1294" type="#_x0000_t202" style="position:absolute;margin-left:333pt;margin-top:11.5pt;width:153pt;height:36pt;z-index:25151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BQHXoO4QEAAKoDAAAOAAAAAAAAAAAAAAAAAC4CAABkcnMvZTJvRG9jLnhtbFBLAQItABQA&#10;BgAIAAAAIQDbOzw+3QAAAAkBAAAPAAAAAAAAAAAAAAAAADsEAABkcnMvZG93bnJldi54bWxQSwUG&#10;AAAAAAQABADzAAAARQUAAAAA&#10;" filled="f" stroked="f">
            <v:textbox>
              <w:txbxContent>
                <w:p w:rsidR="00E6398B" w:rsidRPr="004774AF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302" o:spid="_x0000_s1295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296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90962">
      <w:r>
        <w:rPr>
          <w:noProof/>
        </w:rPr>
        <w:pict>
          <v:shape id="文字方塊 301" o:spid="_x0000_s1297" type="#_x0000_t202" style="position:absolute;margin-left:732.6pt;margin-top:18pt;width:45pt;height:65.25pt;z-index:25154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Default="00E6398B" w:rsidP="009F4A0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放學歌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>
      <w:r>
        <w:rPr>
          <w:noProof/>
        </w:rPr>
        <w:pict>
          <v:shape id="文字方塊 299" o:spid="_x0000_s1298" type="#_x0000_t202" style="position:absolute;margin-left:652.5pt;margin-top:2.25pt;width:45.9pt;height:2in;z-index:25153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" filled="f" fillcolor="black" strokeweight="1.25pt">
            <v:stroke dashstyle="1 1" endcap="round"/>
            <v:textbox style="layout-flow:vertical-ideographic">
              <w:txbxContent>
                <w:p w:rsidR="00E6398B" w:rsidRPr="009F4A0B" w:rsidRDefault="00E6398B" w:rsidP="009F4A0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恐龍的世界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夾子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00" o:spid="_x0000_s1299" type="#_x0000_t202" style="position:absolute;margin-left:30.6pt;margin-top:0;width:45pt;height:191.25pt;z-index:2515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認識和探索有袋子的動物</w:t>
                  </w:r>
                </w:p>
              </w:txbxContent>
            </v:textbox>
          </v:shape>
        </w:pict>
      </w:r>
    </w:p>
    <w:p w:rsidR="00E6398B" w:rsidRPr="00401DE1" w:rsidRDefault="00E6398B" w:rsidP="00290962"/>
    <w:p w:rsidR="00E6398B" w:rsidRPr="00401DE1" w:rsidRDefault="00E6398B" w:rsidP="00290962">
      <w:pPr>
        <w:tabs>
          <w:tab w:val="left" w:pos="11085"/>
        </w:tabs>
      </w:pPr>
      <w:r>
        <w:rPr>
          <w:noProof/>
        </w:rPr>
        <w:pict>
          <v:shape id="文字方塊 298" o:spid="_x0000_s1300" type="#_x0000_t202" style="position:absolute;margin-left:198pt;margin-top:74.25pt;width:45pt;height:121.8pt;z-index:2515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小心、不可以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7" o:spid="_x0000_s1301" type="#_x0000_t202" style="position:absolute;margin-left:81pt;margin-top:74.25pt;width:45pt;height:87.45pt;z-index: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9F4A0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袋鼠蹦蹦跳</w:t>
                  </w:r>
                </w:p>
                <w:p w:rsidR="00E6398B" w:rsidRPr="006C40D9" w:rsidRDefault="00E6398B" w:rsidP="0029096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6" o:spid="_x0000_s1302" type="#_x0000_t202" style="position:absolute;margin-left:135pt;margin-top:83.25pt;width:39.8pt;height:138.45pt;z-index: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9F4A0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不同功能的袋子</w:t>
                  </w:r>
                </w:p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5" o:spid="_x0000_s1303" type="#_x0000_t202" style="position:absolute;margin-left:594.75pt;margin-top:82.5pt;width:45pt;height:115.5pt;z-index:25157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6B5670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大嘴鳥開火車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294" o:spid="_x0000_s1304" style="position:absolute;z-index:251579392;visibility:visible" from="616.5pt,64.5pt" to="616.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hpLaDtwAAAANAQAADwAAAAAAAAAAAAAAAAAHBAAAZHJzL2Rvd25yZXYueG1s&#10;UEsFBgAAAAAEAAQA8wAAABAFAAAAAA==&#10;"/>
        </w:pict>
      </w:r>
      <w:r>
        <w:rPr>
          <w:noProof/>
        </w:rPr>
        <w:pict>
          <v:shape id="文字方塊 293" o:spid="_x0000_s1305" type="#_x0000_t202" style="position:absolute;margin-left:255pt;margin-top:74.25pt;width:36pt;height:108pt;z-index: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F020A4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F020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我的衣服</w:t>
                  </w:r>
                </w:p>
                <w:p w:rsidR="00E6398B" w:rsidRPr="000110E3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2" o:spid="_x0000_s1306" type="#_x0000_t202" style="position:absolute;margin-left:306pt;margin-top:74.25pt;width:47.25pt;height:135pt;z-index:25151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39241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小木馬</w:t>
                  </w:r>
                </w:p>
                <w:p w:rsidR="00E6398B" w:rsidRPr="0083349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91" o:spid="_x0000_s1307" type="#_x0000_t202" style="position:absolute;margin-left:5in;margin-top:74.25pt;width:45pt;height:63pt;z-index:25151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833493" w:rsidRDefault="00E6398B" w:rsidP="009F4A0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</w:t>
                  </w:r>
                </w:p>
                <w:p w:rsidR="00E6398B" w:rsidRPr="00B94634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89" o:spid="_x0000_s1308" type="#_x0000_t202" style="position:absolute;margin-left:534.6pt;margin-top:1in;width:45pt;height:200.25pt;z-index: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E0509D" w:rsidRDefault="00E6398B" w:rsidP="0029096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1~30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11~15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287" o:spid="_x0000_s1309" style="position:absolute;z-index:25157017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286" o:spid="_x0000_s1310" style="position:absolute;z-index:25157529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285" o:spid="_x0000_s1311" style="position:absolute;z-index:25157427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>
      <w:pPr>
        <w:widowControl/>
      </w:pPr>
    </w:p>
    <w:p w:rsidR="00E6398B" w:rsidRDefault="00E6398B">
      <w:pPr>
        <w:widowControl/>
      </w:pPr>
      <w:r>
        <w:rPr>
          <w:noProof/>
        </w:rPr>
        <w:pict>
          <v:shape id="_x0000_s1312" type="#_x0000_t202" style="position:absolute;margin-left:468pt;margin-top:38.25pt;width:45pt;height:86.45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590D9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啄木鳥</w:t>
                  </w:r>
                </w:p>
                <w:p w:rsidR="00E6398B" w:rsidRPr="008D7AAC" w:rsidRDefault="00E6398B" w:rsidP="00590D9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288" o:spid="_x0000_s1313" type="#_x0000_t202" style="position:absolute;margin-left:414pt;margin-top:14.8pt;width:45pt;height:86.45pt;z-index:25150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9F4A0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西瓜ㄒ</w:t>
                  </w:r>
                </w:p>
                <w:p w:rsidR="00E6398B" w:rsidRPr="008D7AAC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944122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114.12.01~12.05</w:t>
            </w:r>
          </w:p>
        </w:tc>
      </w:tr>
    </w:tbl>
    <w:p w:rsidR="00E6398B" w:rsidRDefault="00E6398B" w:rsidP="00290962"/>
    <w:p w:rsidR="00E6398B" w:rsidRDefault="00E6398B" w:rsidP="00290962">
      <w:r>
        <w:rPr>
          <w:noProof/>
        </w:rPr>
        <w:pict>
          <v:shape id="文字方塊 426" o:spid="_x0000_s1314" type="#_x0000_t202" style="position:absolute;margin-left:317.25pt;margin-top:4.65pt;width:186.75pt;height:49.35pt;z-index: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O/oVwIbAgAANA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944122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冬天</w:t>
                  </w:r>
                </w:p>
                <w:p w:rsidR="00E6398B" w:rsidRPr="00944122" w:rsidRDefault="00E6398B" w:rsidP="0029096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90962"/>
    <w:p w:rsidR="00E6398B" w:rsidRDefault="00E6398B" w:rsidP="00290962">
      <w:r>
        <w:rPr>
          <w:noProof/>
        </w:rPr>
        <w:pict>
          <v:line id="直線接點 425" o:spid="_x0000_s1315" style="position:absolute;z-index:25164902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90962"/>
    <w:p w:rsidR="00E6398B" w:rsidRDefault="00E6398B" w:rsidP="00290962">
      <w:pPr>
        <w:rPr>
          <w:rFonts w:eastAsia="Times New Roman"/>
        </w:rPr>
      </w:pPr>
      <w:r>
        <w:rPr>
          <w:noProof/>
        </w:rPr>
        <w:pict>
          <v:line id="直線接點 424" o:spid="_x0000_s1316" style="position:absolute;z-index:25161113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423" o:spid="_x0000_s1317" style="position:absolute;z-index:25165004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422" o:spid="_x0000_s1318" type="#_x0000_t202" style="position:absolute;margin-left:-.75pt;margin-top:22pt;width:117pt;height:4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btbDYuMBAACq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EC2FA4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21" o:spid="_x0000_s1319" style="position:absolute;z-index:25162240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420" o:spid="_x0000_s1320" style="position:absolute;z-index:25164800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419" o:spid="_x0000_s1321" style="position:absolute;z-index:25158963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418" o:spid="_x0000_s1322" style="position:absolute;z-index:25160908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417" o:spid="_x0000_s1323" style="position:absolute;z-index:25161523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416" o:spid="_x0000_s1324" type="#_x0000_t202" style="position:absolute;margin-left:90pt;margin-top:86.8pt;width:48.8pt;height:99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wT5A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15" o:spid="_x0000_s1325" style="position:absolute;z-index:25159372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414" o:spid="_x0000_s1326" style="position:absolute;z-index:25161625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413" o:spid="_x0000_s1327" style="position:absolute;z-index:25163059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412" o:spid="_x0000_s1328" style="position:absolute;z-index:25162137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411" o:spid="_x0000_s1329" type="#_x0000_t202" style="position:absolute;margin-left:198pt;margin-top:86.8pt;width:48.8pt;height:75.3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dg5QEAAKsDAAAOAAAAZHJzL2Uyb0RvYy54bWysU8Fu2zAMvQ/YPwi6L46zNF2M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MvLBWcUp5YXi/d5GkoGxfNjRz580tiJuCkl8UwTOOzvfYhkoHi+EmtZvDNtm+ba2j8O+GI8&#10;SeQj35F5GDaDMBUrmy2itqhmg9WB9RCOfmF/80bDD/5K0bNbSul/7YC0FO1ny11Z5vN5tFcK5heX&#10;Mw7oPLM5z4BVDbIJGWzc3oTRkjtHZttwrXEOFq+5k7VJKl94HSWwI5L4o3uj5c7jdOvlH1v/Bg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Y+7dg5QEAAKs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10" o:spid="_x0000_s1330" style="position:absolute;z-index:25163366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409" o:spid="_x0000_s1331" style="position:absolute;z-index:25159577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408" o:spid="_x0000_s1332" style="position:absolute;z-index:25161011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407" o:spid="_x0000_s1333" style="position:absolute;z-index:25163571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406" o:spid="_x0000_s1334" style="position:absolute;z-index:25163980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405" o:spid="_x0000_s1335" style="position:absolute;z-index:25164083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404" o:spid="_x0000_s1336" type="#_x0000_t202" style="position:absolute;margin-left:135pt;margin-top:86.8pt;width:48.8pt;height:99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pt5Q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03" o:spid="_x0000_s1337" type="#_x0000_t202" style="position:absolute;margin-left:108pt;margin-top:23.8pt;width:81pt;height:45.3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Dpsnn+5QEAAKoDAAAOAAAAAAAAAAAAAAAAAC4CAABkcnMvZTJvRG9jLnhtbFBL&#10;AQItABQABgAIAAAAIQCW774N3wAAAAoBAAAPAAAAAAAAAAAAAAAAAD8EAABkcnMvZG93bnJldi54&#10;bWxQSwUGAAAAAAQABADzAAAASwUAAAAA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02" o:spid="_x0000_s1338" type="#_x0000_t202" style="position:absolute;margin-left:207pt;margin-top:23.8pt;width:81pt;height:45.3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En8jBLlAQAAqgMAAA4AAAAAAAAAAAAAAAAALgIAAGRycy9lMm9Eb2MueG1sUEsB&#10;Ai0AFAAGAAgAAAAhAKXVZGbeAAAACgEAAA8AAAAAAAAAAAAAAAAAPwQAAGRycy9kb3ducmV2Lnht&#10;bFBLBQYAAAAABAAEAPMAAABKBQAAAAA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01" o:spid="_x0000_s1339" style="position:absolute;z-index:25163161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400" o:spid="_x0000_s1340" style="position:absolute;z-index:25161932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399" o:spid="_x0000_s1341" type="#_x0000_t202" style="position:absolute;margin-left:243pt;margin-top:86.8pt;width:48.8pt;height:99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xOHWq+UBAACsAwAADgAAAAAAAAAAAAAAAAAuAgAAZHJzL2Uyb0RvYy54bWxQ&#10;SwECLQAUAAYACAAAACEAnuz40uAAAAAL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398" o:spid="_x0000_s1342" style="position:absolute;z-index:25162035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397" o:spid="_x0000_s1343" type="#_x0000_t202" style="position:absolute;margin-left:297pt;margin-top:86.8pt;width:54pt;height:81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" filled="f" stroked="f"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396" o:spid="_x0000_s1344" style="position:absolute;z-index:25158656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395" o:spid="_x0000_s1345" style="position:absolute;z-index:25158758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394" o:spid="_x0000_s1346" type="#_x0000_t202" style="position:absolute;margin-left:351pt;margin-top:86.8pt;width:54pt;height:81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OM0+5rkAQAArAMAAA4AAAAAAAAAAAAAAAAALgIAAGRycy9lMm9Eb2MueG1s&#10;UEsBAi0AFAAGAAgAAAAhAKYeC0f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93" o:spid="_x0000_s1347" style="position:absolute;z-index:25158860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392" o:spid="_x0000_s1348" style="position:absolute;z-index:25161318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391" o:spid="_x0000_s1349" type="#_x0000_t202" style="position:absolute;margin-left:405pt;margin-top:86.8pt;width:54pt;height:1in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Cr5kK/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90" o:spid="_x0000_s1350" style="position:absolute;z-index:25161216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389" o:spid="_x0000_s1351" type="#_x0000_t202" style="position:absolute;margin-left:477pt;margin-top:86.8pt;width:45pt;height:81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MrcM4/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88" o:spid="_x0000_s1352" type="#_x0000_t202" style="position:absolute;margin-left:531pt;margin-top:86.8pt;width:48.8pt;height:1in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BCF9Md4wEAAKs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87" o:spid="_x0000_s1353" style="position:absolute;z-index:25161420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386" o:spid="_x0000_s1354" style="position:absolute;z-index:25160704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385" o:spid="_x0000_s1355" type="#_x0000_t202" style="position:absolute;margin-left:549pt;margin-top:23.8pt;width:81pt;height:36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CH/1Fl4gEAAKoDAAAOAAAAAAAAAAAAAAAAAC4CAABkcnMvZTJvRG9jLnhtbFBLAQIt&#10;ABQABgAIAAAAIQDrgB803wAAAAwBAAAPAAAAAAAAAAAAAAAAADw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84" o:spid="_x0000_s1356" style="position:absolute;z-index:25163468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383" o:spid="_x0000_s1357" style="position:absolute;z-index:25163878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382" o:spid="_x0000_s1358" style="position:absolute;z-index:25163264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381" o:spid="_x0000_s1359" type="#_x0000_t202" style="position:absolute;margin-left:594pt;margin-top:86.8pt;width:48.8pt;height:93.3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PNXubDmAQAArAMAAA4AAAAAAAAAAAAAAAAALgIAAGRycy9lMm9Eb2MueG1s&#10;UEsBAi0AFAAGAAgAAAAhAMgJoN7gAAAADQ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80" o:spid="_x0000_s1360" style="position:absolute;z-index:25159680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379" o:spid="_x0000_s1361" style="position:absolute;z-index:25159475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378" o:spid="_x0000_s1362" style="position:absolute;z-index:25159270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377" o:spid="_x0000_s1363" style="position:absolute;z-index:25159168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376" o:spid="_x0000_s1364" type="#_x0000_t202" style="position:absolute;margin-left:10in;margin-top:20.5pt;width:81pt;height:45.3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T+RDKOUBAACqAwAADgAAAAAAAAAAAAAAAAAuAgAAZHJzL2Uyb0RvYy54bWxQSwEC&#10;LQAUAAYACAAAACEASe0Ujt0AAAAMAQAADwAAAAAAAAAAAAAAAAA/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75" o:spid="_x0000_s1365" type="#_x0000_t202" style="position:absolute;margin-left:639pt;margin-top:20.5pt;width:81pt;height:45.3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O+qtsTlAQAAqgMAAA4AAAAAAAAAAAAAAAAALgIAAGRycy9lMm9Eb2MueG1sUEsB&#10;Ai0AFAAGAAgAAAAhAKWOnYreAAAADAEAAA8AAAAAAAAAAAAAAAAAPwQAAGRycy9kb3ducmV2Lnht&#10;bFBLBQYAAAAABAAEAPMAAABKBQAAAAA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74" o:spid="_x0000_s1366" type="#_x0000_t202" style="position:absolute;margin-left:333pt;margin-top:11.5pt;width:153pt;height:36pt;z-index: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DsHUs24QEAAKoDAAAOAAAAAAAAAAAAAAAAAC4CAABkcnMvZTJvRG9jLnhtbFBLAQItABQA&#10;BgAIAAAAIQDbOzw+3QAAAAkBAAAPAAAAAAAAAAAAAAAAADsEAABkcnMvZG93bnJldi54bWxQSwUG&#10;AAAAAAQABADzAAAARQUAAAAA&#10;" filled="f" stroked="f">
            <v:textbox>
              <w:txbxContent>
                <w:p w:rsidR="00E6398B" w:rsidRPr="004774AF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373" o:spid="_x0000_s1367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368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90962"/>
    <w:p w:rsidR="00E6398B" w:rsidRPr="00401DE1" w:rsidRDefault="00E6398B" w:rsidP="00290962">
      <w:r>
        <w:rPr>
          <w:noProof/>
        </w:rPr>
        <w:pict>
          <v:shape id="文字方塊 372" o:spid="_x0000_s1369" type="#_x0000_t202" style="position:absolute;margin-left:30.6pt;margin-top:0;width:45pt;height:200.2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運用觸覺探索生活動的物品</w:t>
                  </w:r>
                </w:p>
                <w:p w:rsidR="00E6398B" w:rsidRPr="00DE0881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71" o:spid="_x0000_s1370" type="#_x0000_t202" style="position:absolute;margin-left:649.5pt;margin-top:2.25pt;width:43.5pt;height:179.6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火山爆發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大沙灘球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70" o:spid="_x0000_s1371" type="#_x0000_t202" style="position:absolute;margin-left:732.6pt;margin-top:0;width:45pt;height:128.2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茉莉花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/>
    <w:p w:rsidR="00E6398B" w:rsidRPr="00401DE1" w:rsidRDefault="00E6398B" w:rsidP="00290962">
      <w:pPr>
        <w:tabs>
          <w:tab w:val="left" w:pos="11085"/>
        </w:tabs>
      </w:pPr>
      <w:r>
        <w:rPr>
          <w:noProof/>
        </w:rPr>
        <w:pict>
          <v:shape id="文字方塊 368" o:spid="_x0000_s1372" type="#_x0000_t202" style="position:absolute;margin-left:593.25pt;margin-top:81.75pt;width:45pt;height:15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大嘴鳥的家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367" o:spid="_x0000_s1373" style="position:absolute;z-index:251651072;visibility:visible" from="615.75pt,63.75pt" to="615.7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WoNardAAAADQEAAA8AAAAAAAAAAAAAAAAABwQAAGRycy9kb3ducmV2Lnht&#10;bFBLBQYAAAAABAAEAPMAAAARBQAAAAA=&#10;"/>
        </w:pict>
      </w:r>
      <w:r>
        <w:rPr>
          <w:noProof/>
        </w:rPr>
        <w:pict>
          <v:shape id="文字方塊 366" o:spid="_x0000_s1374" type="#_x0000_t202" style="position:absolute;margin-left:414pt;margin-top:68.8pt;width:45pt;height:106.7pt;z-index: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DE088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ㄓ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蜘蛛ㄓ</w:t>
                  </w:r>
                </w:p>
                <w:p w:rsidR="00E6398B" w:rsidRPr="008D7AAC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5" o:spid="_x0000_s1375" type="#_x0000_t202" style="position:absolute;margin-left:255.8pt;margin-top:74.25pt;width:36pt;height:10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856AC8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856AC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我的衣服</w:t>
                  </w:r>
                </w:p>
                <w:p w:rsidR="00E6398B" w:rsidRPr="000110E3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4" o:spid="_x0000_s1376" type="#_x0000_t202" style="position:absolute;margin-left:141pt;margin-top:81.75pt;width:35.3pt;height:123.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944122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夢想小木馬</w:t>
                  </w:r>
                </w:p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3" o:spid="_x0000_s1377" type="#_x0000_t202" style="position:absolute;margin-left:306pt;margin-top:74.25pt;width:47.25pt;height:99pt;z-index: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冬天</w:t>
                  </w:r>
                </w:p>
                <w:p w:rsidR="00E6398B" w:rsidRPr="0083349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2" o:spid="_x0000_s1378" type="#_x0000_t202" style="position:absolute;margin-left:5in;margin-top:65.25pt;width:45pt;height:93.9pt;z-index: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袋鼠</w:t>
                  </w:r>
                </w:p>
                <w:p w:rsidR="00E6398B" w:rsidRPr="00B94634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1" o:spid="_x0000_s1379" type="#_x0000_t202" style="position:absolute;margin-left:534.6pt;margin-top:1in;width:45pt;height:209.2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E0509D" w:rsidRDefault="00E6398B" w:rsidP="00DE0881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4 </w:t>
                  </w:r>
                </w:p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E0509D" w:rsidRDefault="00E6398B" w:rsidP="0029096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60" o:spid="_x0000_s1380" type="#_x0000_t202" style="position:absolute;margin-left:468pt;margin-top:65.25pt;width:45pt;height:90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一根手指頭</w:t>
                  </w:r>
                </w:p>
                <w:p w:rsidR="00E6398B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E65E47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359" o:spid="_x0000_s1381" type="#_x0000_t202" style="position:absolute;margin-left:198pt;margin-top:74.25pt;width:45pt;height:10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培養耐性</w:t>
                  </w:r>
                </w:p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358" o:spid="_x0000_s1382" style="position:absolute;z-index:25164185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357" o:spid="_x0000_s1383" style="position:absolute;z-index:25164697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356" o:spid="_x0000_s1384" style="position:absolute;z-index:25164595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Default="00E6398B">
      <w:pPr>
        <w:widowControl/>
      </w:pPr>
      <w:r>
        <w:rPr>
          <w:noProof/>
        </w:rPr>
        <w:pict>
          <v:shape id="文字方塊 369" o:spid="_x0000_s1385" type="#_x0000_t202" style="position:absolute;margin-left:1in;margin-top:38.25pt;width:54pt;height:180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DE088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認識和比較不同材質包包的差異</w:t>
                  </w:r>
                </w:p>
                <w:p w:rsidR="00E6398B" w:rsidRPr="00DE0881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29096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RPr="00F81228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533EDB" w:rsidRDefault="00E6398B" w:rsidP="00801A2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包包市集</w:t>
            </w:r>
          </w:p>
        </w:tc>
      </w:tr>
      <w:tr w:rsidR="00E6398B" w:rsidRPr="00F81228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Pr="00F8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114.12.08~12.12</w:t>
            </w:r>
          </w:p>
        </w:tc>
      </w:tr>
    </w:tbl>
    <w:p w:rsidR="00E6398B" w:rsidRDefault="00E6398B" w:rsidP="00290962"/>
    <w:p w:rsidR="00E6398B" w:rsidRDefault="00E6398B" w:rsidP="00290962">
      <w:r>
        <w:rPr>
          <w:noProof/>
        </w:rPr>
        <w:pict>
          <v:shape id="文字方塊 497" o:spid="_x0000_s1386" type="#_x0000_t202" style="position:absolute;margin-left:317.25pt;margin-top:4.65pt;width:186.75pt;height:4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P2gOqYbAgAANA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F81228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冬天</w:t>
                  </w:r>
                </w:p>
                <w:p w:rsidR="00E6398B" w:rsidRPr="00F81228" w:rsidRDefault="00E6398B" w:rsidP="0029096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90962"/>
    <w:p w:rsidR="00E6398B" w:rsidRDefault="00E6398B" w:rsidP="00290962">
      <w:r>
        <w:rPr>
          <w:noProof/>
        </w:rPr>
        <w:pict>
          <v:line id="直線接點 496" o:spid="_x0000_s1387" style="position:absolute;z-index:25172070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90962"/>
    <w:p w:rsidR="00E6398B" w:rsidRDefault="00E6398B" w:rsidP="00290962">
      <w:pPr>
        <w:rPr>
          <w:rFonts w:eastAsia="Times New Roman"/>
        </w:rPr>
      </w:pPr>
      <w:r>
        <w:rPr>
          <w:noProof/>
        </w:rPr>
        <w:pict>
          <v:line id="直線接點 495" o:spid="_x0000_s1388" style="position:absolute;z-index:25168281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494" o:spid="_x0000_s1389" style="position:absolute;z-index:25172172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493" o:spid="_x0000_s1390" type="#_x0000_t202" style="position:absolute;margin-left:-.75pt;margin-top:22pt;width:117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fzMCweMBAACq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EC2FA4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92" o:spid="_x0000_s1391" style="position:absolute;z-index:25169408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491" o:spid="_x0000_s1392" style="position:absolute;z-index:25171968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490" o:spid="_x0000_s1393" style="position:absolute;z-index:25166131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489" o:spid="_x0000_s1394" style="position:absolute;z-index:25168076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488" o:spid="_x0000_s1395" style="position:absolute;z-index:25168691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487" o:spid="_x0000_s1396" type="#_x0000_t202" style="position:absolute;margin-left:90pt;margin-top:86.8pt;width:48.8pt;height:9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x/kT7uYBAACs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86" o:spid="_x0000_s1397" style="position:absolute;z-index:25166540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485" o:spid="_x0000_s1398" style="position:absolute;z-index:25168793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484" o:spid="_x0000_s1399" style="position:absolute;z-index:25170227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483" o:spid="_x0000_s1400" style="position:absolute;z-index:25169305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482" o:spid="_x0000_s1401" type="#_x0000_t202" style="position:absolute;margin-left:198pt;margin-top:86.8pt;width:48.8pt;height:75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+bQ7j5QEAAKs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81" o:spid="_x0000_s1402" style="position:absolute;z-index:25170534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480" o:spid="_x0000_s1403" style="position:absolute;z-index:25166745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479" o:spid="_x0000_s1404" style="position:absolute;z-index:25168179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478" o:spid="_x0000_s1405" style="position:absolute;z-index:25170739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477" o:spid="_x0000_s1406" style="position:absolute;z-index:25171148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476" o:spid="_x0000_s1407" style="position:absolute;z-index:25171251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475" o:spid="_x0000_s1408" type="#_x0000_t202" style="position:absolute;margin-left:135pt;margin-top:86.8pt;width:48.8pt;height:9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5JAxTeYBAACs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74" o:spid="_x0000_s1409" type="#_x0000_t202" style="position:absolute;margin-left:108pt;margin-top:23.8pt;width:81pt;height:45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hd5QEAAKo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mIyfIyiotyamgOJAhhCgwFnDYt4C/OBgpLxf3PnUDFWffZkimXxWIR05UOi+Vq&#10;Tgc8r9TnFWElQVU8cDZtb8KUyJ1Ds22p0zQGC9dkpDZJ4wurowAKRJJ+DG9M3Pk5vXr5xTa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D4V7hd5QEAAKoDAAAOAAAAAAAAAAAAAAAAAC4CAABkcnMvZTJvRG9jLnhtbFBL&#10;AQItABQABgAIAAAAIQCW774N3wAAAAoBAAAPAAAAAAAAAAAAAAAAAD8EAABkcnMvZG93bnJldi54&#10;bWxQSwUGAAAAAAQABADzAAAASwUAAAAA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73" o:spid="_x0000_s1410" type="#_x0000_t202" style="position:absolute;margin-left:207pt;margin-top:23.8pt;width:81pt;height:45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wa5AEAAKo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Zzy9XOZUk1Zar5fsiTSUT5fPXDn34pKBncVNxpKEmdLG/9yGyEeXzk9jMwp3pujTYzv5xQQ/j&#10;TWIfCU/Uw1iPzDTE5CJ1jnJqaA4kCGEKDAWcNi3gL84GCkvF/c+dQMVZ99mSKR+KxSKmKx0Wy9Wc&#10;Dnheqc8rwkqCqnjgbNrehCmRO4dm21KnaQwWrslIbZLGF1ZHARSIJP0Y3pi483N69fKLbX4D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94gcGuQBAACqAwAADgAAAAAAAAAAAAAAAAAuAgAAZHJzL2Uyb0RvYy54bWxQSwEC&#10;LQAUAAYACAAAACEApdVkZt4AAAAK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72" o:spid="_x0000_s1411" style="position:absolute;z-index:25170329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471" o:spid="_x0000_s1412" style="position:absolute;z-index:25169100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470" o:spid="_x0000_s1413" type="#_x0000_t202" style="position:absolute;margin-left:243pt;margin-top:86.8pt;width:48.8pt;height:9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F81228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F81228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469" o:spid="_x0000_s1414" style="position:absolute;z-index:25169203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468" o:spid="_x0000_s1415" type="#_x0000_t202" style="position:absolute;margin-left:297pt;margin-top:86.8pt;width:54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Gbti9LkAQAArA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467" o:spid="_x0000_s1416" style="position:absolute;z-index:25165824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466" o:spid="_x0000_s1417" style="position:absolute;z-index:25165926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465" o:spid="_x0000_s1418" type="#_x0000_t202" style="position:absolute;margin-left:351pt;margin-top:86.8pt;width:54pt;height:8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O3R6O3kAQAArAMAAA4AAAAAAAAAAAAAAAAALgIAAGRycy9lMm9Eb2MueG1s&#10;UEsBAi0AFAAGAAgAAAAhAKYeC0f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64" o:spid="_x0000_s1419" style="position:absolute;z-index:25166028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463" o:spid="_x0000_s1420" style="position:absolute;z-index:25168486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462" o:spid="_x0000_s1421" type="#_x0000_t202" style="position:absolute;margin-left:405pt;margin-top:86.8pt;width:54pt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61" o:spid="_x0000_s1422" style="position:absolute;z-index:25168384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460" o:spid="_x0000_s1423" type="#_x0000_t202" style="position:absolute;margin-left:477pt;margin-top:86.8pt;width:45pt;height:8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MQ5IPj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944122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59" o:spid="_x0000_s1424" type="#_x0000_t202" style="position:absolute;margin-left:531pt;margin-top:86.8pt;width:48.8pt;height:1in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BaiwYU4wEAAKs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458" o:spid="_x0000_s1425" style="position:absolute;z-index:25168588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457" o:spid="_x0000_s1426" style="position:absolute;z-index:25167872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456" o:spid="_x0000_s1427" type="#_x0000_t202" style="position:absolute;margin-left:549pt;margin-top:23.8pt;width:81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CbsZWx4gEAAKoDAAAOAAAAAAAAAAAAAAAAAC4CAABkcnMvZTJvRG9jLnhtbFBLAQIt&#10;ABQABgAIAAAAIQDrgB803wAAAAwBAAAPAAAAAAAAAAAAAAAAADwEAABkcnMvZG93bnJldi54bWxQ&#10;SwUGAAAAAAQABADzAAAASAUAAAAA&#10;" filled="f" stroked="f">
            <v:textbox>
              <w:txbxContent>
                <w:p w:rsidR="00E6398B" w:rsidRPr="000110E3" w:rsidRDefault="00E6398B" w:rsidP="0029096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55" o:spid="_x0000_s1428" style="position:absolute;z-index:25170636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454" o:spid="_x0000_s1429" style="position:absolute;z-index:25171046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453" o:spid="_x0000_s1430" style="position:absolute;z-index:25170432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452" o:spid="_x0000_s1431" type="#_x0000_t202" style="position:absolute;margin-left:594pt;margin-top:86.8pt;width:48.8pt;height:93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N7biGTmAQAArAMAAA4AAAAAAAAAAAAAAAAALgIAAGRycy9lMm9Eb2MueG1s&#10;UEsBAi0AFAAGAAgAAAAhAMgJoN7gAAAADQ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51" o:spid="_x0000_s1432" style="position:absolute;z-index:25166848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450" o:spid="_x0000_s1433" style="position:absolute;z-index:25166643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449" o:spid="_x0000_s1434" style="position:absolute;z-index:25166438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448" o:spid="_x0000_s1435" style="position:absolute;z-index:25166336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447" o:spid="_x0000_s1436" type="#_x0000_t202" style="position:absolute;margin-left:10in;margin-top:20.5pt;width:81pt;height:45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U6qH/OUBAACqAwAADgAAAAAAAAAAAAAAAAAuAgAAZHJzL2Uyb0RvYy54bWxQSwEC&#10;LQAUAAYACAAAACEASe0Ujt0AAAAMAQAADwAAAAAAAAAAAAAAAAA/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46" o:spid="_x0000_s1437" type="#_x0000_t202" style="position:absolute;margin-left:639pt;margin-top:20.5pt;width:81pt;height:45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bM5A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" filled="f" stroked="f">
            <v:textbox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45" o:spid="_x0000_s1438" type="#_x0000_t202" style="position:absolute;margin-left:333pt;margin-top:11.5pt;width:153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" filled="f" stroked="f">
            <v:textbox>
              <w:txbxContent>
                <w:p w:rsidR="00E6398B" w:rsidRPr="004774AF" w:rsidRDefault="00E6398B" w:rsidP="0029096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444" o:spid="_x0000_s1439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440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90962"/>
    <w:p w:rsidR="00E6398B" w:rsidRPr="00401DE1" w:rsidRDefault="00E6398B" w:rsidP="00290962">
      <w:r>
        <w:rPr>
          <w:noProof/>
        </w:rPr>
        <w:pict>
          <v:shape id="文字方塊 441" o:spid="_x0000_s1441" type="#_x0000_t202" style="position:absolute;margin-left:30.6pt;margin-top:0;width:45pt;height:272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拼一拼，排一排。培養手眼協調的能力</w:t>
                  </w:r>
                </w:p>
                <w:p w:rsidR="00E6398B" w:rsidRPr="00DE0881" w:rsidRDefault="00E6398B" w:rsidP="0029096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43" o:spid="_x0000_s1442" type="#_x0000_t202" style="position:absolute;margin-left:652.2pt;margin-top:2.25pt;width:41.25pt;height:132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DE0881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頑皮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QQ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網球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42" o:spid="_x0000_s1443" type="#_x0000_t202" style="position:absolute;margin-left:732.6pt;margin-top:0;width:45pt;height:122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90962"/>
    <w:p w:rsidR="00E6398B" w:rsidRPr="00401DE1" w:rsidRDefault="00E6398B" w:rsidP="00290962">
      <w:pPr>
        <w:tabs>
          <w:tab w:val="left" w:pos="11085"/>
        </w:tabs>
      </w:pPr>
      <w:r>
        <w:rPr>
          <w:noProof/>
        </w:rPr>
        <w:pict>
          <v:shape id="文字方塊 440" o:spid="_x0000_s1444" type="#_x0000_t202" style="position:absolute;margin-left:249.45pt;margin-top:76.6pt;width:46.5pt;height:111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2F26FD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2F26FD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我的衣服</w:t>
                  </w:r>
                </w:p>
                <w:p w:rsidR="00E6398B" w:rsidRPr="00F81228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6398B" w:rsidRPr="000110E3" w:rsidRDefault="00E6398B" w:rsidP="0029096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39" o:spid="_x0000_s1445" type="#_x0000_t202" style="position:absolute;margin-left:597pt;margin-top:78.15pt;width:45pt;height:123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大嘴鳥的家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438" o:spid="_x0000_s1446" style="position:absolute;z-index:251722752;visibility:visible" from="616.5pt,59.8pt" to="616.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q3RZ3gAAAA0BAAAPAAAAAAAAAAAAAAAAAAcEAABkcnMvZG93bnJldi54&#10;bWxQSwUGAAAAAAQABADzAAAAEgUAAAAA&#10;"/>
        </w:pict>
      </w:r>
      <w:r>
        <w:rPr>
          <w:noProof/>
        </w:rPr>
        <w:pict>
          <v:shape id="文字方塊 437" o:spid="_x0000_s1447" type="#_x0000_t202" style="position:absolute;margin-left:135pt;margin-top:83.25pt;width:40.55pt;height:11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動手做花兒袋</w:t>
                  </w:r>
                </w:p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36" o:spid="_x0000_s1448" type="#_x0000_t202" style="position:absolute;margin-left:306pt;margin-top:74.25pt;width:47.25pt;height:12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83349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冬天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35" o:spid="_x0000_s1449" type="#_x0000_t202" style="position:absolute;margin-left:83.25pt;margin-top:74.25pt;width:42.75pt;height:111.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DE088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漂亮的花兒袋</w:t>
                  </w:r>
                </w:p>
                <w:p w:rsidR="00E6398B" w:rsidRPr="000110E3" w:rsidRDefault="00E6398B" w:rsidP="0029096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34" o:spid="_x0000_s1450" type="#_x0000_t202" style="position:absolute;margin-left:534.6pt;margin-top:1in;width:45pt;height:197.4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7576F2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16~20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433" o:spid="_x0000_s1451" type="#_x0000_t202" style="position:absolute;margin-left:5in;margin-top:65.25pt;width:45pt;height:10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E6398B" w:rsidRPr="00B94634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32" o:spid="_x0000_s1452" type="#_x0000_t202" style="position:absolute;margin-left:468pt;margin-top:65.25pt;width:45pt;height:10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一根手指頭</w:t>
                  </w:r>
                </w:p>
                <w:p w:rsidR="00E6398B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E65E47" w:rsidRDefault="00E6398B" w:rsidP="0029096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431" o:spid="_x0000_s1453" type="#_x0000_t202" style="position:absolute;margin-left:198pt;margin-top:74.25pt;width:4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DE0881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我才不開門</w:t>
                  </w:r>
                </w:p>
                <w:p w:rsidR="00E6398B" w:rsidRPr="00944122" w:rsidRDefault="00E6398B" w:rsidP="0029096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909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429" o:spid="_x0000_s1454" style="position:absolute;z-index:25171353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428" o:spid="_x0000_s1455" style="position:absolute;z-index:25171865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427" o:spid="_x0000_s1456" style="position:absolute;z-index:25171763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Default="00E6398B">
      <w:pPr>
        <w:widowControl/>
      </w:pPr>
      <w:r>
        <w:rPr>
          <w:noProof/>
        </w:rPr>
        <w:pict>
          <v:shape id="文字方塊 430" o:spid="_x0000_s1457" type="#_x0000_t202" style="position:absolute;margin-left:414pt;margin-top:32.8pt;width:45pt;height:95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DE0881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ㄔ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吃飯ㄔ</w:t>
                  </w:r>
                </w:p>
                <w:p w:rsidR="00E6398B" w:rsidRPr="00DE0881" w:rsidRDefault="00E6398B" w:rsidP="00DE0881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590D9B">
      <w:pPr>
        <w:ind w:leftChars="100" w:left="3168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C6248A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114.12.15~12.19</w:t>
            </w:r>
          </w:p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398B" w:rsidRDefault="00E6398B" w:rsidP="00786D2F"/>
    <w:p w:rsidR="00E6398B" w:rsidRDefault="00E6398B" w:rsidP="00786D2F">
      <w:r>
        <w:rPr>
          <w:noProof/>
        </w:rPr>
        <w:pict>
          <v:shape id="文字方塊 568" o:spid="_x0000_s1458" type="#_x0000_t202" style="position:absolute;margin-left:317.25pt;margin-top:4.65pt;width:186.75pt;height:49.3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">
            <v:textbox>
              <w:txbxContent>
                <w:p w:rsidR="00E6398B" w:rsidRPr="00C6248A" w:rsidRDefault="00E6398B" w:rsidP="00786D2F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我的家</w:t>
                  </w:r>
                </w:p>
                <w:p w:rsidR="00E6398B" w:rsidRPr="00C6248A" w:rsidRDefault="00E6398B" w:rsidP="00786D2F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786D2F"/>
    <w:p w:rsidR="00E6398B" w:rsidRDefault="00E6398B" w:rsidP="00786D2F">
      <w:r>
        <w:rPr>
          <w:noProof/>
        </w:rPr>
        <w:pict>
          <v:line id="直線接點 567" o:spid="_x0000_s1459" style="position:absolute;z-index:25179238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786D2F"/>
    <w:p w:rsidR="00E6398B" w:rsidRDefault="00E6398B" w:rsidP="00786D2F">
      <w:pPr>
        <w:rPr>
          <w:rFonts w:eastAsia="Times New Roman"/>
        </w:rPr>
      </w:pPr>
      <w:r>
        <w:rPr>
          <w:noProof/>
        </w:rPr>
        <w:pict>
          <v:line id="直線接點 566" o:spid="_x0000_s1460" style="position:absolute;z-index:25175449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565" o:spid="_x0000_s1461" style="position:absolute;z-index:25179340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564" o:spid="_x0000_s1462" type="#_x0000_t202" style="position:absolute;margin-left:-.75pt;margin-top:22pt;width:117pt;height:4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" filled="f" stroked="f">
            <v:textbox>
              <w:txbxContent>
                <w:p w:rsidR="00E6398B" w:rsidRPr="00EC2FA4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63" o:spid="_x0000_s1463" style="position:absolute;z-index:25176576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562" o:spid="_x0000_s1464" style="position:absolute;z-index:25179136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561" o:spid="_x0000_s1465" style="position:absolute;z-index:25173299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560" o:spid="_x0000_s1466" style="position:absolute;z-index:25175244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559" o:spid="_x0000_s1467" style="position:absolute;z-index:25175859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558" o:spid="_x0000_s1468" type="#_x0000_t202" style="position:absolute;margin-left:90pt;margin-top:86.8pt;width:48.8pt;height:99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69xL/eYBAACs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57" o:spid="_x0000_s1469" style="position:absolute;z-index:25173708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556" o:spid="_x0000_s1470" style="position:absolute;z-index:25175961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555" o:spid="_x0000_s1471" style="position:absolute;z-index:25177395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554" o:spid="_x0000_s1472" style="position:absolute;z-index:25176473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553" o:spid="_x0000_s1473" type="#_x0000_t202" style="position:absolute;margin-left:198pt;margin-top:86.8pt;width:48.8pt;height:75.3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AxIXRT5QEAAKs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52" o:spid="_x0000_s1474" style="position:absolute;z-index:25177702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551" o:spid="_x0000_s1475" style="position:absolute;z-index:25173913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550" o:spid="_x0000_s1476" style="position:absolute;z-index:25175347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549" o:spid="_x0000_s1477" style="position:absolute;z-index:25177907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548" o:spid="_x0000_s1478" style="position:absolute;z-index:25178316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547" o:spid="_x0000_s1479" style="position:absolute;z-index:25178419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546" o:spid="_x0000_s1480" type="#_x0000_t202" style="position:absolute;margin-left:135pt;margin-top:86.8pt;width:48.8pt;height:99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yLVpXuYBAACs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C6248A" w:rsidRDefault="00E6398B" w:rsidP="00786D2F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C6248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45" o:spid="_x0000_s1481" type="#_x0000_t202" style="position:absolute;margin-left:108pt;margin-top:23.8pt;width:81pt;height:45.3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9S5AEAAKo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" filled="f" stroked="f">
            <v:textbox>
              <w:txbxContent>
                <w:p w:rsidR="00E6398B" w:rsidRPr="000110E3" w:rsidRDefault="00E6398B" w:rsidP="00786D2F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44" o:spid="_x0000_s1482" type="#_x0000_t202" style="position:absolute;margin-left:207pt;margin-top:23.8pt;width:81pt;height:45.3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" filled="f" stroked="f">
            <v:textbox>
              <w:txbxContent>
                <w:p w:rsidR="00E6398B" w:rsidRPr="000110E3" w:rsidRDefault="00E6398B" w:rsidP="00786D2F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43" o:spid="_x0000_s1483" style="position:absolute;z-index:25177497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542" o:spid="_x0000_s1484" style="position:absolute;z-index:25176268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541" o:spid="_x0000_s1485" type="#_x0000_t202" style="position:absolute;margin-left:243pt;margin-top:86.8pt;width:48.8pt;height:99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FF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C6248A" w:rsidRDefault="00E6398B" w:rsidP="00786D2F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C6248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40" o:spid="_x0000_s1486" style="position:absolute;z-index:25176371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539" o:spid="_x0000_s1487" type="#_x0000_t202" style="position:absolute;margin-left:297pt;margin-top:86.8pt;width:54pt;height:8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GK7eTXkAQAArA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567AE3" w:rsidRDefault="00E6398B" w:rsidP="00786D2F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567AE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38" o:spid="_x0000_s1488" style="position:absolute;z-index:25172992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537" o:spid="_x0000_s1489" style="position:absolute;z-index:25173094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536" o:spid="_x0000_s1490" type="#_x0000_t202" style="position:absolute;margin-left:351pt;margin-top:86.8pt;width:54pt;height:81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NMMUInkAQAArAMAAA4AAAAAAAAAAAAAAAAALgIAAGRycy9lMm9Eb2MueG1s&#10;UEsBAi0AFAAGAAgAAAAhAKYeC0f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35" o:spid="_x0000_s1491" style="position:absolute;z-index:25173196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534" o:spid="_x0000_s1492" style="position:absolute;z-index:25175654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533" o:spid="_x0000_s1493" type="#_x0000_t202" style="position:absolute;margin-left:405pt;margin-top:86.8pt;width:54pt;height:1in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Cb3ums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32" o:spid="_x0000_s1494" style="position:absolute;z-index:25175552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531" o:spid="_x0000_s1495" type="#_x0000_t202" style="position:absolute;margin-left:477pt;margin-top:86.8pt;width:45pt;height:81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NYWFGH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C6248A" w:rsidRDefault="00E6398B" w:rsidP="00786D2F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C6248A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30" o:spid="_x0000_s1496" type="#_x0000_t202" style="position:absolute;margin-left:531pt;margin-top:86.8pt;width:48.8pt;height:1in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Be3fTz4wEAAKs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29" o:spid="_x0000_s1497" style="position:absolute;z-index:25175756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528" o:spid="_x0000_s1498" style="position:absolute;z-index:25175040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527" o:spid="_x0000_s1499" type="#_x0000_t202" style="position:absolute;margin-left:549pt;margin-top:23.8pt;width:81pt;height:3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D4P/EY4gEAAKoDAAAOAAAAAAAAAAAAAAAAAC4CAABkcnMvZTJvRG9jLnhtbFBLAQIt&#10;ABQABgAIAAAAIQDrgB803wAAAAwBAAAPAAAAAAAAAAAAAAAAADwEAABkcnMvZG93bnJldi54bWxQ&#10;SwUGAAAAAAQABADzAAAASAUAAAAA&#10;" filled="f" stroked="f">
            <v:textbox>
              <w:txbxContent>
                <w:p w:rsidR="00E6398B" w:rsidRPr="000110E3" w:rsidRDefault="00E6398B" w:rsidP="00786D2F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26" o:spid="_x0000_s1500" style="position:absolute;z-index:25177804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525" o:spid="_x0000_s1501" style="position:absolute;z-index:25178214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524" o:spid="_x0000_s1502" style="position:absolute;z-index:25177600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523" o:spid="_x0000_s1503" type="#_x0000_t202" style="position:absolute;margin-left:594pt;margin-top:86.8pt;width:48.8pt;height:93.3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2o16g+UBAACsAwAADgAAAAAAAAAAAAAAAAAuAgAAZHJzL2Uyb0RvYy54bWxQ&#10;SwECLQAUAAYACAAAACEAyAmg3uAAAAAN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22" o:spid="_x0000_s1504" style="position:absolute;z-index:25174016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521" o:spid="_x0000_s1505" style="position:absolute;z-index:25173811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520" o:spid="_x0000_s1506" style="position:absolute;z-index:25173606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519" o:spid="_x0000_s1507" style="position:absolute;z-index:25173504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518" o:spid="_x0000_s1508" type="#_x0000_t202" style="position:absolute;margin-left:10in;margin-top:20.5pt;width:81pt;height:45.3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fTC3wuUBAACqAwAADgAAAAAAAAAAAAAAAAAuAgAAZHJzL2Uyb0RvYy54bWxQSwEC&#10;LQAUAAYACAAAACEASe0Ujt0AAAAMAQAADwAAAAAAAAAAAAAAAAA/BAAAZHJzL2Rvd25yZXYueG1s&#10;UEsFBgAAAAAEAAQA8wAAAEkFAAAAAA==&#10;" filled="f" stroked="f">
            <v:textbox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17" o:spid="_x0000_s1509" type="#_x0000_t202" style="position:absolute;margin-left:639pt;margin-top:20.5pt;width:81pt;height:45.3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" filled="f" stroked="f">
            <v:textbox>
              <w:txbxContent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16" o:spid="_x0000_s1510" type="#_x0000_t202" style="position:absolute;margin-left:333pt;margin-top:11.5pt;width:153pt;height:3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apV+m+IBAACqAwAADgAAAAAAAAAAAAAAAAAuAgAAZHJzL2Uyb0RvYy54bWxQSwECLQAU&#10;AAYACAAAACEA2zs8Pt0AAAAJAQAADwAAAAAAAAAAAAAAAAA8BAAAZHJzL2Rvd25yZXYueG1sUEsF&#10;BgAAAAAEAAQA8wAAAEYFAAAAAA==&#10;" filled="f" stroked="f">
            <v:textbox>
              <w:txbxContent>
                <w:p w:rsidR="00E6398B" w:rsidRPr="004774AF" w:rsidRDefault="00E6398B" w:rsidP="00786D2F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515" o:spid="_x0000_s1511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512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786D2F">
      <w:r>
        <w:rPr>
          <w:noProof/>
        </w:rPr>
        <w:pict>
          <v:shape id="文字方塊 513" o:spid="_x0000_s1513" type="#_x0000_t202" style="position:absolute;margin-left:732.6pt;margin-top:18pt;width:45pt;height:117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4F35C6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玩具國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786D2F">
      <w:r>
        <w:rPr>
          <w:noProof/>
        </w:rPr>
        <w:pict>
          <v:shape id="文字方塊 512" o:spid="_x0000_s1514" type="#_x0000_t202" style="position:absolute;margin-left:666pt;margin-top:2.25pt;width:48pt;height:180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4F35C6">
                  <w:pPr>
                    <w:snapToGrid w:val="0"/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小小兵出任務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跨欄架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14" o:spid="_x0000_s1515" type="#_x0000_t202" style="position:absolute;margin-left:30.6pt;margin-top:0;width:45pt;height:281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4F35C6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大袋子，小袋子。培養手眼協調的能力</w:t>
                  </w:r>
                </w:p>
                <w:p w:rsidR="00E6398B" w:rsidRPr="004F35C6" w:rsidRDefault="00E6398B" w:rsidP="00786D2F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786D2F"/>
    <w:p w:rsidR="00E6398B" w:rsidRPr="00401DE1" w:rsidRDefault="00E6398B" w:rsidP="00786D2F">
      <w:pPr>
        <w:tabs>
          <w:tab w:val="left" w:pos="11085"/>
        </w:tabs>
      </w:pPr>
      <w:r>
        <w:rPr>
          <w:noProof/>
        </w:rPr>
        <w:pict>
          <v:shape id="文字方塊 511" o:spid="_x0000_s1516" type="#_x0000_t202" style="position:absolute;margin-left:252pt;margin-top:74.25pt;width:45pt;height:121.6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E15530" w:rsidRDefault="00E6398B" w:rsidP="00786D2F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E15530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我的衣服</w:t>
                  </w:r>
                </w:p>
                <w:p w:rsidR="00E6398B" w:rsidRPr="00961B02" w:rsidRDefault="00E6398B" w:rsidP="00786D2F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0110E3" w:rsidRDefault="00E6398B" w:rsidP="00786D2F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10" o:spid="_x0000_s1517" type="#_x0000_t202" style="position:absolute;margin-left:140.25pt;margin-top:83.25pt;width:38.3pt;height:104.4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C6248A" w:rsidRDefault="00E6398B" w:rsidP="00786D2F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我的家</w:t>
                  </w:r>
                </w:p>
                <w:p w:rsidR="00E6398B" w:rsidRPr="000110E3" w:rsidRDefault="00E6398B" w:rsidP="00786D2F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08" o:spid="_x0000_s1518" type="#_x0000_t202" style="position:absolute;margin-left:594pt;margin-top:84pt;width:45pt;height:155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5B7837" w:rsidRDefault="00E6398B" w:rsidP="00786D2F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大嘴鳥的家</w:t>
                  </w:r>
                </w:p>
                <w:p w:rsidR="00E6398B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07" o:spid="_x0000_s1519" style="position:absolute;z-index:251794432;visibility:visible" from="615.75pt,65.1pt" to="615.7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0qFNA3gAAAA0BAAAPAAAAAAAAAAAAAAAAAAcEAABkcnMvZG93bnJldi54&#10;bWxQSwUGAAAAAAQABADzAAAAEgUAAAAA&#10;"/>
        </w:pict>
      </w:r>
      <w:r>
        <w:rPr>
          <w:noProof/>
        </w:rPr>
        <w:pict>
          <v:shape id="文字方塊 506" o:spid="_x0000_s1520" type="#_x0000_t202" style="position:absolute;margin-left:468pt;margin-top:65.25pt;width:45pt;height:128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Default="00E6398B" w:rsidP="00786D2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小老鼠上燈檯</w:t>
                  </w:r>
                </w:p>
                <w:p w:rsidR="00E6398B" w:rsidRPr="00E65E47" w:rsidRDefault="00E6398B" w:rsidP="00786D2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05" o:spid="_x0000_s1521" type="#_x0000_t202" style="position:absolute;margin-left:306pt;margin-top:74.25pt;width:47.25pt;height:10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83349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我的家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04" o:spid="_x0000_s1522" type="#_x0000_t202" style="position:absolute;margin-left:534.6pt;margin-top:1in;width:45pt;height:137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E0509D" w:rsidRDefault="00E6398B" w:rsidP="004F35C6">
                  <w:pPr>
                    <w:ind w:firstLineChars="50" w:firstLine="3168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5 </w:t>
                  </w:r>
                </w:p>
                <w:p w:rsidR="00E6398B" w:rsidRPr="00E0509D" w:rsidRDefault="00E6398B" w:rsidP="00786D2F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03" o:spid="_x0000_s1523" type="#_x0000_t202" style="position:absolute;margin-left:5in;margin-top:68.8pt;width:45pt;height:149.4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Default="00E6398B" w:rsidP="004F35C6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E6398B" w:rsidRPr="00B94634" w:rsidRDefault="00E6398B" w:rsidP="00786D2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01" o:spid="_x0000_s1524" type="#_x0000_t202" style="position:absolute;margin-left:198pt;margin-top:74.25pt;width:45pt;height:13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Default="00E6398B" w:rsidP="004F35C6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不隨手丟垃圾</w:t>
                  </w:r>
                </w:p>
                <w:p w:rsidR="00E6398B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786D2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00" o:spid="_x0000_s1525" style="position:absolute;z-index:25178521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499" o:spid="_x0000_s1526" style="position:absolute;z-index:25179033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498" o:spid="_x0000_s1527" style="position:absolute;z-index:25178931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Default="00E6398B">
      <w:pPr>
        <w:widowControl/>
      </w:pPr>
      <w:r>
        <w:rPr>
          <w:noProof/>
        </w:rPr>
        <w:pict>
          <v:shape id="文字方塊 502" o:spid="_x0000_s1528" type="#_x0000_t202" style="position:absolute;margin-left:414pt;margin-top:32.8pt;width:45pt;height:95.4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4F35C6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ㄕ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老師ㄕ</w:t>
                  </w:r>
                </w:p>
                <w:p w:rsidR="00E6398B" w:rsidRPr="008D7AAC" w:rsidRDefault="00E6398B" w:rsidP="00786D2F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09" o:spid="_x0000_s1529" type="#_x0000_t202" style="position:absolute;margin-left:93pt;margin-top:36.1pt;width:34.5pt;height:164.1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4F35C6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一起來玩接球遊戲吧！</w:t>
                  </w:r>
                </w:p>
                <w:p w:rsidR="00E6398B" w:rsidRDefault="00E6398B" w:rsidP="00786D2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786D2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br w:type="page"/>
      </w:r>
    </w:p>
    <w:p w:rsidR="00E6398B" w:rsidRDefault="00E6398B" w:rsidP="002C2E7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Pr="005B7837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114.12.22~12.26</w:t>
            </w: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398B" w:rsidRDefault="00E6398B" w:rsidP="002C2E72"/>
    <w:p w:rsidR="00E6398B" w:rsidRDefault="00E6398B" w:rsidP="002C2E72">
      <w:r>
        <w:rPr>
          <w:noProof/>
        </w:rPr>
        <w:pict>
          <v:shape id="文字方塊 639" o:spid="_x0000_s1530" type="#_x0000_t202" style="position:absolute;margin-left:317.25pt;margin-top:4.65pt;width:186.75pt;height:49.3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HsoDwsbAgAANA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5B7837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>我的家</w:t>
                  </w:r>
                </w:p>
                <w:p w:rsidR="00E6398B" w:rsidRPr="001E1656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C2E72"/>
    <w:p w:rsidR="00E6398B" w:rsidRDefault="00E6398B" w:rsidP="002C2E72">
      <w:r>
        <w:rPr>
          <w:noProof/>
        </w:rPr>
        <w:pict>
          <v:line id="直線接點 638" o:spid="_x0000_s1531" style="position:absolute;z-index:25186406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C2E72"/>
    <w:p w:rsidR="00E6398B" w:rsidRDefault="00E6398B" w:rsidP="002C2E72">
      <w:pPr>
        <w:rPr>
          <w:rFonts w:eastAsia="Times New Roman"/>
        </w:rPr>
      </w:pPr>
      <w:r>
        <w:rPr>
          <w:noProof/>
        </w:rPr>
        <w:pict>
          <v:line id="直線接點 637" o:spid="_x0000_s1532" style="position:absolute;z-index:25182617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636" o:spid="_x0000_s1533" style="position:absolute;z-index:25186508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635" o:spid="_x0000_s1534" type="#_x0000_t202" style="position:absolute;margin-left:-.75pt;margin-top:22pt;width:117pt;height:4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Pm7N2zkAQAAqgMAAA4AAAAAAAAAAAAAAAAALgIAAGRycy9lMm9Eb2MueG1sUEsBAi0A&#10;FAAGAAgAAAAhAPrjouHcAAAACQEAAA8AAAAAAAAAAAAAAAAAPgQAAGRycy9kb3ducmV2LnhtbFBL&#10;BQYAAAAABAAEAPMAAABHBQAAAAA=&#10;" filled="f" stroked="f">
            <v:textbox>
              <w:txbxContent>
                <w:p w:rsidR="00E6398B" w:rsidRPr="00EC2FA4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34" o:spid="_x0000_s1535" style="position:absolute;z-index:25183744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633" o:spid="_x0000_s1536" style="position:absolute;z-index:25186304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632" o:spid="_x0000_s1537" style="position:absolute;z-index:25180467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631" o:spid="_x0000_s1538" style="position:absolute;z-index:25182412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630" o:spid="_x0000_s1539" style="position:absolute;z-index:25183027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629" o:spid="_x0000_s1540" type="#_x0000_t202" style="position:absolute;margin-left:90pt;margin-top:86.8pt;width:48.8pt;height:99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28" o:spid="_x0000_s1541" style="position:absolute;z-index:25180876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627" o:spid="_x0000_s1542" style="position:absolute;z-index:25183129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626" o:spid="_x0000_s1543" style="position:absolute;z-index:25184563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625" o:spid="_x0000_s1544" style="position:absolute;z-index:25183641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624" o:spid="_x0000_s1545" type="#_x0000_t202" style="position:absolute;margin-left:198pt;margin-top:86.8pt;width:48.8pt;height:75.3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23" o:spid="_x0000_s1546" style="position:absolute;z-index:25184870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622" o:spid="_x0000_s1547" style="position:absolute;z-index:25181081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621" o:spid="_x0000_s1548" style="position:absolute;z-index:25182515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620" o:spid="_x0000_s1549" style="position:absolute;z-index:25185075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619" o:spid="_x0000_s1550" style="position:absolute;z-index:25185484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618" o:spid="_x0000_s1551" style="position:absolute;z-index:25185587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617" o:spid="_x0000_s1552" type="#_x0000_t202" style="position:absolute;margin-left:135pt;margin-top:86.8pt;width:48.8pt;height:99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vdjaE+YBAACs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寶寶創作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16" o:spid="_x0000_s1553" type="#_x0000_t202" style="position:absolute;margin-left:108pt;margin-top:23.8pt;width:81pt;height:45.3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dZ5A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615" o:spid="_x0000_s1554" type="#_x0000_t202" style="position:absolute;margin-left:207pt;margin-top:23.8pt;width:81pt;height:45.3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m35Q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14" o:spid="_x0000_s1555" style="position:absolute;z-index:25184665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613" o:spid="_x0000_s1556" style="position:absolute;z-index:25183436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612" o:spid="_x0000_s1557" type="#_x0000_t202" style="position:absolute;margin-left:243pt;margin-top:86.8pt;width:48.8pt;height:99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" filled="f" stroked="f" strokeweight="1.25pt">
            <v:stroke dashstyle="1 1" endcap="round"/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5B7837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611" o:spid="_x0000_s1558" style="position:absolute;z-index:25183539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610" o:spid="_x0000_s1559" type="#_x0000_t202" style="position:absolute;margin-left:297pt;margin-top:86.8pt;width:54pt;height:81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KCGvaHkAQAArA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5B7837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609" o:spid="_x0000_s1560" style="position:absolute;z-index:25180160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608" o:spid="_x0000_s1561" style="position:absolute;z-index:25180262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607" o:spid="_x0000_s1562" type="#_x0000_t202" style="position:absolute;margin-left:351pt;margin-top:86.8pt;width:54pt;height:81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Cu63p7kAQAArAMAAA4AAAAAAAAAAAAAAAAALgIAAGRycy9lMm9Eb2MueG1s&#10;UEsBAi0AFAAGAAgAAAAhAKYeC0f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06" o:spid="_x0000_s1563" style="position:absolute;z-index:25180364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605" o:spid="_x0000_s1564" style="position:absolute;z-index:25182822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604" o:spid="_x0000_s1565" type="#_x0000_t202" style="position:absolute;margin-left:405pt;margin-top:86.8pt;width:54pt;height:1in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B1EaHF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03" o:spid="_x0000_s1566" style="position:absolute;z-index:25182720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602" o:spid="_x0000_s1567" type="#_x0000_t202" style="position:absolute;margin-left:477pt;margin-top:86.8pt;width:45pt;height:81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C6gmnb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5B7837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601" o:spid="_x0000_s1568" type="#_x0000_t202" style="position:absolute;margin-left:531pt;margin-top:86.8pt;width:48.8pt;height:1in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600" o:spid="_x0000_s1569" style="position:absolute;z-index:25182924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599" o:spid="_x0000_s1570" style="position:absolute;z-index:25182208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598" o:spid="_x0000_s1571" type="#_x0000_t202" style="position:absolute;margin-left:549pt;margin-top:23.8pt;width:81pt;height:36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" filled="f" stroked="f">
            <v:textbox>
              <w:txbxContent>
                <w:p w:rsidR="00E6398B" w:rsidRPr="000110E3" w:rsidRDefault="00E6398B" w:rsidP="002C2E7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97" o:spid="_x0000_s1572" style="position:absolute;z-index:25184972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596" o:spid="_x0000_s1573" style="position:absolute;z-index:25185382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595" o:spid="_x0000_s1574" style="position:absolute;z-index:25184768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594" o:spid="_x0000_s1575" type="#_x0000_t202" style="position:absolute;margin-left:594pt;margin-top:86.8pt;width:48.8pt;height:93.3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593" o:spid="_x0000_s1576" style="position:absolute;z-index:25181184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592" o:spid="_x0000_s1577" style="position:absolute;z-index:25180979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591" o:spid="_x0000_s1578" style="position:absolute;z-index:25180774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590" o:spid="_x0000_s1579" style="position:absolute;z-index:25180672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589" o:spid="_x0000_s1580" type="#_x0000_t202" style="position:absolute;margin-left:10in;margin-top:20.5pt;width:81pt;height:45.3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88" o:spid="_x0000_s1581" type="#_x0000_t202" style="position:absolute;margin-left:639pt;margin-top:20.5pt;width:81pt;height:45.3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87" o:spid="_x0000_s1582" type="#_x0000_t202" style="position:absolute;margin-left:333pt;margin-top:11.5pt;width:153pt;height:36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" filled="f" stroked="f">
            <v:textbox>
              <w:txbxContent>
                <w:p w:rsidR="00E6398B" w:rsidRPr="004774AF" w:rsidRDefault="00E6398B" w:rsidP="002C2E7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586" o:spid="_x0000_s1583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584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C2E72">
      <w:r>
        <w:rPr>
          <w:noProof/>
        </w:rPr>
        <w:pict>
          <v:shape id="文字方塊 585" o:spid="_x0000_s1585" type="#_x0000_t202" style="position:absolute;margin-left:657.75pt;margin-top:15.1pt;width:44.25pt;height:131.1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森林泰山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跳繩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84" o:spid="_x0000_s1586" type="#_x0000_t202" style="position:absolute;margin-left:732.6pt;margin-top:18pt;width:45pt;height:110.2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C2E72">
      <w:r>
        <w:rPr>
          <w:noProof/>
        </w:rPr>
        <w:pict>
          <v:shape id="文字方塊 583" o:spid="_x0000_s1587" type="#_x0000_t202" style="position:absolute;margin-left:30.6pt;margin-top:0;width:45pt;height:173.2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認識和探索聖誕節文化</w:t>
                  </w:r>
                </w:p>
                <w:p w:rsidR="00E6398B" w:rsidRPr="000110E3" w:rsidRDefault="00E6398B" w:rsidP="002C2E7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C2E72"/>
    <w:p w:rsidR="00E6398B" w:rsidRPr="00401DE1" w:rsidRDefault="00E6398B" w:rsidP="002C2E72">
      <w:pPr>
        <w:tabs>
          <w:tab w:val="left" w:pos="11085"/>
        </w:tabs>
      </w:pPr>
      <w:r>
        <w:rPr>
          <w:noProof/>
        </w:rPr>
        <w:pict>
          <v:line id="直線接點 582" o:spid="_x0000_s1588" style="position:absolute;z-index:251862016;visibility:visible" from="159.65pt,51.75pt" to="159.6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UChSs3gAAAAsBAAAPAAAAAAAAAAAAAAAAAAcEAABkcnMvZG93bnJldi54&#10;bWxQSwUGAAAAAAQABADzAAAAEgUAAAAA&#10;"/>
        </w:pict>
      </w:r>
      <w:r>
        <w:rPr>
          <w:noProof/>
        </w:rPr>
        <w:pict>
          <v:shape id="文字方塊 580" o:spid="_x0000_s1589" type="#_x0000_t202" style="position:absolute;margin-left:255.8pt;margin-top:74.25pt;width:36pt;height:112.0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61E61" w:rsidRDefault="00E6398B" w:rsidP="002C2E72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861E61">
                    <w:rPr>
                      <w:rFonts w:eastAsia="標楷體" w:hint="eastAsia"/>
                      <w:b/>
                      <w:sz w:val="32"/>
                      <w:szCs w:val="32"/>
                    </w:rPr>
                    <w:t>我的衣服</w:t>
                  </w:r>
                </w:p>
                <w:p w:rsidR="00E6398B" w:rsidRDefault="00E6398B" w:rsidP="002C2E72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C2E7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79" o:spid="_x0000_s1590" type="#_x0000_t202" style="position:absolute;margin-left:595.5pt;margin-top:81pt;width:45pt;height:120.4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大嘴鳥的家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78" o:spid="_x0000_s1591" style="position:absolute;z-index:251866112;visibility:visible" from="615.75pt,62.1pt" to="615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Dj2GK3gAAAA0BAAAPAAAAAAAAAAAAAAAAAAcEAABkcnMvZG93bnJldi54&#10;bWxQSwUGAAAAAAQABADzAAAAEgUAAAAA&#10;"/>
        </w:pict>
      </w:r>
      <w:r>
        <w:rPr>
          <w:noProof/>
        </w:rPr>
        <w:pict>
          <v:shape id="文字方塊 577" o:spid="_x0000_s1592" type="#_x0000_t202" style="position:absolute;margin-left:468pt;margin-top:63pt;width:45pt;height:133.6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小老鼠上燈檯</w:t>
                  </w:r>
                </w:p>
                <w:p w:rsidR="00E6398B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E65E47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76" o:spid="_x0000_s1593" type="#_x0000_t202" style="position:absolute;margin-left:306pt;margin-top:74.25pt;width:47.25pt;height:143.4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bookmarkStart w:id="4" w:name="_Hlk76505471"/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我的家</w:t>
                  </w:r>
                </w:p>
                <w:bookmarkEnd w:id="4"/>
                <w:p w:rsidR="00E6398B" w:rsidRPr="0083349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75" o:spid="_x0000_s1594" type="#_x0000_t202" style="position:absolute;margin-left:5in;margin-top:74.25pt;width:45pt;height:90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</w:t>
                  </w:r>
                </w:p>
                <w:p w:rsidR="00E6398B" w:rsidRPr="005B7837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74" o:spid="_x0000_s1595" type="#_x0000_t202" style="position:absolute;margin-left:534.6pt;margin-top:1in;width:45pt;height:209.2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5B7837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21~25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  <w:p w:rsidR="00E6398B" w:rsidRPr="00B57A49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73" o:spid="_x0000_s1596" type="#_x0000_t202" style="position:absolute;margin-left:198pt;margin-top:74.25pt;width:45pt;height:117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我有一棵樹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570" o:spid="_x0000_s1597" style="position:absolute;z-index:25185689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569" o:spid="_x0000_s1598" style="position:absolute;z-index:25186099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/>
    <w:p w:rsidR="00E6398B" w:rsidRPr="002C2E72" w:rsidRDefault="00E6398B" w:rsidP="002C2E72"/>
    <w:p w:rsidR="00E6398B" w:rsidRPr="002C2E72" w:rsidRDefault="00E6398B" w:rsidP="002C2E72">
      <w:r>
        <w:rPr>
          <w:noProof/>
        </w:rPr>
        <w:pict>
          <v:shape id="文字方塊 572" o:spid="_x0000_s1599" type="#_x0000_t202" style="position:absolute;margin-left:414pt;margin-top:14.8pt;width:45pt;height:95.4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8C71C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ㄖ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日曆ㄖ</w:t>
                  </w:r>
                </w:p>
                <w:p w:rsidR="00E6398B" w:rsidRPr="008D7AAC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2C2E72" w:rsidRDefault="00E6398B" w:rsidP="002C2E72">
      <w:r>
        <w:rPr>
          <w:noProof/>
        </w:rPr>
        <w:pict>
          <v:shape id="文字方塊 581" o:spid="_x0000_s1600" type="#_x0000_t202" style="position:absolute;margin-left:135pt;margin-top:11.25pt;width:41.3pt;height:153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創意聖誕創意襪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DIY</w:t>
                  </w:r>
                </w:p>
                <w:p w:rsidR="00E6398B" w:rsidRPr="008C71CB" w:rsidRDefault="00E6398B" w:rsidP="008C71C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71" o:spid="_x0000_s1601" type="#_x0000_t202" style="position:absolute;margin-left:90pt;margin-top:2.25pt;width:36pt;height:17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迎接快樂的聖誕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Party</w:t>
                  </w:r>
                </w:p>
                <w:p w:rsidR="00E6398B" w:rsidRPr="000110E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Default="00E6398B" w:rsidP="002C2E72"/>
    <w:p w:rsidR="00E6398B" w:rsidRDefault="00E6398B" w:rsidP="002C2E72">
      <w:pPr>
        <w:jc w:val="righ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6E7B93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114.12.29~115.01.02</w:t>
            </w:r>
          </w:p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398B" w:rsidRDefault="00E6398B" w:rsidP="002C2E72"/>
    <w:p w:rsidR="00E6398B" w:rsidRDefault="00E6398B" w:rsidP="002C2E72">
      <w:r>
        <w:rPr>
          <w:noProof/>
        </w:rPr>
        <w:pict>
          <v:shape id="文字方塊 781" o:spid="_x0000_s1602" type="#_x0000_t202" style="position:absolute;margin-left:317.25pt;margin-top:4.65pt;width:186.75pt;height:49.3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Gdmy98bAgAANA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6E7B93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>新年</w:t>
                  </w:r>
                </w:p>
                <w:p w:rsidR="00E6398B" w:rsidRPr="00417417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</w:p>
                <w:p w:rsidR="00E6398B" w:rsidRPr="001E1656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C2E72"/>
    <w:p w:rsidR="00E6398B" w:rsidRDefault="00E6398B" w:rsidP="002C2E72">
      <w:r>
        <w:rPr>
          <w:noProof/>
        </w:rPr>
        <w:pict>
          <v:line id="直線接點 780" o:spid="_x0000_s1603" style="position:absolute;z-index:25193574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C2E72"/>
    <w:p w:rsidR="00E6398B" w:rsidRDefault="00E6398B" w:rsidP="002C2E72">
      <w:pPr>
        <w:rPr>
          <w:rFonts w:eastAsia="Times New Roman"/>
        </w:rPr>
      </w:pPr>
      <w:r>
        <w:rPr>
          <w:noProof/>
        </w:rPr>
        <w:pict>
          <v:line id="直線接點 779" o:spid="_x0000_s1604" style="position:absolute;z-index:25189785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778" o:spid="_x0000_s1605" style="position:absolute;z-index:25193676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777" o:spid="_x0000_s1606" type="#_x0000_t202" style="position:absolute;margin-left:-.75pt;margin-top:22pt;width:117pt;height:4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OI0MbXkAQAAqgMAAA4AAAAAAAAAAAAAAAAALgIAAGRycy9lMm9Eb2MueG1sUEsBAi0A&#10;FAAGAAgAAAAhAPrjouHcAAAACQEAAA8AAAAAAAAAAAAAAAAAPgQAAGRycy9kb3ducmV2LnhtbFBL&#10;BQYAAAAABAAEAPMAAABHBQAAAAA=&#10;" filled="f" stroked="f">
            <v:textbox>
              <w:txbxContent>
                <w:p w:rsidR="00E6398B" w:rsidRPr="00EC2FA4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76" o:spid="_x0000_s1607" style="position:absolute;z-index:25190912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775" o:spid="_x0000_s1608" style="position:absolute;z-index:25193472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774" o:spid="_x0000_s1609" style="position:absolute;z-index:25187635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773" o:spid="_x0000_s1610" style="position:absolute;z-index:25189580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772" o:spid="_x0000_s1611" style="position:absolute;z-index:25190195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771" o:spid="_x0000_s1612" type="#_x0000_t202" style="position:absolute;margin-left:90pt;margin-top:86.8pt;width:48.8pt;height:99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FpVeyuYBAACs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70" o:spid="_x0000_s1613" style="position:absolute;z-index:25188044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769" o:spid="_x0000_s1614" style="position:absolute;z-index:25190297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768" o:spid="_x0000_s1615" style="position:absolute;z-index:25191731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767" o:spid="_x0000_s1616" style="position:absolute;z-index:25190809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766" o:spid="_x0000_s1617" type="#_x0000_t202" style="position:absolute;margin-left:198pt;margin-top:86.8pt;width:48.8pt;height:75.3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Bi2n6d5QEAAKs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65" o:spid="_x0000_s1618" style="position:absolute;z-index:25192038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764" o:spid="_x0000_s1619" style="position:absolute;z-index:25188249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763" o:spid="_x0000_s1620" style="position:absolute;z-index:25189683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762" o:spid="_x0000_s1621" style="position:absolute;z-index:25192243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761" o:spid="_x0000_s1622" style="position:absolute;z-index:25192652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760" o:spid="_x0000_s1623" style="position:absolute;z-index:25192755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759" o:spid="_x0000_s1624" type="#_x0000_t202" style="position:absolute;margin-left:135pt;margin-top:86.8pt;width:48.8pt;height:99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6E7B9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58" o:spid="_x0000_s1625" type="#_x0000_t202" style="position:absolute;margin-left:108pt;margin-top:23.8pt;width:81pt;height:45.3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57" o:spid="_x0000_s1626" type="#_x0000_t202" style="position:absolute;margin-left:207pt;margin-top:23.8pt;width:81pt;height:45.3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56" o:spid="_x0000_s1627" style="position:absolute;z-index:25191833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755" o:spid="_x0000_s1628" style="position:absolute;z-index:25190604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754" o:spid="_x0000_s1629" type="#_x0000_t202" style="position:absolute;margin-left:243pt;margin-top:86.8pt;width:48.8pt;height:99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" filled="f" strok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bookmarkStart w:id="5" w:name="_Hlk76506635"/>
                  <w:r w:rsidRPr="006E7B9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bookmarkEnd w:id="5"/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53" o:spid="_x0000_s1630" style="position:absolute;z-index:25190707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752" o:spid="_x0000_s1631" type="#_x0000_t202" style="position:absolute;margin-left:297pt;margin-top:86.8pt;width:54pt;height:8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IYQBCLkAQAArA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6E7B9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寶寶律動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51" o:spid="_x0000_s1632" style="position:absolute;z-index:25187328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750" o:spid="_x0000_s1633" style="position:absolute;z-index:25187430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749" o:spid="_x0000_s1634" type="#_x0000_t202" style="position:absolute;margin-left:351pt;margin-top:86.8pt;width:54pt;height:81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48" o:spid="_x0000_s1635" style="position:absolute;z-index:25187532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747" o:spid="_x0000_s1636" style="position:absolute;z-index:25189990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746" o:spid="_x0000_s1637" type="#_x0000_t202" style="position:absolute;margin-left:405pt;margin-top:86.8pt;width:54pt;height:1in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BThxhG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45" o:spid="_x0000_s1638" style="position:absolute;z-index:25189888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744" o:spid="_x0000_s1639" type="#_x0000_t202" style="position:absolute;margin-left:477pt;margin-top:86.8pt;width:45pt;height:81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CtfAVb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6E7B9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43" o:spid="_x0000_s1640" type="#_x0000_t202" style="position:absolute;margin-left:531pt;margin-top:86.8pt;width:48.8pt;height:1in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42" o:spid="_x0000_s1641" style="position:absolute;z-index:25190092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741" o:spid="_x0000_s1642" style="position:absolute;z-index:25189376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740" o:spid="_x0000_s1643" type="#_x0000_t202" style="position:absolute;margin-left:549pt;margin-top:23.8pt;width:81pt;height:36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KUXaRvhAQAAqgMAAA4AAAAAAAAAAAAAAAAALgIAAGRycy9lMm9Eb2MueG1sUEsBAi0A&#10;FAAGAAgAAAAhAOuAHzTfAAAADAEAAA8AAAAAAAAAAAAAAAAAOwQAAGRycy9kb3ducmV2LnhtbFBL&#10;BQYAAAAABAAEAPMAAABHBQAAAAA=&#10;" filled="f" stroked="f">
            <v:textbox>
              <w:txbxContent>
                <w:p w:rsidR="00E6398B" w:rsidRPr="000110E3" w:rsidRDefault="00E6398B" w:rsidP="002C2E7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39" o:spid="_x0000_s1644" style="position:absolute;z-index:25192140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738" o:spid="_x0000_s1645" style="position:absolute;z-index:25192550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737" o:spid="_x0000_s1646" style="position:absolute;z-index:25191936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shape id="文字方塊 736" o:spid="_x0000_s1647" type="#_x0000_t202" style="position:absolute;margin-left:594pt;margin-top:86.8pt;width:48.8pt;height:93.3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35" o:spid="_x0000_s1648" style="position:absolute;z-index:25188352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734" o:spid="_x0000_s1649" style="position:absolute;z-index:25188147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733" o:spid="_x0000_s1650" style="position:absolute;z-index:25187942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732" o:spid="_x0000_s1651" style="position:absolute;z-index:25187840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731" o:spid="_x0000_s1652" type="#_x0000_t202" style="position:absolute;margin-left:10in;margin-top:20.5pt;width:81pt;height:45.3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30" o:spid="_x0000_s1653" type="#_x0000_t202" style="position:absolute;margin-left:639pt;margin-top:20.5pt;width:81pt;height:45.3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29" o:spid="_x0000_s1654" type="#_x0000_t202" style="position:absolute;margin-left:333pt;margin-top:11.5pt;width:153pt;height:36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fsXcBeIBAACqAwAADgAAAAAAAAAAAAAAAAAuAgAAZHJzL2Uyb0RvYy54bWxQSwECLQAU&#10;AAYACAAAACEA2zs8Pt0AAAAJAQAADwAAAAAAAAAAAAAAAAA8BAAAZHJzL2Rvd25yZXYueG1sUEsF&#10;BgAAAAAEAAQA8wAAAEYFAAAAAA==&#10;" filled="f" stroked="f">
            <v:textbox>
              <w:txbxContent>
                <w:p w:rsidR="00E6398B" w:rsidRPr="004774AF" w:rsidRDefault="00E6398B" w:rsidP="002C2E7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728" o:spid="_x0000_s1655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656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C2E72">
      <w:r>
        <w:rPr>
          <w:noProof/>
        </w:rPr>
        <w:pict>
          <v:shape id="文字方塊 727" o:spid="_x0000_s1657" type="#_x0000_t202" style="position:absolute;margin-left:666pt;margin-top:11.25pt;width:37.5pt;height:13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蚊叮大賽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海棉棒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26" o:spid="_x0000_s1658" type="#_x0000_t202" style="position:absolute;margin-left:732.6pt;margin-top:18pt;width:45pt;height:84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潑水歌</w:t>
                  </w:r>
                </w:p>
                <w:p w:rsidR="00E6398B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C2E72">
      <w:r>
        <w:rPr>
          <w:noProof/>
        </w:rPr>
        <w:pict>
          <v:shape id="文字方塊 725" o:spid="_x0000_s1659" type="#_x0000_t202" style="position:absolute;margin-left:27pt;margin-top:2.25pt;width:45pt;height:165.45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" filled="f" fillcolor="black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認識和探索新的一年的到來</w:t>
                  </w:r>
                </w:p>
                <w:p w:rsidR="00E6398B" w:rsidRPr="008C71CB" w:rsidRDefault="00E6398B" w:rsidP="002C2E72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C2E72"/>
    <w:p w:rsidR="00E6398B" w:rsidRPr="00401DE1" w:rsidRDefault="00E6398B" w:rsidP="002C2E72">
      <w:pPr>
        <w:tabs>
          <w:tab w:val="left" w:pos="11085"/>
        </w:tabs>
      </w:pPr>
      <w:r>
        <w:rPr>
          <w:noProof/>
        </w:rPr>
        <w:pict>
          <v:shape id="文字方塊 724" o:spid="_x0000_s1660" type="#_x0000_t202" style="position:absolute;margin-left:475.5pt;margin-top:65.25pt;width:45pt;height:104.2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過新年</w:t>
                  </w:r>
                </w:p>
                <w:p w:rsidR="00E6398B" w:rsidRPr="00E65E47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23" o:spid="_x0000_s1661" type="#_x0000_t202" style="position:absolute;margin-left:534.6pt;margin-top:1in;width:45pt;height:178.05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BA6A66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</w:t>
                  </w:r>
                  <w:r w:rsidRPr="00BA6A6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到</w:t>
                  </w:r>
                  <w:r w:rsidRPr="00BA6A6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20</w:t>
                  </w:r>
                </w:p>
                <w:p w:rsidR="00E6398B" w:rsidRPr="006E7B93" w:rsidRDefault="00E6398B" w:rsidP="002C2E72">
                  <w:pPr>
                    <w:rPr>
                      <w:rFonts w:ascii="標楷體" w:eastAsia="典匠粗標準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E0509D" w:rsidRDefault="00E6398B" w:rsidP="002C2E7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22" o:spid="_x0000_s1662" type="#_x0000_t202" style="position:absolute;margin-left:198pt;margin-top:74.25pt;width:45pt;height:140.4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分享玩遊戲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21" o:spid="_x0000_s1663" type="#_x0000_t202" style="position:absolute;margin-left:261pt;margin-top:74.25pt;width:36pt;height:2in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總複習</w:t>
                  </w:r>
                </w:p>
                <w:p w:rsidR="00E6398B" w:rsidRPr="000110E3" w:rsidRDefault="00E6398B" w:rsidP="002C2E7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20" o:spid="_x0000_s1664" type="#_x0000_t202" style="position:absolute;margin-left:306pt;margin-top:74.25pt;width:47.25pt;height:76.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33493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包包秀</w:t>
                  </w:r>
                </w:p>
                <w:p w:rsidR="00E6398B" w:rsidRPr="0083349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19" o:spid="_x0000_s1665" type="#_x0000_t202" style="position:absolute;margin-left:592.5pt;margin-top:81.75pt;width:45pt;height:130.5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" fill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總複習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18" o:spid="_x0000_s1666" style="position:absolute;z-index:251937792;visibility:visible" from="618pt,62.2pt" to="61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4ikN7dAAAADQEAAA8AAAAAAAAAAAAAAAAABwQAAGRycy9kb3ducmV2Lnht&#10;bFBLBQYAAAAABAAEAPMAAAARBQAAAAA=&#10;"/>
        </w:pict>
      </w:r>
      <w:r>
        <w:rPr>
          <w:noProof/>
        </w:rPr>
        <w:pict>
          <v:shape id="文字方塊 717" o:spid="_x0000_s1667" type="#_x0000_t202" style="position:absolute;margin-left:90pt;margin-top:77.8pt;width:36pt;height:138.35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一起去跨年</w:t>
                  </w:r>
                </w:p>
                <w:p w:rsidR="00E6398B" w:rsidRPr="006E7B9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0110E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16" o:spid="_x0000_s1668" type="#_x0000_t202" style="position:absolute;margin-left:135pt;margin-top:83.25pt;width:36pt;height:115.65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放鞭炮</w:t>
                  </w:r>
                </w:p>
                <w:p w:rsidR="00E6398B" w:rsidRPr="000110E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15" o:spid="_x0000_s1669" type="#_x0000_t202" style="position:absolute;margin-left:5in;margin-top:74.25pt;width:45pt;height:63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蝴蝶</w:t>
                  </w:r>
                </w:p>
                <w:p w:rsidR="00E6398B" w:rsidRPr="006E7B93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B94634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713" o:spid="_x0000_s1670" style="position:absolute;z-index:25192857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712" o:spid="_x0000_s1671" style="position:absolute;z-index:25193369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711" o:spid="_x0000_s1672" style="position:absolute;z-index:25193267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Default="00E6398B">
      <w:pPr>
        <w:widowControl/>
      </w:pPr>
    </w:p>
    <w:p w:rsidR="00E6398B" w:rsidRDefault="00E6398B" w:rsidP="002C2E72">
      <w:pPr>
        <w:jc w:val="right"/>
      </w:pPr>
    </w:p>
    <w:p w:rsidR="00E6398B" w:rsidRPr="002C2E72" w:rsidRDefault="00E6398B" w:rsidP="002C2E72">
      <w:r>
        <w:rPr>
          <w:noProof/>
        </w:rPr>
        <w:pict>
          <v:shape id="文字方塊 714" o:spid="_x0000_s1673" type="#_x0000_t202" style="position:absolute;margin-left:414pt;margin-top:14.8pt;width:45pt;height:95.4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8C71C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ㄗ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吱吱叫ㄗ</w:t>
                  </w:r>
                </w:p>
                <w:p w:rsidR="00E6398B" w:rsidRPr="008D7AAC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Pr="002C2E72" w:rsidRDefault="00E6398B" w:rsidP="002C2E72"/>
    <w:p w:rsidR="00E6398B" w:rsidRDefault="00E6398B" w:rsidP="002C2E72">
      <w:pPr>
        <w:jc w:val="right"/>
      </w:pPr>
    </w:p>
    <w:p w:rsidR="00E6398B" w:rsidRDefault="00E6398B" w:rsidP="002C2E7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</w:tblGrid>
      <w:tr w:rsidR="00E6398B" w:rsidTr="00801A2B">
        <w:trPr>
          <w:trHeight w:hRule="exact" w:val="458"/>
        </w:trPr>
        <w:tc>
          <w:tcPr>
            <w:tcW w:w="4460" w:type="dxa"/>
            <w:vAlign w:val="center"/>
          </w:tcPr>
          <w:p w:rsidR="00E6398B" w:rsidRPr="00F9534E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：包包市集</w:t>
            </w:r>
          </w:p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E6398B" w:rsidTr="00801A2B">
        <w:trPr>
          <w:trHeight w:hRule="exact" w:val="567"/>
        </w:trPr>
        <w:tc>
          <w:tcPr>
            <w:tcW w:w="4460" w:type="dxa"/>
            <w:vAlign w:val="center"/>
          </w:tcPr>
          <w:p w:rsidR="00E6398B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115.01.05~01.09</w:t>
            </w:r>
          </w:p>
          <w:p w:rsidR="00E6398B" w:rsidRPr="00EC1228" w:rsidRDefault="00E6398B" w:rsidP="00801A2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398B" w:rsidRDefault="00E6398B" w:rsidP="002C2E72"/>
    <w:p w:rsidR="00E6398B" w:rsidRDefault="00E6398B" w:rsidP="002C2E72">
      <w:r>
        <w:rPr>
          <w:noProof/>
        </w:rPr>
        <w:pict>
          <v:shape id="文字方塊 852" o:spid="_x0000_s1674" type="#_x0000_t202" style="position:absolute;margin-left:317.25pt;margin-top:4.65pt;width:186.75pt;height:49.35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">
            <v:textbox>
              <w:txbxContent>
                <w:p w:rsidR="00E6398B" w:rsidRPr="00F9534E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>新年</w:t>
                  </w:r>
                </w:p>
                <w:p w:rsidR="00E6398B" w:rsidRPr="001E1656" w:rsidRDefault="00E6398B" w:rsidP="002C2E72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6398B" w:rsidRDefault="00E6398B" w:rsidP="002C2E72"/>
    <w:p w:rsidR="00E6398B" w:rsidRDefault="00E6398B" w:rsidP="002C2E72">
      <w:r>
        <w:rPr>
          <w:noProof/>
        </w:rPr>
        <w:pict>
          <v:line id="直線接點 851" o:spid="_x0000_s1675" style="position:absolute;z-index:252007424;visibility:visibl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"/>
        </w:pict>
      </w:r>
    </w:p>
    <w:p w:rsidR="00E6398B" w:rsidRDefault="00E6398B" w:rsidP="002C2E72"/>
    <w:p w:rsidR="00E6398B" w:rsidRDefault="00E6398B" w:rsidP="002C2E72">
      <w:pPr>
        <w:rPr>
          <w:rFonts w:eastAsia="Times New Roman"/>
        </w:rPr>
      </w:pPr>
      <w:r>
        <w:rPr>
          <w:noProof/>
        </w:rPr>
        <w:pict>
          <v:line id="直線接點 850" o:spid="_x0000_s1676" style="position:absolute;z-index:251969536;visibility:visibl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</w:pict>
      </w:r>
      <w:r>
        <w:rPr>
          <w:noProof/>
        </w:rPr>
        <w:pict>
          <v:line id="直線接點 849" o:spid="_x0000_s1677" style="position:absolute;z-index:252008448;visibility:visibl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"/>
        </w:pict>
      </w:r>
      <w:r>
        <w:rPr>
          <w:noProof/>
        </w:rPr>
        <w:pict>
          <v:shape id="文字方塊 848" o:spid="_x0000_s1678" type="#_x0000_t202" style="position:absolute;margin-left:-.75pt;margin-top:22pt;width:117pt;height:4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" filled="f" stroked="f">
            <v:textbox>
              <w:txbxContent>
                <w:p w:rsidR="00E6398B" w:rsidRPr="00EC2FA4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47" o:spid="_x0000_s1679" style="position:absolute;z-index:251980800;visibility:visibl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</w:pict>
      </w:r>
      <w:r>
        <w:rPr>
          <w:noProof/>
        </w:rPr>
        <w:pict>
          <v:line id="直線接點 846" o:spid="_x0000_s1680" style="position:absolute;z-index:252006400;visibility:visibl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</w:pict>
      </w:r>
      <w:r>
        <w:rPr>
          <w:noProof/>
        </w:rPr>
        <w:pict>
          <v:line id="直線接點 845" o:spid="_x0000_s1681" style="position:absolute;z-index:251948032;visibility:visibl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</w:pict>
      </w:r>
      <w:r>
        <w:rPr>
          <w:noProof/>
        </w:rPr>
        <w:pict>
          <v:line id="直線接點 844" o:spid="_x0000_s1682" style="position:absolute;z-index:251967488;visibility:visibl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</w:pict>
      </w:r>
      <w:r>
        <w:rPr>
          <w:noProof/>
        </w:rPr>
        <w:pict>
          <v:line id="直線接點 843" o:spid="_x0000_s1683" style="position:absolute;z-index:251973632;visibility:visibl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</w:pict>
      </w:r>
      <w:r>
        <w:rPr>
          <w:noProof/>
        </w:rPr>
        <w:pict>
          <v:shape id="文字方塊 842" o:spid="_x0000_s1684" type="#_x0000_t202" style="position:absolute;margin-left:90pt;margin-top:86.8pt;width:48.8pt;height:99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41" o:spid="_x0000_s1685" style="position:absolute;z-index:251952128;visibility:visibl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</w:pict>
      </w:r>
      <w:r>
        <w:rPr>
          <w:noProof/>
        </w:rPr>
        <w:pict>
          <v:line id="直線接點 840" o:spid="_x0000_s1686" style="position:absolute;z-index:251974656;visibility:visibl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</w:pict>
      </w:r>
      <w:r>
        <w:rPr>
          <w:noProof/>
        </w:rPr>
        <w:pict>
          <v:line id="直線接點 839" o:spid="_x0000_s1687" style="position:absolute;z-index:251988992;visibility:visibl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</w:pict>
      </w:r>
      <w:r>
        <w:rPr>
          <w:noProof/>
        </w:rPr>
        <w:pict>
          <v:line id="直線接點 838" o:spid="_x0000_s1688" style="position:absolute;z-index:251979776;visibility:visibl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</w:pict>
      </w:r>
      <w:r>
        <w:rPr>
          <w:noProof/>
        </w:rPr>
        <w:pict>
          <v:shape id="文字方塊 837" o:spid="_x0000_s1689" type="#_x0000_t202" style="position:absolute;margin-left:198pt;margin-top:86.8pt;width:48.8pt;height:75.3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36" o:spid="_x0000_s1690" style="position:absolute;z-index:251992064;visibility:visibl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</w:pict>
      </w:r>
      <w:r>
        <w:rPr>
          <w:noProof/>
        </w:rPr>
        <w:pict>
          <v:line id="直線接點 835" o:spid="_x0000_s1691" style="position:absolute;z-index:251954176;visibility:visibl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</w:pict>
      </w:r>
      <w:r>
        <w:rPr>
          <w:noProof/>
        </w:rPr>
        <w:pict>
          <v:line id="直線接點 834" o:spid="_x0000_s1692" style="position:absolute;z-index:251968512;visibility:visibl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</w:pict>
      </w:r>
      <w:r>
        <w:rPr>
          <w:noProof/>
        </w:rPr>
        <w:pict>
          <v:line id="直線接點 833" o:spid="_x0000_s1693" style="position:absolute;z-index:251994112;visibility:visibl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</w:pict>
      </w:r>
      <w:r>
        <w:rPr>
          <w:noProof/>
        </w:rPr>
        <w:pict>
          <v:line id="直線接點 832" o:spid="_x0000_s1694" style="position:absolute;z-index:251998208;visibility:visibl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</w:pict>
      </w:r>
      <w:r>
        <w:rPr>
          <w:noProof/>
        </w:rPr>
        <w:pict>
          <v:line id="直線接點 831" o:spid="_x0000_s1695" style="position:absolute;z-index:251999232;visibility:visibl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</w:pict>
      </w:r>
      <w:r>
        <w:rPr>
          <w:noProof/>
        </w:rPr>
        <w:pict>
          <v:shape id="文字方塊 830" o:spid="_x0000_s1696" type="#_x0000_t202" style="position:absolute;margin-left:135pt;margin-top:86.8pt;width:48.8pt;height:99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" filled="f" stroked="f" strokeweight="1.25pt">
            <v:stroke dashstyle="1 1" endcap="round"/>
            <v:textbox style="layout-flow:vertical-ideographic">
              <w:txbxContent>
                <w:p w:rsidR="00E6398B" w:rsidRPr="00F9534E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F9534E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寶寶創作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829" o:spid="_x0000_s1697" type="#_x0000_t202" style="position:absolute;margin-left:108pt;margin-top:23.8pt;width:81pt;height:45.3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28" o:spid="_x0000_s1698" type="#_x0000_t202" style="position:absolute;margin-left:207pt;margin-top:23.8pt;width:81pt;height:45.3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27" o:spid="_x0000_s1699" style="position:absolute;z-index:251990016;visibility:visibl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</w:pict>
      </w:r>
      <w:r>
        <w:rPr>
          <w:noProof/>
        </w:rPr>
        <w:pict>
          <v:line id="直線接點 826" o:spid="_x0000_s1700" style="position:absolute;z-index:251977728;visibility:visibl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</w:pict>
      </w:r>
      <w:r>
        <w:rPr>
          <w:noProof/>
        </w:rPr>
        <w:pict>
          <v:shape id="文字方塊 825" o:spid="_x0000_s1701" type="#_x0000_t202" style="position:absolute;margin-left:243pt;margin-top:86.8pt;width:48.8pt;height:99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" filled="f" strok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6E7B93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寶寶探索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824" o:spid="_x0000_s1702" style="position:absolute;z-index:251978752;visibility:visibl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</w:pict>
      </w:r>
      <w:r>
        <w:rPr>
          <w:noProof/>
        </w:rPr>
        <w:pict>
          <v:shape id="文字方塊 823" o:spid="_x0000_s1703" type="#_x0000_t202" style="position:absolute;margin-left:297pt;margin-top:86.8pt;width:54pt;height:8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" filled="f" stroked="f"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22" o:spid="_x0000_s1704" style="position:absolute;z-index:251944960;visibility:visibl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</w:pict>
      </w:r>
      <w:r>
        <w:rPr>
          <w:noProof/>
        </w:rPr>
        <w:pict>
          <v:line id="直線接點 821" o:spid="_x0000_s1705" style="position:absolute;z-index:251945984;visibility:visibl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</w:pict>
      </w:r>
      <w:r>
        <w:rPr>
          <w:noProof/>
        </w:rPr>
        <w:pict>
          <v:shape id="文字方塊 820" o:spid="_x0000_s1706" type="#_x0000_t202" style="position:absolute;margin-left:351pt;margin-top:86.8pt;width:54pt;height:81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" filled="f" stroked="f"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19" o:spid="_x0000_s1707" style="position:absolute;z-index:251947008;visibility:visibl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</w:pict>
      </w:r>
      <w:r>
        <w:rPr>
          <w:noProof/>
        </w:rPr>
        <w:pict>
          <v:line id="直線接點 818" o:spid="_x0000_s1708" style="position:absolute;z-index:251971584;visibility:visibl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</w:pict>
      </w:r>
      <w:r>
        <w:rPr>
          <w:noProof/>
        </w:rPr>
        <w:pict>
          <v:shape id="文字方塊 817" o:spid="_x0000_s1709" type="#_x0000_t202" style="position:absolute;margin-left:405pt;margin-top:86.8pt;width:54pt;height:1in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" filled="f" stroked="f">
            <v:textbox style="layout-flow:vertical-ideographic">
              <w:txbxContent>
                <w:p w:rsidR="00E6398B" w:rsidRPr="000110E3" w:rsidRDefault="00E6398B" w:rsidP="00590D9B">
                  <w:pPr>
                    <w:ind w:left="31680" w:hangingChars="50" w:firstLine="3168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16" o:spid="_x0000_s1710" style="position:absolute;z-index:251970560;visibility:visibl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</w:pict>
      </w:r>
      <w:r>
        <w:rPr>
          <w:noProof/>
        </w:rPr>
        <w:pict>
          <v:shape id="文字方塊 815" o:spid="_x0000_s1711" type="#_x0000_t202" style="position:absolute;margin-left:477pt;margin-top:86.8pt;width:45pt;height:81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" filled="f" stroked="f">
            <v:textbox style="layout-flow:vertical-ideographic">
              <w:txbxContent>
                <w:p w:rsidR="00E6398B" w:rsidRPr="00F9534E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F9534E"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手指謠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814" o:spid="_x0000_s1712" type="#_x0000_t202" style="position:absolute;margin-left:531pt;margin-top:86.8pt;width:48.8pt;height:1in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13" o:spid="_x0000_s1713" style="position:absolute;z-index:251972608;visibility:visibl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</w:pict>
      </w:r>
      <w:r>
        <w:rPr>
          <w:noProof/>
        </w:rPr>
        <w:pict>
          <v:line id="直線接點 812" o:spid="_x0000_s1714" style="position:absolute;z-index:251965440;visibility:visibl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</w:pict>
      </w:r>
      <w:r>
        <w:rPr>
          <w:noProof/>
        </w:rPr>
        <w:pict>
          <v:shape id="文字方塊 811" o:spid="_x0000_s1715" type="#_x0000_t202" style="position:absolute;margin-left:549pt;margin-top:23.8pt;width:81pt;height:36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" filled="f" stroked="f">
            <v:textbox>
              <w:txbxContent>
                <w:p w:rsidR="00E6398B" w:rsidRPr="000110E3" w:rsidRDefault="00E6398B" w:rsidP="002C2E72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直線接點 810" o:spid="_x0000_s1716" style="position:absolute;z-index:251993088;visibility:visibl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</w:pict>
      </w:r>
      <w:r>
        <w:rPr>
          <w:noProof/>
        </w:rPr>
        <w:pict>
          <v:line id="直線接點 809" o:spid="_x0000_s1717" style="position:absolute;z-index:251997184;visibility:visibl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</w:pict>
      </w:r>
      <w:r>
        <w:rPr>
          <w:noProof/>
        </w:rPr>
        <w:pict>
          <v:line id="直線接點 808" o:spid="_x0000_s1718" style="position:absolute;z-index:251991040;visibility:visibl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</w:pict>
      </w:r>
      <w:r>
        <w:rPr>
          <w:noProof/>
        </w:rPr>
        <w:pict>
          <v:line id="直線接點 807" o:spid="_x0000_s1719" style="position:absolute;z-index:251955200;visibility:visibl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</w:pict>
      </w:r>
      <w:r>
        <w:rPr>
          <w:noProof/>
        </w:rPr>
        <w:pict>
          <v:line id="直線接點 806" o:spid="_x0000_s1720" style="position:absolute;z-index:251953152;visibility:visibl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</w:pict>
      </w:r>
      <w:r>
        <w:rPr>
          <w:noProof/>
        </w:rPr>
        <w:pict>
          <v:line id="直線接點 805" o:spid="_x0000_s1721" style="position:absolute;z-index:251951104;visibility:visibl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</w:pict>
      </w:r>
      <w:r>
        <w:rPr>
          <w:noProof/>
        </w:rPr>
        <w:pict>
          <v:line id="直線接點 804" o:spid="_x0000_s1722" style="position:absolute;z-index:251950080;visibility:visibl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</w:pict>
      </w:r>
      <w:r>
        <w:rPr>
          <w:noProof/>
        </w:rPr>
        <w:pict>
          <v:shape id="文字方塊 803" o:spid="_x0000_s1723" type="#_x0000_t202" style="position:absolute;margin-left:10in;margin-top:20.5pt;width:81pt;height:45.3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02" o:spid="_x0000_s1724" type="#_x0000_t202" style="position:absolute;margin-left:639pt;margin-top:20.5pt;width:81pt;height:45.3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T95gEAAKoDAAAOAAAAZHJzL2Uyb0RvYy54bWysU8tu2zAQvBfoPxC813rErhPBcpAmSFEg&#10;fQBpPoCiKImoxGWXtCX367ukHMdtbkUvBMmlZmdmR5vraejZXqHTYEqeLVLOlJFQa9OW/On7/btL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" filled="f" stroked="f">
            <v:textbox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01" o:spid="_x0000_s1725" type="#_x0000_t202" style="position:absolute;margin-left:333pt;margin-top:11.5pt;width:153pt;height:36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" filled="f" stroked="f">
            <v:textbox>
              <w:txbxContent>
                <w:p w:rsidR="00E6398B" w:rsidRPr="004774AF" w:rsidRDefault="00E6398B" w:rsidP="002C2E72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 w:rsidRPr="00312DB6">
        <w:rPr>
          <w:noProof/>
        </w:rPr>
        <w:pict>
          <v:group id="畫布 800" o:spid="_x0000_s17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727" type="#_x0000_t75" alt="0" style="position:absolute;width:11430;height:6292;visibility:visible">
              <v:fill o:detectmouseclick="t"/>
              <v:path o:connecttype="none"/>
            </v:shape>
            <w10:anchorlock/>
          </v:group>
        </w:pict>
      </w:r>
    </w:p>
    <w:p w:rsidR="00E6398B" w:rsidRPr="00401DE1" w:rsidRDefault="00E6398B" w:rsidP="002C2E72">
      <w:r>
        <w:rPr>
          <w:noProof/>
        </w:rPr>
        <w:pict>
          <v:shape id="文字方塊 799" o:spid="_x0000_s1728" type="#_x0000_t202" style="position:absolute;margin-left:732.6pt;margin-top:18pt;width:45pt;height:83.2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大河馬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98B" w:rsidRPr="00401DE1" w:rsidRDefault="00E6398B" w:rsidP="002C2E72">
      <w:r>
        <w:rPr>
          <w:noProof/>
        </w:rPr>
        <w:pict>
          <v:shape id="文字方塊 796" o:spid="_x0000_s1729" type="#_x0000_t202" style="position:absolute;margin-left:27pt;margin-top:2.25pt;width:45pt;height:189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" filled="f" fillcolor="black" strokeweight="1.25pt">
            <v:stroke dashstyle="1 1" endcap="round"/>
            <v:textbox style="layout-flow:vertical-ideographic">
              <w:txbxContent>
                <w:p w:rsidR="00E6398B" w:rsidRPr="008C71CB" w:rsidRDefault="00E6398B" w:rsidP="008C71CB">
                  <w:pPr>
                    <w:rPr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表現逛包包店的參觀</w:t>
                  </w:r>
                  <w:bookmarkStart w:id="6" w:name="_GoBack"/>
                  <w:bookmarkEnd w:id="6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禮儀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98" o:spid="_x0000_s1730" type="#_x0000_t202" style="position:absolute;margin-left:656.1pt;margin-top:2.25pt;width:41.7pt;height:17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" filled="f" fillcolor="black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生肖爭霸戰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接力棒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)</w:t>
                  </w:r>
                </w:p>
                <w:p w:rsidR="00E6398B" w:rsidRPr="000110E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97" o:spid="_x0000_s1731" type="#_x0000_t202" style="position:absolute;margin-left:594pt;margin-top:14.05pt;width:48.8pt;height:94.05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" filled="f" strok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寶寶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</w:p>
    <w:p w:rsidR="00E6398B" w:rsidRPr="00401DE1" w:rsidRDefault="00E6398B" w:rsidP="002C2E72"/>
    <w:p w:rsidR="00E6398B" w:rsidRPr="00401DE1" w:rsidRDefault="00E6398B" w:rsidP="002C2E72">
      <w:pPr>
        <w:tabs>
          <w:tab w:val="left" w:pos="11085"/>
        </w:tabs>
      </w:pPr>
      <w:r>
        <w:rPr>
          <w:noProof/>
        </w:rPr>
        <w:pict>
          <v:shape id="文字方塊 795" o:spid="_x0000_s1732" type="#_x0000_t202" style="position:absolute;margin-left:90pt;margin-top:74.25pt;width:36pt;height:133.65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8C71CB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時尚包包走秀</w:t>
                  </w:r>
                </w:p>
                <w:p w:rsidR="00E6398B" w:rsidRPr="00F9534E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E6398B" w:rsidRPr="000110E3" w:rsidRDefault="00E6398B" w:rsidP="002C2E72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93" o:spid="_x0000_s1733" type="#_x0000_t202" style="position:absolute;margin-left:534.6pt;margin-top:1in;width:45pt;height:180.75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1~40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26~30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  <w:p w:rsidR="00E6398B" w:rsidRPr="00E0509D" w:rsidRDefault="00E6398B" w:rsidP="002C2E72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92" o:spid="_x0000_s1734" type="#_x0000_t202" style="position:absolute;margin-left:254.25pt;margin-top:72.9pt;width:36pt;height:90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" filled="f" strokeweight="1.25pt">
            <v:stroke dashstyle="1 1" endcap="round"/>
            <v:textbox style="layout-flow:vertical-ideographic">
              <w:txbxContent>
                <w:p w:rsidR="00E6398B" w:rsidRPr="000110E3" w:rsidRDefault="00E6398B" w:rsidP="002C2E72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總複習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91" o:spid="_x0000_s1735" type="#_x0000_t202" style="position:absolute;margin-left:593.25pt;margin-top:82.5pt;width:45pt;height:90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" filled="f" strokeweight="1.25pt">
            <v:stroke dashstyle="1 1" endcap="round"/>
            <v:textbox style="layout-flow:vertical-ideographic">
              <w:txbxContent>
                <w:p w:rsidR="00E6398B" w:rsidRPr="006E7B93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總複習</w:t>
                  </w: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90" o:spid="_x0000_s1736" style="position:absolute;z-index:252009472;visibility:visible" from="617.25pt,63pt" to="617.2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8PF2ltwAAAANAQAADwAAAAAAAAAAAAAAAAAHBAAAZHJzL2Rvd25yZXYueG1s&#10;UEsFBgAAAAAEAAQA8wAAABAFAAAAAA==&#10;"/>
        </w:pict>
      </w:r>
      <w:r>
        <w:rPr>
          <w:noProof/>
        </w:rPr>
        <w:pict>
          <v:shape id="文字方塊 789" o:spid="_x0000_s1737" type="#_x0000_t202" style="position:absolute;margin-left:5in;margin-top:74.25pt;width:45pt;height:71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蝴蝶</w:t>
                  </w:r>
                </w:p>
                <w:p w:rsidR="00E6398B" w:rsidRPr="00E65E47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B94634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788" o:spid="_x0000_s1738" type="#_x0000_t202" style="position:absolute;margin-left:198pt;margin-top:74.25pt;width:45pt;height:117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" filled="f" strokeweight="1.25pt">
            <v:stroke dashstyle="1 1" endcap="round"/>
            <v:textbox style="layout-flow:vertical-ideographic">
              <w:txbxContent>
                <w:p w:rsidR="00E6398B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到烏龜國去</w:t>
                  </w:r>
                </w:p>
                <w:p w:rsidR="00E6398B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0110E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87" o:spid="_x0000_s1739" type="#_x0000_t202" style="position:absolute;margin-left:306pt;margin-top:74.25pt;width:47.25pt;height:117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" filled="f" strokeweight="1.25pt">
            <v:stroke dashstyle="1 1" endcap="round"/>
            <v:textbox style="layout-flow:vertical-ideographic">
              <w:txbxContent>
                <w:p w:rsidR="00E6398B" w:rsidRPr="00F9534E" w:rsidRDefault="00E6398B" w:rsidP="002C2E72">
                  <w:pPr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32"/>
                    </w:rPr>
                    <w:t>新年</w:t>
                  </w:r>
                </w:p>
                <w:p w:rsidR="00E6398B" w:rsidRPr="00833493" w:rsidRDefault="00E6398B" w:rsidP="002C2E7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86" o:spid="_x0000_s1740" type="#_x0000_t202" style="position:absolute;margin-left:414pt;margin-top:68.8pt;width:45pt;height:113.45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Pr="008D7AAC" w:rsidRDefault="00E6398B" w:rsidP="008C71CB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ㄘ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草莓ㄘ</w:t>
                  </w:r>
                </w:p>
                <w:p w:rsidR="00E6398B" w:rsidRPr="008D7AAC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785" o:spid="_x0000_s1741" type="#_x0000_t202" style="position:absolute;margin-left:468pt;margin-top:65.25pt;width:45pt;height:108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" filled="f" strokeweight="1.25pt">
            <v:stroke dashstyle="1 1" endcap="round"/>
            <v:textbox style="layout-flow:vertical-ideographic">
              <w:txbxContent>
                <w:p w:rsidR="00E6398B" w:rsidRDefault="00E6398B" w:rsidP="008C71CB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過新年</w:t>
                  </w:r>
                </w:p>
                <w:p w:rsidR="00E6398B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E6398B" w:rsidRPr="00E65E47" w:rsidRDefault="00E6398B" w:rsidP="002C2E7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直線接點 784" o:spid="_x0000_s1742" style="position:absolute;z-index:252000256;visibility:visibl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</w:pict>
      </w:r>
      <w:r>
        <w:rPr>
          <w:noProof/>
        </w:rPr>
        <w:pict>
          <v:line id="直線接點 783" o:spid="_x0000_s1743" style="position:absolute;z-index:252005376;visibility:visibl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</w:pict>
      </w:r>
      <w:r>
        <w:rPr>
          <w:noProof/>
        </w:rPr>
        <w:pict>
          <v:line id="直線接點 782" o:spid="_x0000_s1744" style="position:absolute;z-index:252004352;visibility:visibl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</w:pict>
      </w:r>
    </w:p>
    <w:p w:rsidR="00E6398B" w:rsidRPr="002C2E72" w:rsidRDefault="00E6398B" w:rsidP="002C2E72">
      <w:pPr>
        <w:jc w:val="right"/>
      </w:pPr>
      <w:r>
        <w:rPr>
          <w:noProof/>
        </w:rPr>
        <w:pict>
          <v:shape id="文字方塊 794" o:spid="_x0000_s1745" type="#_x0000_t202" style="position:absolute;left:0;text-align:left;margin-left:126pt;margin-top:65.25pt;width:45pt;height:108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" filled="f" strokeweight="1.25pt">
            <v:stroke dashstyle="1 1" endcap="round"/>
            <v:textbox style="layout-flow:vertical-ideographic">
              <w:txbxContent>
                <w:p w:rsidR="00E6398B" w:rsidRPr="008C71CB" w:rsidRDefault="00E6398B" w:rsidP="008C71CB">
                  <w:pPr>
                    <w:rPr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一起開包包店</w:t>
                  </w:r>
                </w:p>
              </w:txbxContent>
            </v:textbox>
          </v:shape>
        </w:pict>
      </w:r>
    </w:p>
    <w:sectPr w:rsidR="00E6398B" w:rsidRPr="002C2E72" w:rsidSect="002909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8B" w:rsidRDefault="00E6398B" w:rsidP="00290962">
      <w:r>
        <w:separator/>
      </w:r>
    </w:p>
  </w:endnote>
  <w:endnote w:type="continuationSeparator" w:id="0">
    <w:p w:rsidR="00E6398B" w:rsidRDefault="00E6398B" w:rsidP="0029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8B" w:rsidRDefault="00E6398B" w:rsidP="00290962">
      <w:r>
        <w:separator/>
      </w:r>
    </w:p>
  </w:footnote>
  <w:footnote w:type="continuationSeparator" w:id="0">
    <w:p w:rsidR="00E6398B" w:rsidRDefault="00E6398B" w:rsidP="00290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E8D"/>
    <w:rsid w:val="000110E3"/>
    <w:rsid w:val="000907C4"/>
    <w:rsid w:val="000969A9"/>
    <w:rsid w:val="00107E43"/>
    <w:rsid w:val="001307FC"/>
    <w:rsid w:val="001E1656"/>
    <w:rsid w:val="001F3E8D"/>
    <w:rsid w:val="0027784E"/>
    <w:rsid w:val="00290962"/>
    <w:rsid w:val="002C2E72"/>
    <w:rsid w:val="002E5E45"/>
    <w:rsid w:val="002F26FD"/>
    <w:rsid w:val="0031077A"/>
    <w:rsid w:val="00312DB6"/>
    <w:rsid w:val="00392418"/>
    <w:rsid w:val="003F361B"/>
    <w:rsid w:val="00401DE1"/>
    <w:rsid w:val="00417417"/>
    <w:rsid w:val="004774AF"/>
    <w:rsid w:val="004F35C6"/>
    <w:rsid w:val="00517F2B"/>
    <w:rsid w:val="00533EDB"/>
    <w:rsid w:val="00567AE3"/>
    <w:rsid w:val="00590D9B"/>
    <w:rsid w:val="005B7837"/>
    <w:rsid w:val="005C6B07"/>
    <w:rsid w:val="006B5670"/>
    <w:rsid w:val="006C40D9"/>
    <w:rsid w:val="006E7B93"/>
    <w:rsid w:val="0070320C"/>
    <w:rsid w:val="007576F2"/>
    <w:rsid w:val="00786D2F"/>
    <w:rsid w:val="00801A2B"/>
    <w:rsid w:val="00833493"/>
    <w:rsid w:val="00856AC8"/>
    <w:rsid w:val="00861E61"/>
    <w:rsid w:val="00871FE2"/>
    <w:rsid w:val="0087750C"/>
    <w:rsid w:val="008C71CB"/>
    <w:rsid w:val="008D7AAC"/>
    <w:rsid w:val="009345D1"/>
    <w:rsid w:val="00944122"/>
    <w:rsid w:val="00961B02"/>
    <w:rsid w:val="009F4A0B"/>
    <w:rsid w:val="00A90701"/>
    <w:rsid w:val="00AA6A1D"/>
    <w:rsid w:val="00B57A49"/>
    <w:rsid w:val="00B71175"/>
    <w:rsid w:val="00B93899"/>
    <w:rsid w:val="00B94634"/>
    <w:rsid w:val="00BA6A66"/>
    <w:rsid w:val="00BC1EAF"/>
    <w:rsid w:val="00C1595B"/>
    <w:rsid w:val="00C6248A"/>
    <w:rsid w:val="00CD62C3"/>
    <w:rsid w:val="00D07CCA"/>
    <w:rsid w:val="00D147D2"/>
    <w:rsid w:val="00DE0881"/>
    <w:rsid w:val="00E0509D"/>
    <w:rsid w:val="00E11AF8"/>
    <w:rsid w:val="00E15530"/>
    <w:rsid w:val="00E6398B"/>
    <w:rsid w:val="00E65E47"/>
    <w:rsid w:val="00E87EFD"/>
    <w:rsid w:val="00E917DA"/>
    <w:rsid w:val="00EC1228"/>
    <w:rsid w:val="00EC2FA4"/>
    <w:rsid w:val="00F020A4"/>
    <w:rsid w:val="00F81228"/>
    <w:rsid w:val="00F9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90962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3E8D"/>
    <w:pPr>
      <w:keepNext/>
      <w:keepLines/>
      <w:spacing w:before="480" w:after="80"/>
      <w:outlineLvl w:val="0"/>
    </w:pPr>
    <w:rPr>
      <w:rFonts w:ascii="Calibri Light" w:hAnsi="Calibri Light"/>
      <w:color w:val="2F549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3E8D"/>
    <w:pPr>
      <w:keepNext/>
      <w:keepLines/>
      <w:spacing w:before="160" w:after="80"/>
      <w:outlineLvl w:val="1"/>
    </w:pPr>
    <w:rPr>
      <w:rFonts w:ascii="Calibri Light" w:hAnsi="Calibri Light"/>
      <w:color w:val="2F549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E8D"/>
    <w:pPr>
      <w:keepNext/>
      <w:keepLines/>
      <w:spacing w:before="160" w:after="40"/>
      <w:outlineLvl w:val="2"/>
    </w:pPr>
    <w:rPr>
      <w:rFonts w:ascii="Calibri" w:hAnsi="Calibri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3E8D"/>
    <w:pPr>
      <w:keepNext/>
      <w:keepLines/>
      <w:spacing w:before="160" w:after="40"/>
      <w:outlineLvl w:val="3"/>
    </w:pPr>
    <w:rPr>
      <w:rFonts w:ascii="Calibri" w:hAnsi="Calibri"/>
      <w:color w:val="2F5496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3E8D"/>
    <w:pPr>
      <w:keepNext/>
      <w:keepLines/>
      <w:spacing w:before="80" w:after="40"/>
      <w:outlineLvl w:val="4"/>
    </w:pPr>
    <w:rPr>
      <w:rFonts w:ascii="Calibri" w:hAnsi="Calibri"/>
      <w:color w:val="2F5496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3E8D"/>
    <w:pPr>
      <w:keepNext/>
      <w:keepLines/>
      <w:spacing w:before="40"/>
      <w:outlineLvl w:val="5"/>
    </w:pPr>
    <w:rPr>
      <w:rFonts w:ascii="Calibri" w:hAnsi="Calibri"/>
      <w:color w:val="595959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3E8D"/>
    <w:pPr>
      <w:keepNext/>
      <w:keepLines/>
      <w:spacing w:before="40"/>
      <w:ind w:leftChars="100" w:left="100"/>
      <w:outlineLvl w:val="6"/>
    </w:pPr>
    <w:rPr>
      <w:rFonts w:ascii="Calibri" w:hAnsi="Calibri"/>
      <w:color w:val="595959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3E8D"/>
    <w:pPr>
      <w:keepNext/>
      <w:keepLines/>
      <w:spacing w:before="40"/>
      <w:ind w:leftChars="200" w:left="200"/>
      <w:outlineLvl w:val="7"/>
    </w:pPr>
    <w:rPr>
      <w:rFonts w:ascii="Calibri" w:hAnsi="Calibri"/>
      <w:color w:val="272727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3E8D"/>
    <w:pPr>
      <w:keepNext/>
      <w:keepLines/>
      <w:spacing w:before="40"/>
      <w:ind w:leftChars="300" w:left="300"/>
      <w:outlineLvl w:val="8"/>
    </w:pPr>
    <w:rPr>
      <w:rFonts w:ascii="Calibri" w:hAnsi="Calibri"/>
      <w:color w:val="272727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E8D"/>
    <w:rPr>
      <w:rFonts w:ascii="Calibri Light" w:eastAsia="新細明體" w:hAnsi="Calibri Light" w:cs="Times New Roman"/>
      <w:color w:val="2F549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3E8D"/>
    <w:rPr>
      <w:rFonts w:ascii="Calibri Light" w:eastAsia="新細明體" w:hAnsi="Calibri Light" w:cs="Times New Roman"/>
      <w:color w:val="2F5496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3E8D"/>
    <w:rPr>
      <w:rFonts w:eastAsia="新細明體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3E8D"/>
    <w:rPr>
      <w:rFonts w:eastAsia="新細明體" w:cs="Times New Roman"/>
      <w:color w:val="2F549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3E8D"/>
    <w:rPr>
      <w:rFonts w:eastAsia="新細明體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3E8D"/>
    <w:rPr>
      <w:rFonts w:eastAsia="新細明體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3E8D"/>
    <w:rPr>
      <w:rFonts w:eastAsia="新細明體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3E8D"/>
    <w:rPr>
      <w:rFonts w:eastAsia="新細明體" w:cs="Times New Roman"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3E8D"/>
    <w:rPr>
      <w:rFonts w:eastAsia="新細明體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1F3E8D"/>
    <w:pPr>
      <w:spacing w:after="80"/>
      <w:contextualSpacing/>
      <w:jc w:val="center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F3E8D"/>
    <w:rPr>
      <w:rFonts w:ascii="Calibri Light" w:eastAsia="新細明體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F3E8D"/>
    <w:pPr>
      <w:numPr>
        <w:ilvl w:val="1"/>
      </w:numPr>
      <w:spacing w:after="160"/>
      <w:jc w:val="center"/>
    </w:pPr>
    <w:rPr>
      <w:rFonts w:ascii="Calibri Light" w:hAnsi="Calibri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3E8D"/>
    <w:rPr>
      <w:rFonts w:ascii="Calibri Light" w:eastAsia="新細明體" w:hAnsi="Calibri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1F3E8D"/>
    <w:pPr>
      <w:spacing w:before="160" w:after="160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1F3E8D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1F3E8D"/>
    <w:pPr>
      <w:ind w:left="720"/>
      <w:contextualSpacing/>
    </w:pPr>
    <w:rPr>
      <w:rFonts w:ascii="Calibri" w:hAnsi="Calibri"/>
      <w:szCs w:val="22"/>
    </w:rPr>
  </w:style>
  <w:style w:type="character" w:styleId="IntenseEmphasis">
    <w:name w:val="Intense Emphasis"/>
    <w:basedOn w:val="DefaultParagraphFont"/>
    <w:uiPriority w:val="99"/>
    <w:qFormat/>
    <w:rsid w:val="001F3E8D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F3E8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Calibri" w:hAnsi="Calibri"/>
      <w:i/>
      <w:iCs/>
      <w:color w:val="2F549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F3E8D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1F3E8D"/>
    <w:rPr>
      <w:rFonts w:cs="Times New Roman"/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rsid w:val="00290962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9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0962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96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223</Words>
  <Characters>1276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t3810</dc:creator>
  <cp:keywords/>
  <dc:description/>
  <cp:lastModifiedBy>user</cp:lastModifiedBy>
  <cp:revision>20</cp:revision>
  <dcterms:created xsi:type="dcterms:W3CDTF">2025-07-22T14:27:00Z</dcterms:created>
  <dcterms:modified xsi:type="dcterms:W3CDTF">2025-07-23T08:47:00Z</dcterms:modified>
</cp:coreProperties>
</file>