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114.11.03~11.07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17.25pt;margin-top:4.65pt;width:186.75pt;height:49.3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我的小背包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027" style="position:absolute;z-index:252029952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krkAIAAGs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AtU6krkAIAAGsFAAAOAAAAAAAAAAAAAAAAAC4CAABkcnMvZTJvRG9jLnhtbFBLAQIt&#10;ABQABgAIAAAAIQCcCBl/3AAAAAoBAAAPAAAAAAAAAAAAAAAAAOoEAABkcnMvZG93bnJldi54bWxQ&#10;SwUGAAAAAAQABADzAAAA8wUAAAAA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028" style="position:absolute;z-index:252001280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XZ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89j12RkCAAAv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_x0000_s1029" style="position:absolute;z-index:252030976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5akQIAAGo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DE0jlqRAgAAagUAAA4AAAAAAAAAAAAAAAAALgIAAGRycy9lMm9Eb2MueG1sUEsB&#10;Ai0AFAAGAAgAAAAhAME781zdAAAACgEAAA8AAAAAAAAAAAAAAAAA6wQAAGRycy9kb3ducmV2Lnht&#10;bFBLBQYAAAAABAAEAPMAAAD1BQAAAAA=&#10;"/>
        </w:pict>
      </w:r>
      <w:r>
        <w:rPr>
          <w:noProof/>
        </w:rPr>
        <w:pict>
          <v:shape id="Text Box 51" o:spid="_x0000_s1030" type="#_x0000_t202" style="position:absolute;margin-left:-.75pt;margin-top:22pt;width:117pt;height:45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7AvQIAAMk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COoL7A&#10;vQIAAMkFAAAOAAAAAAAAAAAAAAAAAC4CAABkcnMvZTJvRG9jLnhtbFBLAQItABQABgAIAAAAIQD6&#10;46Lh3AAAAAkBAAAPAAAAAAAAAAAAAAAAABcFAABkcnMvZG93bnJldi54bWxQSwUGAAAAAAQABADz&#10;AAAAIAYAAAAA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25201152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KA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Cmd&#10;JLNkNou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"/>
        </w:pict>
      </w:r>
      <w:r>
        <w:rPr>
          <w:noProof/>
        </w:rPr>
        <w:pict>
          <v:line id="_x0000_s1032" style="position:absolute;z-index:252028928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C6llBxoCAAAyBAAADgAAAAAAAAAAAAAAAAAuAgAAZHJzL2Uyb0RvYy54bWxQSwECLQAU&#10;AAYACAAAACEAoOqNpN4AAAALAQAADwAAAAAAAAAAAAAAAAB0BAAAZHJzL2Rvd25yZXYueG1sUEsF&#10;BgAAAAAEAAQA8wAAAH8FAAAAAA==&#10;"/>
        </w:pict>
      </w:r>
      <w:r>
        <w:rPr>
          <w:noProof/>
        </w:rPr>
        <w:pict>
          <v:line id="_x0000_s1033" style="position:absolute;z-index:251980800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Iq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lyMJk95&#10;nhY5Rop0MKqNUByNnk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8T5iKhoCAAAw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034" style="position:absolute;z-index:251999232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YAbMNB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035" style="position:absolute;z-index:252005376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Jn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CrHJnGgIAADE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Text Box 83" o:spid="_x0000_s1036" type="#_x0000_t202" style="position:absolute;margin-left:90pt;margin-top:86.8pt;width:48.8pt;height:99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FiIA+DUAgAA8QUAAA4AAAAAAAAAAAAAAAAALgIAAGRycy9l&#10;Mm9Eb2MueG1sUEsBAi0AFAAGAAgAAAAhAMIHuVP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251984896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BP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FQoAE8ZAgAAMAQAAA4AAAAAAAAAAAAAAAAALgIAAGRycy9lMm9Eb2MueG1sUEsBAi0AFAAG&#10;AAgAAAAhAKkWUiTdAAAACQEAAA8AAAAAAAAAAAAAAAAAcwQAAGRycy9kb3ducmV2LnhtbFBLBQYA&#10;AAAABAAEAPMAAAB9BQAAAAA=&#10;"/>
        </w:pict>
      </w:r>
      <w:r>
        <w:rPr>
          <w:noProof/>
        </w:rPr>
        <w:pict>
          <v:line id="_x0000_s1038" style="position:absolute;z-index:252006400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eOGw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"/>
        </w:pict>
      </w:r>
      <w:r>
        <w:rPr>
          <w:noProof/>
        </w:rPr>
        <w:pict>
          <v:line id="_x0000_s1039" style="position:absolute;z-index:252017664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ryJdTxgCAAAwBAAADgAAAAAAAAAAAAAAAAAuAgAAZHJzL2Uyb0RvYy54bWxQSwECLQAUAAYA&#10;CAAAACEAVuG0R90AAAALAQAADwAAAAAAAAAAAAAAAAByBAAAZHJzL2Rvd25yZXYueG1sUEsFBgAA&#10;AAAEAAQA8wAAAHwFAAAAAA==&#10;"/>
        </w:pict>
      </w:r>
      <w:r>
        <w:rPr>
          <w:noProof/>
        </w:rPr>
        <w:pict>
          <v:line id="_x0000_s1040" style="position:absolute;z-index:25201049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D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WjODr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Text Box 82" o:spid="_x0000_s1041" type="#_x0000_t202" style="position:absolute;margin-left:198pt;margin-top:86.8pt;width:48.8pt;height:75.3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0F0wIAAPA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dF2dBdMCAADwBQAADgAAAAAAAAAAAAAAAAAuAgAAZHJzL2Uy&#10;b0RvYy54bWxQSwECLQAUAAYACAAAACEAuJBliN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252020736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WrXqKh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043" style="position:absolute;z-index:251986944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pjGgIAADAEAAAOAAAAZHJzL2Uyb0RvYy54bWysU02P2yAQvVfqf0DcE9tZx5tYcVaVnfSy&#10;7Uba7Q8ggGNUDAhInKjqf+9APpRt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DnbvpjGgIAADAEAAAOAAAAAAAAAAAAAAAAAC4CAABkcnMvZTJvRG9jLnhtbFBLAQItABQA&#10;BgAIAAAAIQCtKxRq3QAAAAkBAAAPAAAAAAAAAAAAAAAAAHQEAABkcnMvZG93bnJldi54bWxQSwUG&#10;AAAAAAQABADzAAAAfgUAAAAA&#10;"/>
        </w:pict>
      </w:r>
      <w:r>
        <w:rPr>
          <w:noProof/>
        </w:rPr>
        <w:pict>
          <v:line id="_x0000_s1044" style="position:absolute;z-index:252000256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cj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gpTSfZ&#10;PCugS4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B9xyMZAgAAMA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_x0000_s1045" style="position:absolute;z-index:252022784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bUGgIAADE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gN+bUGgIAADE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046" style="position:absolute;z-index:252025856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vXGgIAADI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XsEvXGgIAADI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047" style="position:absolute;z-index:252026880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h8GgIAADI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A5Ihh8GgIAADI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Text Box 84" o:spid="_x0000_s1048" type="#_x0000_t202" style="position:absolute;margin-left:135pt;margin-top:86.8pt;width:48.8pt;height:99pt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049" type="#_x0000_t202" style="position:absolute;margin-left:108pt;margin-top:23.8pt;width:81pt;height:45.3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8rwgIAAM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BtfyvCAgAAyg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" o:spid="_x0000_s1050" type="#_x0000_t202" style="position:absolute;margin-left:207pt;margin-top:23.8pt;width:81pt;height:45.3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252018688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7jGAIAAC8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qtTuMYAgAALwQAAA4AAAAAAAAAAAAAAAAALgIAAGRycy9lMm9Eb2MueG1sUEsBAi0AFAAG&#10;AAgAAAAhABlMYSTeAAAACwEAAA8AAAAAAAAAAAAAAAAAcgQAAGRycy9kb3ducmV2LnhtbFBLBQYA&#10;AAAABAAEAPMAAAB9BQAAAAA=&#10;"/>
        </w:pict>
      </w:r>
      <w:r>
        <w:rPr>
          <w:noProof/>
        </w:rPr>
        <w:pict>
          <v:line id="_x0000_s1052" style="position:absolute;z-index:25200844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HE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e+oHEGQIAADAEAAAOAAAAAAAAAAAAAAAAAC4CAABkcnMvZTJvRG9jLnhtbFBLAQItABQA&#10;BgAIAAAAIQB5sR/23gAAAAsBAAAPAAAAAAAAAAAAAAAAAHMEAABkcnMvZG93bnJldi54bWxQSwUG&#10;AAAAAAQABADzAAAAfgUAAAAA&#10;"/>
        </w:pict>
      </w:r>
      <w:r>
        <w:rPr>
          <w:noProof/>
        </w:rPr>
        <w:pict>
          <v:shape id="Text Box 81" o:spid="_x0000_s1053" type="#_x0000_t202" style="position:absolute;margin-left:243pt;margin-top:86.8pt;width:48.8pt;height:99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25200947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EpGQIAADAEAAAOAAAAZHJzL2Uyb0RvYy54bWysU02P2yAQvVfqf0DcE9up402sOKvKTnpJ&#10;20i7/QEEcIyKAQGJE1X97x3Ih7L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dXOEpGQIAADA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Text Box 38" o:spid="_x0000_s1055" type="#_x0000_t202" style="position:absolute;margin-left:297pt;margin-top:86.8pt;width:54pt;height:81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lPyo+/AgAAywUAAA4AAAAAAAAAAAAAAAAALgIAAGRycy9lMm9Eb2MueG1sUEsBAi0AFAAG&#10;AAgAAAAhAFx6BYD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251977728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36GgIAADE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Cfqd+h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057" style="position:absolute;z-index:251978752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s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vOs&#10;KIrZNI+QxB3MasslQ0+5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BGyjs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Text Box 46" o:spid="_x0000_s1058" type="#_x0000_t202" style="position:absolute;margin-left:351pt;margin-top:86.8pt;width:54pt;height:81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TSvgIAAMs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251979776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1sGwIAADEEAAAOAAAAZHJzL2Uyb0RvYy54bWysU02P2jAQvVfqf7Byh3xA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K+jXWwbAgAAMQQAAA4AAAAAAAAAAAAAAAAALgIAAGRycy9lMm9Eb2MueG1sUEsBAi0A&#10;FAAGAAgAAAAhAEoeTeDeAAAACwEAAA8AAAAAAAAAAAAAAAAAdQQAAGRycy9kb3ducmV2LnhtbFBL&#10;BQYAAAAABAAEAPMAAACABQAAAAA=&#10;"/>
        </w:pict>
      </w:r>
      <w:r>
        <w:rPr>
          <w:noProof/>
        </w:rPr>
        <w:pict>
          <v:line id="_x0000_s1060" style="position:absolute;z-index:25200332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bL40VGQIAADA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Text Box 47" o:spid="_x0000_s1061" type="#_x0000_t202" style="position:absolute;margin-left:405pt;margin-top:86.8pt;width:54pt;height:1in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N7QHcm8AgAAzAUAAA4AAAAAAAAAAAAAAAAALgIAAGRycy9lMm9Eb2MueG1sUEsBAi0AFAAGAAgA&#10;AAAhANcS9J3iAAAACwEAAA8AAAAAAAAAAAAAAAAAFgUAAGRycy9kb3ducmV2LnhtbFBLBQYAAAAA&#10;BAAEAPMAAAAlBgAAAAA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252002304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MUGtvYbAgAAMQQAAA4AAAAAAAAAAAAAAAAALgIAAGRycy9lMm9Eb2MueG1sUEsBAi0A&#10;FAAGAAgAAAAhAGA8yJHeAAAACwEAAA8AAAAAAAAAAAAAAAAAdQQAAGRycy9kb3ducmV2LnhtbFBL&#10;BQYAAAAABAAEAPMAAACABQAAAAA=&#10;"/>
        </w:pict>
      </w:r>
      <w:r>
        <w:rPr>
          <w:noProof/>
        </w:rPr>
        <w:pict>
          <v:shape id="Text Box 48" o:spid="_x0000_s1063" type="#_x0000_t202" style="position:absolute;margin-left:477pt;margin-top:86.8pt;width:45pt;height:81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qPR9QvQIAAMwFAAAOAAAAAAAAAAAAAAAAAC4CAABkcnMvZTJvRG9jLnhtbFBLAQItABQABgAI&#10;AAAAIQC+AGZM4gAAAAwBAAAPAAAAAAAAAAAAAAAAABcFAABkcnMvZG93bnJldi54bWxQSwUGAAAA&#10;AAQABADzAAAAJg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8" o:spid="_x0000_s1064" type="#_x0000_t202" style="position:absolute;margin-left:531pt;margin-top:86.8pt;width:48.8pt;height:1in;z-index:25201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sG0QIAAPE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z-index:252004352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LnNWucZAgAAMAQAAA4AAAAAAAAAAAAAAAAALgIAAGRycy9lMm9Eb2MueG1sUEsBAi0AFAAG&#10;AAgAAAAhADBsuNXdAAAADQEAAA8AAAAAAAAAAAAAAAAAcwQAAGRycy9kb3ducmV2LnhtbFBLBQYA&#10;AAAABAAEAPMAAAB9BQAAAAA=&#10;"/>
        </w:pict>
      </w:r>
      <w:r>
        <w:rPr>
          <w:noProof/>
        </w:rPr>
        <w:pict>
          <v:line id="_x0000_s1066" style="position:absolute;z-index:251998208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TJGQIAADAEAAAOAAAAZHJzL2Uyb0RvYy54bWysU8GO2jAQvVfqP1i+QxKasB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bgo5vPp&#10;0yyfY6RIB6PaCsVRUYQW9caV4LlSOxuKpGf1YraafndI6VVL1IFHqq8XA3FZiEjehISNM5Bo33/W&#10;DHzI0evYr3NjuwAJnUDnOJbLfSz87BEdDimcTiazaRonlpDyFmes85+47lAwKiyBc8Qlp63zgQcp&#10;by4hjdIbIWUculSor/C8mBQxwGkpWLgMbs4e9itp0YkE2cQvFgU3j25WHxWLYC0nbH21PRFysCG5&#10;VAEPKgE6V2vQxY95Ol/P1rN8lE+m61Ge1vXo42aVj6ab7KmoP9SrVZ39DNSyvGwFY1wFdjeNZvn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XcmTJGQIAADA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Text Box 52" o:spid="_x0000_s1067" type="#_x0000_t202" style="position:absolute;margin-left:549pt;margin-top:23.8pt;width:81pt;height:36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z-index:252021760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qQ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Bz56pA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_x0000_s1069" style="position:absolute;z-index:252024832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MlGgIAADE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AdYiMlGgIAADEEAAAOAAAAAAAAAAAAAAAAAC4CAABkcnMvZTJvRG9jLnhtbFBLAQItABQA&#10;BgAIAAAAIQAMyVMK3QAAAA0BAAAPAAAAAAAAAAAAAAAAAHQEAABkcnMvZG93bnJldi54bWxQSwUG&#10;AAAAAAQABADzAAAAfgUAAAAA&#10;"/>
        </w:pict>
      </w:r>
      <w:r>
        <w:rPr>
          <w:noProof/>
        </w:rPr>
        <w:pict>
          <v:line id="_x0000_s1070" style="position:absolute;z-index:252019712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if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m6Xz&#10;+XyRFLMISdzDrJ65ZKh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WDsInx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Text Box 94" o:spid="_x0000_s1071" type="#_x0000_t202" style="position:absolute;margin-left:594pt;margin-top:86.8pt;width:48.8pt;height:93.3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BOl2p51AIAAPIFAAAOAAAAAAAAAAAAAAAAAC4CAABkcnMv&#10;ZTJvRG9jLnhtbFBLAQItABQABgAIAAAAIQDICaDe4AAAAA0BAAAPAAAAAAAAAAAAAAAAAC4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z-index:251987968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ci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zUDci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073" style="position:absolute;z-index:251985920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"/>
        </w:pict>
      </w:r>
      <w:r>
        <w:rPr>
          <w:noProof/>
        </w:rPr>
        <w:pict>
          <v:line id="_x0000_s1074" style="position:absolute;z-index:251983872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+ZGgIAADA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A36n5kaAgAAMA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075" style="position:absolute;z-index:251982848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DBgvWGgIAADI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Text Box 49" o:spid="_x0000_s1076" type="#_x0000_t202" style="position:absolute;margin-left:10in;margin-top:20.5pt;width:81pt;height:45.3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1YwQIAAMo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IlLLVjBAgAAyg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77" type="#_x0000_t202" style="position:absolute;margin-left:639pt;margin-top:20.5pt;width:81pt;height:45.3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fMwAIAAMo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IApt8zAAgAAygUAAA4AAAAAAAAAAAAAAAAALgIAAGRycy9lMm9Eb2MueG1sUEsBAi0AFAAGAAgA&#10;AAAhAKWOnYreAAAADAEAAA8AAAAAAAAAAAAAAAAAGg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78" type="#_x0000_t202" style="position:absolute;margin-left:333pt;margin-top:11.5pt;width:153pt;height:36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SYvQIAAMs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B7iE&#10;mL0CAADL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079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080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Text Box 65" o:spid="_x0000_s1081" type="#_x0000_t202" style="position:absolute;margin-left:732.6pt;margin-top:18pt;width:45pt;height:65.25pt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IrkmjmgAgAARgUAAA4AAAAAAAAAAAAAAAAALgIA&#10;AGRycy9lMm9Eb2MueG1sUEsBAi0AFAAGAAgAAAAhABJp1/fgAAAADA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哈巴狗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Text Box 67" o:spid="_x0000_s1082" type="#_x0000_t202" style="position:absolute;margin-left:27.05pt;margin-top:2.1pt;width:45pt;height:236.5pt;z-index:25150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知道外出目的與攜帶物間的關係</w:t>
                  </w: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6" o:spid="_x0000_s1083" type="#_x0000_t202" style="position:absolute;margin-left:652.3pt;margin-top:2.45pt;width:68.3pt;height:116.7pt;z-index:25150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4E2B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寶貝隊長</w:t>
                  </w:r>
                </w:p>
                <w:p w:rsidR="001648D0" w:rsidRPr="000110E3" w:rsidRDefault="001648D0" w:rsidP="004E2B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飛盤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Text Box 18" o:spid="_x0000_s1084" type="#_x0000_t202" style="position:absolute;margin-left:303.75pt;margin-top:70.05pt;width:47.25pt;height:111.3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小背包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4" o:spid="_x0000_s1085" type="#_x0000_t202" style="position:absolute;margin-left:90pt;margin-top:77.8pt;width:36pt;height:132.2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背背包快樂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GO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5" o:spid="_x0000_s1086" type="#_x0000_t202" style="position:absolute;margin-left:135pt;margin-top:83.25pt;width:39.75pt;height:119.75pt;z-index:25151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酷炫包大集合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087" type="#_x0000_t202" style="position:absolute;margin-left:468pt;margin-top:68.8pt;width:45pt;height:141.2pt;z-index:2514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動物歌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0" o:spid="_x0000_s1088" type="#_x0000_t202" style="position:absolute;margin-left:246.6pt;margin-top:1in;width:36pt;height:119.25pt;z-index:25150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穿衣練習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89" type="#_x0000_t202" style="position:absolute;margin-left:5in;margin-top:68.8pt;width:45pt;height:63.35pt;z-index:25149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Pr="00B94634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背包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4" o:spid="_x0000_s1090" type="#_x0000_t202" style="position:absolute;margin-left:639pt;margin-top:110.25pt;width:45pt;height:126pt;z-index:25152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差異辨識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3" o:spid="_x0000_s1091" type="#_x0000_t202" style="position:absolute;margin-left:594pt;margin-top:110.25pt;width:45pt;height:126pt;z-index:25151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形狀對應練習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3" o:spid="_x0000_s1092" type="#_x0000_t202" style="position:absolute;margin-left:534.6pt;margin-top:1in;width:45pt;height:92.25pt;z-index:25150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WzdMTqACAABIBQAADgAAAAAAAAAAAAAAAAAu&#10;AgAAZHJzL2Uyb0RvYy54bWxQSwECLQAUAAYACAAAACEAdV3eUu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flip:x;z-index:251510784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C+vB2IJAIAAD4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_x0000_s1094" style="position:absolute;z-index:251525120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1FLyVBkCAAAxBAAADgAAAAAAAAAAAAAAAAAuAgAAZHJzL2Uyb0RvYy54bWxQSwECLQAU&#10;AAYACAAAACEAzKcCyN8AAAANAQAADwAAAAAAAAAAAAAAAABzBAAAZHJzL2Rvd25yZXYueG1sUEsF&#10;BgAAAAAEAAQA8wAAAH8FAAAAAA==&#10;"/>
        </w:pict>
      </w:r>
      <w:r>
        <w:rPr>
          <w:noProof/>
        </w:rPr>
        <w:pict>
          <v:line id="_x0000_s1095" style="position:absolute;z-index:251521024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"/>
        </w:pict>
      </w:r>
      <w:r>
        <w:rPr>
          <w:noProof/>
        </w:rPr>
        <w:pict>
          <v:line id="_x0000_s1096" style="position:absolute;z-index:251523072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cQGwIAADI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Ah0hcQGwIAADIEAAAOAAAAAAAAAAAAAAAAAC4CAABkcnMvZTJvRG9jLnhtbFBLAQIt&#10;ABQABgAIAAAAIQA08qRe3wAAAA0BAAAPAAAAAAAAAAAAAAAAAHUEAABkcnMvZG93bnJldi54bWxQ&#10;SwUGAAAAAAQABADzAAAAgQUAAAAA&#10;"/>
        </w:pict>
      </w:r>
      <w:r>
        <w:rPr>
          <w:noProof/>
        </w:rPr>
        <w:pict>
          <v:shape id="Text Box 17" o:spid="_x0000_s1097" type="#_x0000_t202" style="position:absolute;margin-left:414pt;margin-top:68.8pt;width:45pt;height:95.45pt;z-index:25149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Cjgm7GhAgAASA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喝水ㄏ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8" style="position:absolute;z-index:251511808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G1GwIAADE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I6EEbUbAgAAMQ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_x0000_s1099" style="position:absolute;z-index:25151897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cGGwIAADI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30SnBhsCAAAyBAAADgAAAAAAAAAAAAAAAAAuAgAAZHJzL2Uyb0RvYy54bWxQSwECLQAU&#10;AAYACAAAACEAbJ0xsd0AAAALAQAADwAAAAAAAAAAAAAAAAB1BAAAZHJzL2Rvd25yZXYueG1sUEsF&#10;BgAAAAAEAAQA8wAAAH8FAAAAAA==&#10;"/>
        </w:pict>
      </w:r>
      <w:r>
        <w:rPr>
          <w:noProof/>
        </w:rPr>
        <w:pict>
          <v:line id="_x0000_s1100" style="position:absolute;z-index:251516928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B7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7iHB7GgIAADEEAAAOAAAAAAAAAAAAAAAAAC4CAABkcnMvZTJvRG9jLnhtbFBLAQItABQA&#10;BgAIAAAAIQBwO7nj3QAAAAsBAAAPAAAAAAAAAAAAAAAAAHQEAABkcnMvZG93bnJldi54bWxQSwUG&#10;AAAAAAQABADzAAAAfgUAAAAA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Text Box 79" o:spid="_x0000_s1101" type="#_x0000_t202" style="position:absolute;margin-left:183.7pt;margin-top:35.2pt;width:49.45pt;height:215.05pt;z-index:2515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為什麼不能想怎麼樣就怎麼樣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114.11.10~11.14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Text Box 2" o:spid="_x0000_s1102" type="#_x0000_t202" style="position:absolute;margin-left:317.25pt;margin-top:4.65pt;width:186.75pt;height:49.3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L2iwgYzAgAAYAQAAA4AAAAAAAAAAAAAAAAA&#10;LgIAAGRycy9lMm9Eb2MueG1sUEsBAi0AFAAGAAgAAAAhAE/WNzbeAAAACgEAAA8AAAAAAAAAAAAA&#10;AAAAjQQAAGRycy9kb3ducmV2LnhtbFBLBQYAAAAABAAEAPMAAACYBQAAAAA=&#10;">
            <v:textbox>
              <w:txbxContent>
                <w:p w:rsidR="001648D0" w:rsidRPr="00A8685C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包包一級棒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103" style="position:absolute;z-index:25197158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57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AloOexkCAAAvBAAADgAAAAAAAAAAAAAAAAAuAgAAZHJzL2Uyb0RvYy54bWxQSwECLQAUAAYA&#10;CAAAACEAnAgZf9wAAAAKAQAADwAAAAAAAAAAAAAAAABzBAAAZHJzL2Rvd25yZXYueG1sUEsFBgAA&#10;AAAEAAQA8wAAAHw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104" style="position:absolute;z-index:25193881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QvGQIAAC8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Qt3ELxkCAAAv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_x0000_s1105" style="position:absolute;z-index:25197260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IJFwIAADAEAAAOAAAAZHJzL2Uyb0RvYy54bWysU8GO2jAQvVfqP1i+QxI2UIgIqyqBXmiL&#10;tNsPMLZDrDq2ZRsCqvrvHTuA2PZSVUXI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"/>
        </w:pict>
      </w:r>
      <w:r>
        <w:rPr>
          <w:noProof/>
        </w:rPr>
        <w:pict>
          <v:shape id="Text Box 6" o:spid="_x0000_s1106" type="#_x0000_t202" style="position:absolute;margin-left:-.75pt;margin-top:22pt;width:117pt;height:45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7LvQIAAM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R647L&#10;vQIAAMkFAAAOAAAAAAAAAAAAAAAAAC4CAABkcnMvZTJvRG9jLnhtbFBLAQItABQABgAIAAAAIQD6&#10;46Lh3AAAAAkBAAAPAAAAAAAAAAAAAAAAABcFAABkcnMvZG93bnJldi54bWxQSwUGAAAAAAQABADz&#10;AAAAIAYAAAAA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z-index:25195008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RY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V6kRYGQIAADA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108" style="position:absolute;z-index:25197056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CxGfL2GQIAADEEAAAOAAAAAAAAAAAAAAAAAC4CAABkcnMvZTJvRG9jLnhtbFBLAQItABQA&#10;BgAIAAAAIQCg6o2k3gAAAAsBAAAPAAAAAAAAAAAAAAAAAHMEAABkcnMvZG93bnJldi54bWxQSwUG&#10;AAAAAAQABADzAAAAfgUAAAAA&#10;"/>
        </w:pict>
      </w:r>
      <w:r>
        <w:rPr>
          <w:noProof/>
        </w:rPr>
        <w:pict>
          <v:line id="_x0000_s1109" style="position:absolute;z-index:25191731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bhFwIAAC4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"/>
        </w:pict>
      </w:r>
      <w:r>
        <w:rPr>
          <w:noProof/>
        </w:rPr>
        <w:pict>
          <v:line id="_x0000_s1110" style="position:absolute;z-index:25193676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db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GSaPmV5&#10;mhc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EU/dbGQIAADA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_x0000_s1111" style="position:absolute;z-index:25194291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B2NbILGgIAADA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Text Box 12" o:spid="_x0000_s1112" type="#_x0000_t202" style="position:absolute;margin-left:90pt;margin-top:86.8pt;width:48.8pt;height:99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gDmPwNYCAADyBQAADgAAAAAAAAAAAAAAAAAuAgAAZHJz&#10;L2Uyb0RvYy54bWxQSwECLQAUAAYACAAAACEAwge5U9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3" style="position:absolute;z-index:25192140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6BGw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"/>
        </w:pict>
      </w:r>
      <w:r>
        <w:rPr>
          <w:noProof/>
        </w:rPr>
        <w:pict>
          <v:line id="_x0000_s1114" style="position:absolute;z-index:25194393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jpFwIAAC8EAAAOAAAAZHJzL2Uyb0RvYy54bWysU8GO2jAQvVfqP1i+QxI2oR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"/>
        </w:pict>
      </w:r>
      <w:r>
        <w:rPr>
          <w:noProof/>
        </w:rPr>
        <w:pict>
          <v:line id="_x0000_s1115" style="position:absolute;z-index:251957248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PTGgIAADE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C6ImPTGgIAADE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116" style="position:absolute;z-index:25194905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vdGgIAADA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CoWvdGgIAADA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117" type="#_x0000_t202" style="position:absolute;margin-left:198pt;margin-top:86.8pt;width:48.8pt;height:75.3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1YziSNMCAADxBQAADgAAAAAAAAAAAAAAAAAuAgAAZHJzL2Uy&#10;b0RvYy54bWxQSwECLQAUAAYACAAAACEAuJBliN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z-index:251960320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k0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AbRTk0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119" style="position:absolute;z-index:25192345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7rAyU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120" style="position:absolute;z-index:25193779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"/>
        </w:pict>
      </w:r>
      <w:r>
        <w:rPr>
          <w:noProof/>
        </w:rPr>
        <w:pict>
          <v:line id="_x0000_s1121" style="position:absolute;z-index:251962368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7nGgIAADEEAAAOAAAAZHJzL2Uyb0RvYy54bWysU8uu2jAQ3VfqP1jZQx430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jo7nGgIAADE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122" style="position:absolute;z-index:251966464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xJGQIAADA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7gvEk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123" style="position:absolute;z-index:251967488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8M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goJrNZ&#10;mqcF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///wwZAgAAMA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Text Box 24" o:spid="_x0000_s1124" type="#_x0000_t202" style="position:absolute;margin-left:135pt;margin-top:86.8pt;width:48.8pt;height:99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DFvLTjXAgAA8gUAAA4AAAAAAAAAAAAAAAAALgIAAGRy&#10;cy9lMm9Eb2MueG1sUEsBAi0AFAAGAAgAAAAhANqdTK3fAAAACwEAAA8AAAAAAAAAAAAAAAAAMQ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108pt;margin-top:23.8pt;width:81pt;height:45.3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pQReWcECAADLBQAADgAAAAAAAAAAAAAAAAAuAgAAZHJzL2Uyb0RvYy54bWxQSwECLQAUAAYA&#10;CAAAACEAlu++Dd8AAAAKAQAADwAAAAAAAAAAAAAAAAAb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07pt;margin-top:23.8pt;width:81pt;height:45.3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F6wQIAAMo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X1pF6wQIAAMo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7" style="position:absolute;z-index:251958272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hBGgIAADEEAAAOAAAAZHJzL2Uyb0RvYy54bWysU02P2jAQvVfqf7Byh3wQsh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SdxYQRoCAAAxBAAADgAAAAAAAAAAAAAAAAAuAgAAZHJzL2Uyb0RvYy54bWxQSwECLQAU&#10;AAYACAAAACEAGUxhJN4AAAALAQAADwAAAAAAAAAAAAAAAAB0BAAAZHJzL2Rvd25yZXYueG1sUEsF&#10;BgAAAAAEAAQA8wAAAH8FAAAAAA==&#10;"/>
        </w:pict>
      </w:r>
      <w:r>
        <w:rPr>
          <w:noProof/>
        </w:rPr>
        <w:pict>
          <v:line id="_x0000_s1128" style="position:absolute;z-index:25194700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G7GQ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J1cG7GQIAADAEAAAOAAAAAAAAAAAAAAAAAC4CAABkcnMvZTJvRG9jLnhtbFBLAQItABQA&#10;BgAIAAAAIQB5sR/23gAAAAsBAAAPAAAAAAAAAAAAAAAAAHMEAABkcnMvZG93bnJldi54bWxQSwUG&#10;AAAAAAQABADzAAAAfgUAAAAA&#10;"/>
        </w:pict>
      </w:r>
      <w:r>
        <w:rPr>
          <w:noProof/>
        </w:rPr>
        <w:pict>
          <v:shape id="Text Box 29" o:spid="_x0000_s1129" type="#_x0000_t202" style="position:absolute;margin-left:243pt;margin-top:86.8pt;width:48.8pt;height:99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rNWQ+tUCAADy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0" style="position:absolute;z-index:25194803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aGwIAADE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OPlMZobAgAAMQQAAA4AAAAAAAAAAAAAAAAALgIAAGRycy9lMm9Eb2MueG1sUEsBAi0A&#10;FAAGAAgAAAAhABaQJi7eAAAACwEAAA8AAAAAAAAAAAAAAAAAdQQAAGRycy9kb3ducmV2LnhtbFBL&#10;BQYAAAAABAAEAPMAAACABQAAAAA=&#10;"/>
        </w:pict>
      </w:r>
      <w:r>
        <w:rPr>
          <w:noProof/>
        </w:rPr>
        <w:pict>
          <v:shape id="Text Box 31" o:spid="_x0000_s1131" type="#_x0000_t202" style="position:absolute;margin-left:297pt;margin-top:86.8pt;width:54pt;height:81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rvw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Asg+qu/AgAAzQUAAA4AAAAAAAAAAAAAAAAALgIAAGRycy9lMm9Eb2MueG1sUEsBAi0AFAAG&#10;AAgAAAAhAFx6BYD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2" style="position:absolute;z-index:25191424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7V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9Pre1RoCAAAw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133" style="position:absolute;z-index:25191526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Qt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O9ENC0ZAgAAMAQAAA4AAAAAAAAAAAAAAAAALgIAAGRycy9lMm9Eb2MueG1sUEsBAi0AFAAG&#10;AAgAAAAhAO7axhLdAAAACwEAAA8AAAAAAAAAAAAAAAAAcwQAAGRycy9kb3ducmV2LnhtbFBLBQYA&#10;AAAABAAEAPMAAAB9BQAAAAA=&#10;"/>
        </w:pict>
      </w:r>
      <w:r>
        <w:rPr>
          <w:noProof/>
        </w:rPr>
        <w:pict>
          <v:shape id="Text Box 34" o:spid="_x0000_s1134" type="#_x0000_t202" style="position:absolute;margin-left:351pt;margin-top:86.8pt;width:54pt;height:8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wmvwIAAMw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IQCDCa/AgAAzAUAAA4AAAAAAAAAAAAAAAAALgIAAGRycy9lMm9Eb2MueG1sUEsBAi0AFAAG&#10;AAgAAAAhAKYeC0f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5" style="position:absolute;z-index:25191628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GqGQ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jFNGqGQIAADA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136" style="position:absolute;z-index:25194086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5zGQIAADA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KqU5zGQIAADA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Text Box 37" o:spid="_x0000_s1137" type="#_x0000_t202" style="position:absolute;margin-left:405pt;margin-top:86.8pt;width:54pt;height:1in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DNZeh74CAADM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5193984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sG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xaSY&#10;TNOswEiRDmb1LBRHk3n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OMoLBhoCAAAx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Text Box 39" o:spid="_x0000_s1139" type="#_x0000_t202" style="position:absolute;margin-left:477pt;margin-top:86.8pt;width:45pt;height:81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evQ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BWjP9evQIAAM0FAAAOAAAAAAAAAAAAAAAAAC4CAABkcnMvZTJvRG9jLnhtbFBLAQItABQABgAI&#10;AAAAIQC+AGZM4gAAAAwBAAAPAAAAAAAAAAAAAAAAABcFAABkcnMvZG93bnJldi54bWxQSwUGAAAA&#10;AAQABADzAAAAJg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140" type="#_x0000_t202" style="position:absolute;margin-left:531pt;margin-top:86.8pt;width:48.8pt;height:1in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AgfCQ/VAgAA8A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1" style="position:absolute;z-index:25194188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VVs0mBsCAAAwBAAADgAAAAAAAAAAAAAAAAAuAgAAZHJzL2Uyb0RvYy54bWxQSwECLQAU&#10;AAYACAAAACEAMGy41d0AAAANAQAADwAAAAAAAAAAAAAAAAB1BAAAZHJzL2Rvd25yZXYueG1sUEsF&#10;BgAAAAAEAAQA8wAAAH8FAAAAAA==&#10;"/>
        </w:pict>
      </w:r>
      <w:r>
        <w:rPr>
          <w:noProof/>
        </w:rPr>
        <w:pict>
          <v:line id="_x0000_s1142" style="position:absolute;z-index:25193472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KdGg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RNzinR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Text Box 43" o:spid="_x0000_s1143" type="#_x0000_t202" style="position:absolute;margin-left:549pt;margin-top:23.8pt;width:81pt;height:36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Zm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CR&#10;gxZmvQIAAMo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4" style="position:absolute;z-index:251961344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XbGAIAAC8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"/>
        </w:pict>
      </w:r>
      <w:r>
        <w:rPr>
          <w:noProof/>
        </w:rPr>
        <w:pict>
          <v:line id="_x0000_s1145" style="position:absolute;z-index:251965440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s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1tEcLBgCAAAwBAAADgAAAAAAAAAAAAAAAAAuAgAAZHJzL2Uyb0RvYy54bWxQSwECLQAUAAYA&#10;CAAAACEADMlTCt0AAAANAQAADwAAAAAAAAAAAAAAAAByBAAAZHJzL2Rvd25yZXYueG1sUEsFBgAA&#10;AAAEAAQA8wAAAHwFAAAAAA==&#10;"/>
        </w:pict>
      </w:r>
      <w:r>
        <w:rPr>
          <w:noProof/>
        </w:rPr>
        <w:pict>
          <v:line id="_x0000_s1146" style="position:absolute;z-index:251959296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DY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BbtDYGQIAADAEAAAOAAAAAAAAAAAAAAAAAC4CAABkcnMvZTJvRG9jLnhtbFBLAQItABQA&#10;BgAIAAAAIQBQIAko3gAAAA0BAAAPAAAAAAAAAAAAAAAAAHMEAABkcnMvZG93bnJldi54bWxQSwUG&#10;AAAAAAQABADzAAAAfgUAAAAA&#10;"/>
        </w:pict>
      </w:r>
      <w:r>
        <w:rPr>
          <w:noProof/>
        </w:rPr>
        <w:pict>
          <v:shape id="_x0000_s1147" type="#_x0000_t202" style="position:absolute;margin-left:594pt;margin-top:86.8pt;width:48.8pt;height:93.3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Hj1QIAAPE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Owh49UCAADx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8" style="position:absolute;z-index:25192448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LGQIAADA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VswcL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149" style="position:absolute;z-index:25192243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T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GZONTGQIAADA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150" style="position:absolute;z-index:25192038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EGgIAADE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N1YWIQaAgAAMQ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151" style="position:absolute;z-index:25191936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eXGgIAADIEAAAOAAAAZHJzL2Uyb0RvYy54bWysU8uu2jAQ3VfqP1jeQxJuoC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DebPeXGgIAADI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_x0000_s1152" type="#_x0000_t202" style="position:absolute;margin-left:10in;margin-top:20.5pt;width:81pt;height:45.3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oGwg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An/EoGwgIAAMsFAAAOAAAAAAAAAAAAAAAAAC4CAABkcnMvZTJvRG9jLnhtbFBLAQItABQABgAI&#10;AAAAIQBJ7RSO3QAAAAwBAAAPAAAAAAAAAAAAAAAAABw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639pt;margin-top:20.5pt;width:81pt;height:45.3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ojwQIAAMo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BktSojwQIAAMoFAAAOAAAAAAAAAAAAAAAAAC4CAABkcnMvZTJvRG9jLnhtbFBLAQItABQABgAI&#10;AAAAIQCljp2K3gAAAAw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333pt;margin-top:11.5pt;width:153pt;height:36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1NvQIAAMsFAAAOAAAAZHJzL2Uyb0RvYy54bWysVNtu2zAMfR+wfxD07vpS5WKjTpHE8TCg&#10;uwDtPkCx5ViYLXmSErsb9u+j5CRNWwwYtvnBkETx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Eyit&#10;Tb0CAADL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4D655E">
        <w:rPr>
          <w:noProof/>
        </w:rPr>
        <w:pict>
          <v:group id="_x0000_s1155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156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Text Box 58" o:spid="_x0000_s1157" type="#_x0000_t202" style="position:absolute;margin-left:659.75pt;margin-top:15.5pt;width:59.85pt;height:118.55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快樂小農夫</w:t>
                  </w:r>
                </w:p>
                <w:p w:rsidR="001648D0" w:rsidRPr="000110E3" w:rsidRDefault="001648D0" w:rsidP="008D3AA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圓繩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7" o:spid="_x0000_s1158" type="#_x0000_t202" style="position:absolute;margin-left:732.6pt;margin-top:18pt;width:45pt;height:65.25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ZOUnHJ8CAABGBQAADgAAAAAAAAAAAAAAAAAuAgAA&#10;ZHJzL2Uyb0RvYy54bWxQSwECLQAUAAYACAAAACEAEmnX9+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放學歌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Text Box 59" o:spid="_x0000_s1159" type="#_x0000_t202" style="position:absolute;margin-left:27.05pt;margin-top:2.1pt;width:45pt;height:226.7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學習聽從指示找尋相關的物品</w:t>
                  </w: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160" type="#_x0000_t202" style="position:absolute;margin-left:303.75pt;margin-top:70.05pt;width:40.8pt;height:101.65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小背包</w:t>
                  </w: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3" o:spid="_x0000_s1161" type="#_x0000_t202" style="position:absolute;margin-left:138.8pt;margin-top:83.25pt;width:35.95pt;height:133.6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包包愛玩變裝秀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8" o:spid="_x0000_s1162" type="#_x0000_t202" style="position:absolute;margin-left:468pt;margin-top:68.8pt;width:45pt;height:132.2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動物歌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0" o:spid="_x0000_s1163" type="#_x0000_t202" style="position:absolute;margin-left:639pt;margin-top:110.25pt;width:45pt;height:99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1" o:spid="_x0000_s1164" type="#_x0000_t202" style="position:absolute;margin-left:594pt;margin-top:110.25pt;width:45pt;height:99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認字、函數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2" o:spid="_x0000_s1165" type="#_x0000_t202" style="position:absolute;margin-left:5in;margin-top:68.8pt;width:45pt;height:86.4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B94634" w:rsidRDefault="001648D0" w:rsidP="00EB482F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背包</w:t>
                  </w:r>
                </w:p>
                <w:p w:rsidR="001648D0" w:rsidRPr="00E65E47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" o:spid="_x0000_s1166" type="#_x0000_t202" style="position:absolute;margin-left:534.6pt;margin-top:1in;width:45pt;height:194.25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1~10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167" type="#_x0000_t202" style="position:absolute;margin-left:246.6pt;margin-top:1in;width:36pt;height:77.4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穿脫衣服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8" style="position:absolute;flip:x;z-index:251472896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"/>
        </w:pict>
      </w:r>
      <w:r>
        <w:rPr>
          <w:noProof/>
        </w:rPr>
        <w:pict>
          <v:line id="_x0000_s1169" style="position:absolute;z-index:251493376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e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Gmy&#10;mCWzJI2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TdweuGwIAADEEAAAOAAAAAAAAAAAAAAAAAC4CAABkcnMvZTJvRG9jLnhtbFBLAQIt&#10;ABQABgAIAAAAIQDMpwLI3wAAAA0BAAAPAAAAAAAAAAAAAAAAAHUEAABkcnMvZG93bnJldi54bWxQ&#10;SwUGAAAAAAQABADzAAAAgQUAAAAA&#10;"/>
        </w:pict>
      </w:r>
      <w:r>
        <w:rPr>
          <w:noProof/>
        </w:rPr>
        <w:pict>
          <v:line id="_x0000_s1170" style="position:absolute;z-index:251487232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TI+LhxkCAAAw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_x0000_s1171" style="position:absolute;z-index:251490304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F3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l2xRdxkCAAAwBAAADgAAAAAAAAAAAAAAAAAuAgAAZHJzL2Uyb0RvYy54bWxQSwECLQAU&#10;AAYACAAAACEANPKkXt8AAAANAQAADwAAAAAAAAAAAAAAAABzBAAAZHJzL2Rvd25yZXYueG1sUEsF&#10;BgAAAAAEAAQA8wAAAH8FAAAAAA==&#10;"/>
        </w:pict>
      </w:r>
      <w:r>
        <w:rPr>
          <w:noProof/>
        </w:rPr>
        <w:pict>
          <v:shape id="Text Box 74" o:spid="_x0000_s1172" type="#_x0000_t202" style="position:absolute;margin-left:414pt;margin-top:68.8pt;width:45pt;height:95.45pt;z-index:25146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ㄐ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公雞ㄐ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3" style="position:absolute;z-index:251475968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5SGgIAADAEAAAOAAAAZHJzL2Uyb0RvYy54bWysU9uO2jAQfa/Uf7D8DrlA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noVOUhoCAAAwBAAADgAAAAAAAAAAAAAAAAAuAgAAZHJzL2Uyb0RvYy54bWxQSwECLQAU&#10;AAYACAAAACEAaq6ltt4AAAANAQAADwAAAAAAAAAAAAAAAAB0BAAAZHJzL2Rvd25yZXYueG1sUEsF&#10;BgAAAAAEAAQA8wAAAH8FAAAAAA==&#10;"/>
        </w:pict>
      </w:r>
      <w:r>
        <w:rPr>
          <w:noProof/>
        </w:rPr>
        <w:pict>
          <v:line id="_x0000_s1174" style="position:absolute;z-index:251484160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moGAIAADA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"/>
        </w:pict>
      </w:r>
      <w:r>
        <w:rPr>
          <w:noProof/>
        </w:rPr>
        <w:pict>
          <v:line id="_x0000_s1175" style="position:absolute;z-index:25148211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TpuMMGgIAADEEAAAOAAAAAAAAAAAAAAAAAC4CAABkcnMvZTJvRG9jLnhtbFBLAQItABQA&#10;BgAIAAAAIQBwO7nj3QAAAAsBAAAPAAAAAAAAAAAAAAAAAHQEAABkcnMvZG93bnJldi54bWxQSwUG&#10;AAAAAAQABADzAAAAfgUAAAAA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Text Box 69" o:spid="_x0000_s1176" type="#_x0000_t202" style="position:absolute;margin-left:90.3pt;margin-top:42pt;width:36pt;height:144.95pt;z-index:25147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歡迎光臨包包店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margin-left:189.55pt;margin-top:35.2pt;width:44.25pt;height:214.05pt;z-index:25146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EB48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為什麼不能想怎麼樣就怎麼樣</w:t>
                  </w:r>
                </w:p>
                <w:p w:rsidR="001648D0" w:rsidRPr="00EB482F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114.11.17~11.21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178" type="#_x0000_t202" style="position:absolute;margin-left:317.25pt;margin-top:4.65pt;width:186.75pt;height:49.3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DNaoyuNAIAAGEEAAAOAAAAAAAAAAAAAAAA&#10;AC4CAABkcnMvZTJvRG9jLnhtbFBLAQItABQABgAIAAAAIQBP1jc23gAAAAoBAAAPAAAAAAAAAAAA&#10;AAAAAI4EAABkcnMvZG93bnJldi54bWxQSwUGAAAAAAQABADzAAAAmQUAAAAA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我會愛惜書包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179" style="position:absolute;z-index:251907072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+6kQIAAGo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MGUfupECAABqBQAADgAAAAAAAAAAAAAAAAAuAgAAZHJzL2Uyb0RvYy54bWxQSwEC&#10;LQAUAAYACAAAACEAnAgZf9wAAAAKAQAADwAAAAAAAAAAAAAAAADrBAAAZHJzL2Rvd25yZXYueG1s&#10;UEsFBgAAAAAEAAQA8wAAAPQ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180" style="position:absolute;z-index:251879424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BxZldUaAgAAMQ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_x0000_s1181" style="position:absolute;z-index:251908096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"/>
        </w:pict>
      </w:r>
      <w:r>
        <w:rPr>
          <w:noProof/>
        </w:rPr>
        <w:pict>
          <v:shape id="_x0000_s1182" type="#_x0000_t202" style="position:absolute;margin-left:-.75pt;margin-top:22pt;width:117pt;height:4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pBvwIAAMs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Mai&#10;ekG/AgAAywUAAA4AAAAAAAAAAAAAAAAALgIAAGRycy9lMm9Eb2MueG1sUEsBAi0AFAAGAAgAAAAh&#10;APrjouHcAAAACQEAAA8AAAAAAAAAAAAAAAAAGQUAAGRycy9kb3ducmV2LnhtbFBLBQYAAAAABAAE&#10;APMAAAAiBgAAAAA=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3" style="position:absolute;z-index:251889664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xBjSixcCAAAwBAAADgAAAAAAAAAAAAAAAAAuAgAAZHJzL2Uyb0RvYy54bWxQSwECLQAUAAYA&#10;CAAAACEAjie4wN4AAAALAQAADwAAAAAAAAAAAAAAAABxBAAAZHJzL2Rvd25yZXYueG1sUEsFBgAA&#10;AAAEAAQA8wAAAHwFAAAAAA==&#10;"/>
        </w:pict>
      </w:r>
      <w:r>
        <w:rPr>
          <w:noProof/>
        </w:rPr>
        <w:pict>
          <v:line id="_x0000_s1184" style="position:absolute;z-index:251906048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"/>
        </w:pict>
      </w:r>
      <w:r>
        <w:rPr>
          <w:noProof/>
        </w:rPr>
        <w:pict>
          <v:line id="_x0000_s1185" style="position:absolute;z-index:251858944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rB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zyUrBGQIAADE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_x0000_s1186" style="position:absolute;z-index:251877376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M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f5oW&#10;RZaOMFKkg1FthOJo/B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9o2zCRoCAAAw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187" style="position:absolute;z-index:251883520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x4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+neSz&#10;SZ4VGCnSwaieheJoNgk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Fz6PHgZAgAAMAQAAA4AAAAAAAAAAAAAAAAALgIAAGRycy9lMm9Eb2MueG1sUEsBAi0AFAAG&#10;AAgAAAAhAEYWZKbdAAAADQEAAA8AAAAAAAAAAAAAAAAAcwQAAGRycy9kb3ducmV2LnhtbFBLBQYA&#10;AAAABAAEAPMAAAB9BQAAAAA=&#10;"/>
        </w:pict>
      </w:r>
      <w:r>
        <w:rPr>
          <w:noProof/>
        </w:rPr>
        <w:pict>
          <v:shape id="_x0000_s1188" type="#_x0000_t202" style="position:absolute;margin-left:90pt;margin-top:86.8pt;width:48.8pt;height:99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DD1AIAAPI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JR64MPUAgAA8gUAAA4AAAAAAAAAAAAAAAAALgIAAGRycy9l&#10;Mm9Eb2MueG1sUEsBAi0AFAAGAAgAAAAhAMIHuVP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9" style="position:absolute;z-index:251863040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mKGA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"/>
        </w:pict>
      </w:r>
      <w:r>
        <w:rPr>
          <w:noProof/>
        </w:rPr>
        <w:pict>
          <v:line id="_x0000_s1190" style="position:absolute;z-index:251884544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3sktZhoCAAAwBAAADgAAAAAAAAAAAAAAAAAuAgAAZHJzL2Uyb0RvYy54bWxQSwECLQAU&#10;AAYACAAAACEA0GSc+N4AAAALAQAADwAAAAAAAAAAAAAAAAB0BAAAZHJzL2Rvd25yZXYueG1sUEsF&#10;BgAAAAAEAAQA8wAAAH8FAAAAAA==&#10;"/>
        </w:pict>
      </w:r>
      <w:r>
        <w:rPr>
          <w:noProof/>
        </w:rPr>
        <w:pict>
          <v:line id="_x0000_s1191" style="position:absolute;z-index:251895808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iFGgIAADA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9NmiFGgIAADA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192" style="position:absolute;z-index:251888640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uMRXR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193" type="#_x0000_t202" style="position:absolute;margin-left:198pt;margin-top:86.8pt;width:48.8pt;height:75.3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HA9h33UAgAA8QUAAA4AAAAAAAAAAAAAAAAALgIAAGRycy9l&#10;Mm9Eb2MueG1sUEsBAi0AFAAGAAgAAAAhALiQZYj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4" style="position:absolute;z-index:251898880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/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LCcf0R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195" style="position:absolute;z-index:251865088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C/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BZvWC/GgIAADEEAAAOAAAAAAAAAAAAAAAAAC4CAABkcnMvZTJvRG9jLnhtbFBLAQItABQA&#10;BgAIAAAAIQCtKxRq3QAAAAkBAAAPAAAAAAAAAAAAAAAAAHQEAABkcnMvZG93bnJldi54bWxQSwUG&#10;AAAAAAQABADzAAAAfgUAAAAA&#10;"/>
        </w:pict>
      </w:r>
      <w:r>
        <w:rPr>
          <w:noProof/>
        </w:rPr>
        <w:pict>
          <v:line id="_x0000_s1196" style="position:absolute;z-index:251878400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w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I59lT&#10;lk1hYI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FFR8zAZAgAAMA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_x0000_s1197" style="position:absolute;z-index:251900928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mGgIAADE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ospEmGgIAADE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198" style="position:absolute;z-index:251904000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9tGgIAADE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qMk9tGgIAADE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199" style="position:absolute;z-index:251905024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AJ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9pUAkZAgAAMA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_x0000_s1200" type="#_x0000_t202" style="position:absolute;margin-left:135pt;margin-top:86.8pt;width:48.8pt;height:99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+r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SKI0iKNrHyNOeujVE91pdC92KAlN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YR&#10;dJXADJC8nnh1jv9Vmp793qY5dbYgqp3KofaqENrokaxnGiZNx/ocJydzkhmeLnltVTRh3bS/qJfJ&#10;8Vwv4MSRDZbVhsgTpfVutbMPKU6MQ0P5laj3wHMpgIZAWRiTsKHkO/wxGmHo5Fj93BBJMeo+cngt&#10;qR+GZkrZQxjNAjjIS8nqUkJ41QqYZQA2bRd6mmybQbJ1C76m98nFHbywhlnyn+M6vEsYLDa9wxA0&#10;k+vybLXOo3r+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DfZo+r1QIAAPIFAAAOAAAAAAAAAAAAAAAAAC4CAABkcnMv&#10;ZTJvRG9jLnhtbFBLAQItABQABgAIAAAAIQDanUy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1" type="#_x0000_t202" style="position:absolute;margin-left:108pt;margin-top:23.8pt;width:81pt;height:45.3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3uwgIAAMs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JyL/e7CAgAAyw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margin-left:207pt;margin-top:23.8pt;width:81pt;height:45.3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GXwQIAAMsFAAAOAAAAZHJzL2Uyb0RvYy54bWysVNtunDAQfa/Uf7D8ToCNWS4KWyXLUlVK&#10;L1LSD/CCWayCTW3vsmnVf+/Y7C3JS9WWB2R7PG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CNncGXwQIAAMs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3" style="position:absolute;z-index:251896832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DMRQc3GQIAADA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_x0000_s1204" style="position:absolute;z-index:25188659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WnGgIAADE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ySWVpxoCAAAx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205" type="#_x0000_t202" style="position:absolute;margin-left:243pt;margin-top:86.8pt;width:48.8pt;height:99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w24IN9UCAADx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6" style="position:absolute;z-index:25188761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dJ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zbqdJGQIAADA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_x0000_s1207" type="#_x0000_t202" style="position:absolute;margin-left:297pt;margin-top:86.8pt;width:54pt;height:81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WwwQIAAM0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w1NlsMECAADNBQAADgAAAAAAAAAAAAAAAAAuAgAAZHJzL2Uyb0RvYy54bWxQSwECLQAU&#10;AAYACAAAACEAXHoFgO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8" style="position:absolute;z-index:251855872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8fGgIAADAEAAAOAAAAZHJzL2Uyb0RvYy54bWysU8uu2yAQ3VfqPyD2iR9x0sSKc1XZSTe3&#10;baR7+wEEcIyKAQGJE1X99w7kodx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z2dfHxoCAAAw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209" style="position:absolute;z-index:251856896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QhGAIAAC8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T6B0IRgCAAAvBAAADgAAAAAAAAAAAAAAAAAuAgAAZHJzL2Uyb0RvYy54bWxQSwECLQAUAAYA&#10;CAAAACEA7trGEt0AAAALAQAADwAAAAAAAAAAAAAAAAByBAAAZHJzL2Rvd25yZXYueG1sUEsFBgAA&#10;AAAEAAQA8wAAAHwFAAAAAA==&#10;"/>
        </w:pict>
      </w:r>
      <w:r>
        <w:rPr>
          <w:noProof/>
        </w:rPr>
        <w:pict>
          <v:shape id="_x0000_s1210" type="#_x0000_t202" style="position:absolute;margin-left:351pt;margin-top:86.8pt;width:54pt;height:81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L5t8y8ECAADNBQAADgAAAAAAAAAAAAAAAAAuAgAAZHJzL2Uyb0RvYy54bWxQSwECLQAU&#10;AAYACAAAACEAph4LR+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1" style="position:absolute;z-index:251857920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QI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K57G&#10;k+xphJEiHYxqIxRHo3F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MWAkCBoCAAAw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_x0000_s1212" style="position:absolute;z-index:251881472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Y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"/>
        </w:pict>
      </w:r>
      <w:r>
        <w:rPr>
          <w:noProof/>
        </w:rPr>
        <w:pict>
          <v:shape id="_x0000_s1213" type="#_x0000_t202" style="position:absolute;margin-left:405pt;margin-top:86.8pt;width:54pt;height:1in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4" style="position:absolute;z-index:251880448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igFwIAAC4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"/>
        </w:pict>
      </w:r>
      <w:r>
        <w:rPr>
          <w:noProof/>
        </w:rPr>
        <w:pict>
          <v:shape id="_x0000_s1215" type="#_x0000_t202" style="position:absolute;margin-left:477pt;margin-top:86.8pt;width:45pt;height:81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IyuyaK/AgAAzA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531pt;margin-top:86.8pt;width:48.8pt;height:1in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B8Ynn40wIAAPEFAAAOAAAAAAAAAAAAAAAAAC4CAABkcnMv&#10;ZTJvRG9jLnhtbFBLAQItABQABgAIAAAAIQDW6B1d4QAAAA0BAAAPAAAAAAAAAAAAAAAAAC0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7" style="position:absolute;z-index:251882496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ZuGQIAADA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N02Vm4ZAgAAMAQAAA4AAAAAAAAAAAAAAAAALgIAAGRycy9lMm9Eb2MueG1sUEsBAi0AFAAG&#10;AAgAAAAhADBsuNXdAAAADQEAAA8AAAAAAAAAAAAAAAAAcwQAAGRycy9kb3ducmV2LnhtbFBLBQYA&#10;AAAABAAEAPMAAAB9BQAAAAA=&#10;"/>
        </w:pict>
      </w:r>
      <w:r>
        <w:rPr>
          <w:noProof/>
        </w:rPr>
        <w:pict>
          <v:line id="_x0000_s1218" style="position:absolute;z-index:251876352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k7GgIAADE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C+9ZOx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219" type="#_x0000_t202" style="position:absolute;margin-left:549pt;margin-top:23.8pt;width:81pt;height:36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oOvQIAAMo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DL&#10;SeoOvQIAAMo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0" style="position:absolute;z-index:251899904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KVF+9k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_x0000_s1221" style="position:absolute;z-index:251902976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U0GgIAADE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C6DKU0GgIAADEEAAAOAAAAAAAAAAAAAAAAAC4CAABkcnMvZTJvRG9jLnhtbFBLAQItABQA&#10;BgAIAAAAIQAMyVMK3QAAAA0BAAAPAAAAAAAAAAAAAAAAAHQEAABkcnMvZG93bnJldi54bWxQSwUG&#10;AAAAAAQABADzAAAAfgUAAAAA&#10;"/>
        </w:pict>
      </w:r>
      <w:r>
        <w:rPr>
          <w:noProof/>
        </w:rPr>
        <w:pict>
          <v:line id="_x0000_s1222" style="position:absolute;z-index:251897856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q0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3ZY6tB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223" type="#_x0000_t202" style="position:absolute;margin-left:594pt;margin-top:86.8pt;width:48.8pt;height:93.3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4" style="position:absolute;z-index:251866112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5nGQIAADA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VQt5n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225" style="position:absolute;z-index:251864064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uL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3Ii7ixoCAAAx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226" style="position:absolute;z-index:251862016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Ckh+EoaAgAAMA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227" style="position:absolute;z-index:251860992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ASjWjnGgIAADE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_x0000_s1228" type="#_x0000_t202" style="position:absolute;margin-left:10in;margin-top:20.5pt;width:81pt;height:45.3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7yvwIAAMo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A2&#10;qc7yvwIAAMoFAAAOAAAAAAAAAAAAAAAAAC4CAABkcnMvZTJvRG9jLnhtbFBLAQItABQABgAIAAAA&#10;IQBJ7RSO3QAAAAwBAAAPAAAAAAAAAAAAAAAAABk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639pt;margin-top:20.5pt;width:81pt;height:45.3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jowAIAAMsFAAAOAAAAZHJzL2Uyb0RvYy54bWysVNtunDAQfa/Uf7D8TrjU7AIKGyXLUlVK&#10;L1LSD/CCWayCTW3vsmnVf+/Y7C3JS9WWB2R7PG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DSj+OjAAgAAywUAAA4AAAAAAAAAAAAAAAAALgIAAGRycy9lMm9Eb2MueG1sUEsBAi0AFAAGAAgA&#10;AAAhAKWOnYreAAAADAEAAA8AAAAAAAAAAAAAAAAAGg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margin-left:333pt;margin-top:11.5pt;width:153pt;height:36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7AvQIAAMsFAAAOAAAAZHJzL2Uyb0RvYy54bWysVNtu2zAMfR+wfxD07voSJbGNOkUbx8OA&#10;7gK0+wDFlmNhtuRJSpxu2L+PkpM0aTFg2OYHQxLF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zWaO&#10;wL0CAADL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231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232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233" type="#_x0000_t202" style="position:absolute;margin-left:732.6pt;margin-top:18pt;width:45pt;height:92.2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彩虹妹妹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234" type="#_x0000_t202" style="position:absolute;margin-left:27.05pt;margin-top:2.1pt;width:45pt;height:179.6pt;z-index:2514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願意學習自己整理書包</w:t>
                  </w: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margin-left:652.3pt;margin-top:2.45pt;width:67.35pt;height:99pt;z-index:2514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4E2B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100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障礙</w:t>
                  </w:r>
                </w:p>
                <w:p w:rsidR="001648D0" w:rsidRPr="000110E3" w:rsidRDefault="001648D0" w:rsidP="004E2B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木梯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)   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236" type="#_x0000_t202" style="position:absolute;margin-left:468pt;margin-top:68.8pt;width:45pt;height:125.5pt;z-index:25140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啄木鳥</w:t>
                  </w: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margin-left:303.75pt;margin-top:70.05pt;width:47.25pt;height:103.2pt;z-index:25141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我的書包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margin-left:5in;margin-top:68.8pt;width:45pt;height:77.45pt;z-index:25141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書包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margin-left:639pt;margin-top:110.25pt;width:45pt;height:90pt;z-index:2514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Km40YSfAgAASAUAAA4AAAAAAAAAAAAAAAAALgIA&#10;AGRycy9lMm9Eb2MueG1sUEsBAi0AFAAGAAgAAAAhAAZ9T0XhAAAADQ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594pt;margin-top:110.25pt;width:45pt;height:189pt;z-index:2514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數字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1.2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分辨與塗色練習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margin-left:189pt;margin-top:1in;width:44.25pt;height:128.25pt;z-index:2514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專心進行活動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534.6pt;margin-top:1in;width:45pt;height:92.25pt;z-index:2514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exQmj6ACAABIBQAADgAAAAAAAAAAAAAAAAAu&#10;AgAAZHJzL2Uyb0RvYy54bWxQSwECLQAUAAYACAAAACEAdV3eUu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4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43" style="position:absolute;flip:x;z-index:251433984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0sDI4JAIAAD8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_x0000_s1244" style="position:absolute;z-index:251461632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QjGw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89BQjGwIAADIEAAAOAAAAAAAAAAAAAAAAAC4CAABkcnMvZTJvRG9jLnhtbFBLAQIt&#10;ABQABgAIAAAAIQDMpwLI3wAAAA0BAAAPAAAAAAAAAAAAAAAAAHUEAABkcnMvZG93bnJldi54bWxQ&#10;SwUGAAAAAAQABADzAAAAgQUAAAAA&#10;"/>
        </w:pict>
      </w:r>
      <w:r>
        <w:rPr>
          <w:noProof/>
        </w:rPr>
        <w:pict>
          <v:line id="_x0000_s1245" style="position:absolute;z-index:251453440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LxJgUaAgAAMQ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246" style="position:absolute;z-index:251457536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iGwIAADI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OsksiGwIAADIEAAAOAAAAAAAAAAAAAAAAAC4CAABkcnMvZTJvRG9jLnhtbFBLAQIt&#10;ABQABgAIAAAAIQA08qRe3wAAAA0BAAAPAAAAAAAAAAAAAAAAAHUEAABkcnMvZG93bnJldi54bWxQ&#10;SwUGAAAAAAQABADzAAAAgQUAAAAA&#10;"/>
        </w:pict>
      </w:r>
      <w:r>
        <w:rPr>
          <w:noProof/>
        </w:rPr>
        <w:pict>
          <v:shape id="_x0000_s1247" type="#_x0000_t202" style="position:absolute;margin-left:414pt;margin-top:68.8pt;width:45pt;height:95.45pt;z-index:25141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/53qAqACAABH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ㄑ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油漆ㄑ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48" style="position:absolute;z-index:251438080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CeGwIAADEEAAAOAAAAZHJzL2Uyb0RvYy54bWysU8uu2jAQ3VfqP1jeQxJuSC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OE28J4bAgAAMQ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_x0000_s1249" style="position:absolute;z-index:251449344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Qx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BVR2Qx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250" style="position:absolute;z-index:251447296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h6GMHGgIAADIEAAAOAAAAAAAAAAAAAAAAAC4CAABkcnMvZTJvRG9jLnhtbFBLAQItABQA&#10;BgAIAAAAIQBwO7nj3QAAAAsBAAAPAAAAAAAAAAAAAAAAAHQEAABkcnMvZG93bnJldi54bWxQSwUG&#10;AAAAAAQABADzAAAAfgUAAAAA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_x0000_s1251" type="#_x0000_t202" style="position:absolute;margin-left:89.3pt;margin-top:42pt;width:36pt;height:164.45pt;z-index:2514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我會愛惜自己的東西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135.05pt;margin-top:46.85pt;width:39.75pt;height:196.55pt;z-index:2514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一起做做看，培養自理能力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margin-left:245.95pt;margin-top:35.2pt;width:36pt;height:157.6pt;z-index:2514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收拾、整理的重要性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114.11.24~11.28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254" type="#_x0000_t202" style="position:absolute;margin-left:317.25pt;margin-top:4.65pt;width:186.75pt;height:49.3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ZRMp+TICAABeBAAADgAAAAAAAAAAAAAAAAAu&#10;AgAAZHJzL2Uyb0RvYy54bWxQSwECLQAUAAYACAAAACEAT9Y3Nt4AAAAKAQAADwAAAAAAAAAAAAAA&#10;AACMBAAAZHJzL2Rvd25yZXYueG1sUEsFBgAAAAAEAAQA8wAAAJcFAAAAAA==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特別的袋子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255" style="position:absolute;z-index:251847680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2iGQIAADA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qHtdohkCAAAwBAAADgAAAAAAAAAAAAAAAAAuAgAAZHJzL2Uyb0RvYy54bWxQSwECLQAUAAYA&#10;CAAAACEAnAgZf9wAAAAKAQAADwAAAAAAAAAAAAAAAABzBAAAZHJzL2Rvd25yZXYueG1sUEsFBgAA&#10;AAAEAAQA8wAAAHw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256" style="position:absolute;z-index:251809792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B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N9xrgRkCAAAw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_x0000_s1257" style="position:absolute;z-index:251848704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jD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C9m+MMZAgAAMA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258" type="#_x0000_t202" style="position:absolute;margin-left:-.75pt;margin-top:22pt;width:117pt;height:4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xdvgIAAM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fMa8&#10;Xb4CAADK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59" style="position:absolute;z-index:251820032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f3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EU1x/cYAgAALwQAAA4AAAAAAAAAAAAAAAAALgIAAGRycy9lMm9Eb2MueG1sUEsBAi0AFAAG&#10;AAgAAAAhAI4nuMDeAAAACwEAAA8AAAAAAAAAAAAAAAAAcgQAAGRycy9kb3ducmV2LnhtbFBLBQYA&#10;AAAABAAEAPMAAAB9BQAAAAA=&#10;"/>
        </w:pict>
      </w:r>
      <w:r>
        <w:rPr>
          <w:noProof/>
        </w:rPr>
        <w:pict>
          <v:line id="_x0000_s1260" style="position:absolute;z-index:251846656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AKsgo4GQIAADAEAAAOAAAAAAAAAAAAAAAAAC4CAABkcnMvZTJvRG9jLnhtbFBLAQItABQA&#10;BgAIAAAAIQCg6o2k3gAAAAsBAAAPAAAAAAAAAAAAAAAAAHMEAABkcnMvZG93bnJldi54bWxQSwUG&#10;AAAAAAQABADzAAAAfgUAAAAA&#10;"/>
        </w:pict>
      </w:r>
      <w:r>
        <w:rPr>
          <w:noProof/>
        </w:rPr>
        <w:pict>
          <v:line id="_x0000_s1261" style="position:absolute;z-index:25178931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o0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kMiqNBoCAAAw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262" style="position:absolute;z-index:251807744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7N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HLn+Zp&#10;VhQ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Cyzn7NGQIAADA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_x0000_s1263" style="position:absolute;z-index:251813888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X8GwIAADE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GDDl/BsCAAAxBAAADgAAAAAAAAAAAAAAAAAuAgAAZHJzL2Uyb0RvYy54bWxQSwECLQAU&#10;AAYACAAAACEARhZkpt0AAAANAQAADwAAAAAAAAAAAAAAAAB1BAAAZHJzL2Rvd25yZXYueG1sUEsF&#10;BgAAAAAEAAQA8wAAAH8FAAAAAA==&#10;"/>
        </w:pict>
      </w:r>
      <w:r>
        <w:rPr>
          <w:noProof/>
        </w:rPr>
        <w:pict>
          <v:shape id="_x0000_s1264" type="#_x0000_t202" style="position:absolute;margin-left:90pt;margin-top:86.8pt;width:48.8pt;height:99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lP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TpPkOo38CCNOeujVE91pdC92yA9M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ZA&#10;vIrADJC8nnh1jv9Vmp793qY5dbYgqp3KofaqENrokaxnGiZNx/ocJydzkhmeLnltVTRh3bS/qJfJ&#10;8Vwv4MSRDZbVhsgTpfVutbMPKU2MQ0P5laj3wHMpgIZAWRiTsKHkO/wxGmHo5Fj93BBJMeo+cngt&#10;qR+GZkrZQxjNAjjIS8nqUkJ41QqYZQA2bRd6mmybQbJ1C76m98nFHbywhlnyn+M6vEsYLDa9wxA0&#10;k+vybLXOo3r+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KCQlP1QIAAPI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5" style="position:absolute;z-index:25179340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5p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JVky&#10;fUrmk6cISdzBrLZcMpRO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DoPM5p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_x0000_s1266" style="position:absolute;z-index:251814912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DgGA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"/>
        </w:pict>
      </w:r>
      <w:r>
        <w:rPr>
          <w:noProof/>
        </w:rPr>
        <w:pict>
          <v:line id="_x0000_s1267" style="position:absolute;z-index:251828224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CSe0ugZAgAAMQ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268" style="position:absolute;z-index:251819008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4b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SFovJ&#10;ZJFOMFKkg1E9C8VRNgs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MI0ThsZAgAAMAQAAA4AAAAAAAAAAAAAAAAALgIAAGRycy9lMm9Eb2MueG1sUEsBAi0AFAAG&#10;AAgAAAAhABX9ambdAAAACwEAAA8AAAAAAAAAAAAAAAAAcwQAAGRycy9kb3ducmV2LnhtbFBLBQYA&#10;AAAABAAEAPMAAAB9BQAAAAA=&#10;"/>
        </w:pict>
      </w:r>
      <w:r>
        <w:rPr>
          <w:noProof/>
        </w:rPr>
        <w:pict>
          <v:shape id="_x0000_s1269" type="#_x0000_t202" style="position:absolute;margin-left:198pt;margin-top:86.8pt;width:48.8pt;height:75.3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AzU5rLUAgAA8QUAAA4AAAAAAAAAAAAAAAAALgIAAGRycy9l&#10;Mm9Eb2MueG1sUEsBAi0AFAAGAAgAAAAhALiQZYj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0" style="position:absolute;z-index:251831296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6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vi&#10;KZnN5rMISdzDrLZcMpQ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zPipeh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271" style="position:absolute;z-index:25179545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O9GQIAADA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FdLs70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272" style="position:absolute;z-index:251808768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C6uejVGgIAADEEAAAOAAAAAAAAAAAAAAAAAC4CAABkcnMvZTJvRG9jLnhtbFBLAQItABQA&#10;BgAIAAAAIQCayqeK3QAAAAsBAAAPAAAAAAAAAAAAAAAAAHQEAABkcnMvZG93bnJldi54bWxQSwUG&#10;AAAAAAQABADzAAAAfgUAAAAA&#10;"/>
        </w:pict>
      </w:r>
      <w:r>
        <w:rPr>
          <w:noProof/>
        </w:rPr>
        <w:pict>
          <v:line id="_x0000_s1273" style="position:absolute;z-index:251833344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L/NY2cZAgAAMAQAAA4AAAAAAAAAAAAAAAAALgIAAGRycy9lMm9Eb2MueG1sUEsBAi0AFAAG&#10;AAgAAAAhAItEYGjdAAAACwEAAA8AAAAAAAAAAAAAAAAAcwQAAGRycy9kb3ducmV2LnhtbFBLBQYA&#10;AAAABAAEAPMAAAB9BQAAAAA=&#10;"/>
        </w:pict>
      </w:r>
      <w:r>
        <w:rPr>
          <w:noProof/>
        </w:rPr>
        <w:pict>
          <v:line id="_x0000_s1274" style="position:absolute;z-index:251837440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i2GQIAADA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MqRiLY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275" style="position:absolute;z-index:251839488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1wGg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JEk1wGgIAADA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_x0000_s1276" type="#_x0000_t202" style="position:absolute;margin-left:135pt;margin-top:86.8pt;width:48.8pt;height:99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Zmk2PUAgAA8wUAAA4AAAAAAAAAAAAAAAAALgIAAGRycy9l&#10;Mm9Eb2MueG1sUEsBAi0AFAAGAAgAAAAhANqdTK3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7" type="#_x0000_t202" style="position:absolute;margin-left:108pt;margin-top:23.8pt;width:81pt;height:45.3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7EwAIAAMwFAAAOAAAAZHJzL2Uyb0RvYy54bWysVNtunDAQfa/Uf7D8TjDEewGFrZJlqSql&#10;FynpB3jBLFbBprZ32bTqv3ds9pbkpWrLA7I9nj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margin-left:207pt;margin-top:23.8pt;width:81pt;height:45.3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9" style="position:absolute;z-index:251829248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S6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CP76S6GQIAADA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_x0000_s1280" style="position:absolute;z-index:251816960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"/>
        </w:pict>
      </w:r>
      <w:r>
        <w:rPr>
          <w:noProof/>
        </w:rPr>
        <w:pict>
          <v:shape id="_x0000_s1281" type="#_x0000_t202" style="position:absolute;margin-left:243pt;margin-top:86.8pt;width:48.8pt;height:99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iy00H1wIAAPIFAAAOAAAAAAAAAAAAAAAAAC4CAABk&#10;cnMvZTJvRG9jLnhtbFBLAQItABQABgAIAAAAIQCe7PjS4AAAAAsBAAAPAAAAAAAAAAAAAAAAADEF&#10;AABkcnMvZG93bnJldi54bWxQSwUGAAAAAAQABADzAAAAPg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2" style="position:absolute;z-index:251817984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z2GQ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gA/z2GQIAADA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_x0000_s1283" type="#_x0000_t202" style="position:absolute;margin-left:297pt;margin-top:86.8pt;width:54pt;height:81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7aCfsECAADNBQAADgAAAAAAAAAAAAAAAAAuAgAAZHJzL2Uyb0RvYy54bWxQSwECLQAU&#10;AAYACAAAACEAXHoFgO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4" style="position:absolute;z-index:25178624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xA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xeKMQB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285" style="position:absolute;z-index:25178726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FoGg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C69oFo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286" type="#_x0000_t202" style="position:absolute;margin-left:351pt;margin-top:86.8pt;width:54pt;height:81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A/ZkmO/AgAAzgUAAA4AAAAAAAAAAAAAAAAALgIAAGRycy9lMm9Eb2MueG1sUEsBAi0AFAAG&#10;AAgAAAAhAKYeC0f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7" style="position:absolute;z-index:25178828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g2vIhGQIAADA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288" style="position:absolute;z-index:251811840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6GgIAADE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N07aOhoCAAAx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289" type="#_x0000_t202" style="position:absolute;margin-left:405pt;margin-top:86.8pt;width:54pt;height:1in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0" style="position:absolute;z-index:251810816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Lg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uki&#10;m2WzSRohiTuY1ZZLhp7m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KoVS4BoCAAAx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291" type="#_x0000_t202" style="position:absolute;margin-left:477pt;margin-top:86.8pt;width:45pt;height:81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margin-left:531pt;margin-top:86.8pt;width:48.8pt;height:1in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LgKwUDVAgAA8A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3" style="position:absolute;z-index:251812864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VBoyVGgIAADE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_x0000_s1294" style="position:absolute;z-index:25180672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s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+Sx9&#10;yieTGXRJ4g5GteWSoTzz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DYIdOsGQIAADA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295" type="#_x0000_t202" style="position:absolute;margin-left:549pt;margin-top:23.8pt;width:81pt;height:36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Si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BI&#10;BxSivQIAAMw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6" style="position:absolute;z-index:251832320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LGg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iOm3ixoCAAAxBAAADgAAAAAAAAAAAAAAAAAuAgAAZHJzL2Uyb0RvYy54bWxQSwECLQAU&#10;AAYACAAAACEAZBLi394AAAANAQAADwAAAAAAAAAAAAAAAAB0BAAAZHJzL2Rvd25yZXYueG1sUEsF&#10;BgAAAAAEAAQA8wAAAH8FAAAAAA==&#10;"/>
        </w:pict>
      </w:r>
      <w:r>
        <w:rPr>
          <w:noProof/>
        </w:rPr>
        <w:pict>
          <v:line id="_x0000_s1297" style="position:absolute;z-index:251836416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k6iP0hgCAAAwBAAADgAAAAAAAAAAAAAAAAAuAgAAZHJzL2Uyb0RvYy54bWxQSwECLQAUAAYA&#10;CAAAACEADMlTCt0AAAANAQAADwAAAAAAAAAAAAAAAAByBAAAZHJzL2Rvd25yZXYueG1sUEsFBgAA&#10;AAAEAAQA8wAAAHwFAAAAAA==&#10;"/>
        </w:pict>
      </w:r>
      <w:r>
        <w:rPr>
          <w:noProof/>
        </w:rPr>
        <w:pict>
          <v:line id="_x0000_s1298" style="position:absolute;z-index:251830272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jB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nqaz&#10;xSSf5VmEJO5gVlsuGcqn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znaYwR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299" type="#_x0000_t202" style="position:absolute;margin-left:594pt;margin-top:86.8pt;width:48.8pt;height:93.3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v5rWAtUCAADy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00" style="position:absolute;z-index:25179648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CC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sVs&#10;OpnMn6BNEncwqy2XDOWF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L1cwghoCAAAx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_x0000_s1301" style="position:absolute;z-index:25179443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1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9Mi&#10;TxfF0yxCEvcwqy2XDOUL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6sL1dRoCAAAx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302" style="position:absolute;z-index:25179238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Hm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73SB5hkCAAAxBAAADgAAAAAAAAAAAAAAAAAuAgAAZHJzL2Uyb0RvYy54bWxQSwECLQAUAAYA&#10;CAAAACEADwAdxdwAAAAJAQAADwAAAAAAAAAAAAAAAABzBAAAZHJzL2Rvd25yZXYueG1sUEsFBgAA&#10;AAAEAAQA8wAAAHwFAAAAAA==&#10;"/>
        </w:pict>
      </w:r>
      <w:r>
        <w:rPr>
          <w:noProof/>
        </w:rPr>
        <w:pict>
          <v:line id="_x0000_s1303" style="position:absolute;z-index:25179136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gNYIEGgIAADE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_x0000_s1304" type="#_x0000_t202" style="position:absolute;margin-left:10in;margin-top:20.5pt;width:81pt;height:45.3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Cn&#10;+b/lvwIAAMwFAAAOAAAAAAAAAAAAAAAAAC4CAABkcnMvZTJvRG9jLnhtbFBLAQItABQABgAIAAAA&#10;IQBJ7RSO3QAAAAwBAAAPAAAAAAAAAAAAAAAAABk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5" type="#_x0000_t202" style="position:absolute;margin-left:639pt;margin-top:20.5pt;width:81pt;height:45.3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yJ4zZM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6" type="#_x0000_t202" style="position:absolute;margin-left:333pt;margin-top:11.5pt;width:153pt;height:36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BMvgIAAMwFAAAOAAAAZHJzL2Uyb0RvYy54bWysVG1vmzAQ/j5p/8HydwokJgFUUrUhTJO6&#10;F6ndD3DABGtgM9sJ6ab9951NkiatJk3b+IBsn++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Bmt&#10;kEy+AgAAzA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4D655E">
        <w:rPr>
          <w:noProof/>
        </w:rPr>
        <w:pict>
          <v:group id="_x0000_s1307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308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309" type="#_x0000_t202" style="position:absolute;margin-left:732.6pt;margin-top:18pt;width:45pt;height:92.2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放學歌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310" type="#_x0000_t202" style="position:absolute;margin-left:27.05pt;margin-top:2.1pt;width:45pt;height:207.25pt;z-index:2514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認識和探索有袋子的動物</w:t>
                  </w: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margin-left:649.8pt;margin-top:2.45pt;width:59.55pt;height:116.7pt;z-index:25140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" filled="f" fillcolor="black" strokeweight="1.25pt">
            <v:stroke dashstyle="1 1" endcap="round"/>
            <v:textbox style="layout-flow:vertical-ideographic">
              <w:txbxContent>
                <w:p w:rsidR="001648D0" w:rsidRPr="009A4ACA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恐龍的世界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夾子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312" type="#_x0000_t202" style="position:absolute;margin-left:135pt;margin-top:83.25pt;width:39.75pt;height:131.7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不同功能的袋子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3" type="#_x0000_t202" style="position:absolute;margin-left:303.75pt;margin-top:70.05pt;width:47.25pt;height:119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袋鼠寶寶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4" type="#_x0000_t202" style="position:absolute;margin-left:468pt;margin-top:68.8pt;width:45pt;height:146.2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啄木鳥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5" type="#_x0000_t202" style="position:absolute;margin-left:5in;margin-top:68.8pt;width:45pt;height:59.4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</w:t>
                  </w:r>
                </w:p>
                <w:p w:rsidR="001648D0" w:rsidRPr="00E65E47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6" type="#_x0000_t202" style="position:absolute;margin-left:90pt;margin-top:77.8pt;width:36pt;height:122.4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袋鼠蹦蹦跳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594pt;margin-top:110.25pt;width:45pt;height:90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特性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534.6pt;margin-top:1in;width:45pt;height:192.9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1~30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11~15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639pt;margin-top:110.25pt;width:45pt;height:90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IH1aKOfAgAASQUAAA4AAAAAAAAAAAAAAAAALgIA&#10;AGRycy9lMm9Eb2MueG1sUEsBAi0AFAAGAAgAAAAhAAZ9T0XhAAAADQ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量與實測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246.6pt;margin-top:1in;width:36pt;height:128.2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HKDMaSfAgAASQUAAA4AAAAAAAAAAAAAAAAALgIA&#10;AGRycy9lMm9Eb2MueG1sUEsBAi0AFAAGAAgAAAAhALxONxL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練習摺衣服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189pt;margin-top:1in;width:44.25pt;height:128.2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BvVm8FoAIAAEgFAAAOAAAAAAAAAAAAAAAAAC4C&#10;AABkcnMvZTJvRG9jLnhtbFBLAQItABQABgAIAAAAIQDjiNOl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小心、不可以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322" style="position:absolute;flip:x;z-index:251838464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xMIwIAAD0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T5fEwjAgAAPQ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323" style="position:absolute;z-index:251851776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HGDX8waAgAAMA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324" style="position:absolute;z-index:251849728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jcGQIAADE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O5IY3BkCAAAx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_x0000_s1325" style="position:absolute;z-index:251850752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qu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Nbuaq4aAgAAMA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326" type="#_x0000_t202" style="position:absolute;margin-left:414pt;margin-top:68.8pt;width:45pt;height:95.4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西瓜ㄒ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27" style="position:absolute;z-index:251840512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jIGQIAADA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ClcxjIGQIAADAEAAAOAAAAAAAAAAAAAAAAAC4CAABkcnMvZTJvRG9jLnhtbFBLAQItABQA&#10;BgAIAAAAIQBqrqW23gAAAA0BAAAPAAAAAAAAAAAAAAAAAHMEAABkcnMvZG93bnJldi54bWxQSwUG&#10;AAAAAAQABADzAAAAfgUAAAAA&#10;"/>
        </w:pict>
      </w:r>
      <w:r>
        <w:rPr>
          <w:noProof/>
        </w:rPr>
        <w:pict>
          <v:line id="_x0000_s1328" style="position:absolute;z-index:251845632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1j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4ts&#10;MU+yWRYhiXuY1ZZLhp4K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1hh1j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329" style="position:absolute;z-index:251844608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cq3d2GgIAADAEAAAOAAAAAAAAAAAAAAAAAC4CAABkcnMvZTJvRG9jLnhtbFBLAQItABQA&#10;BgAIAAAAIQBwO7nj3QAAAAsBAAAPAAAAAAAAAAAAAAAAAHQEAABkcnMvZG93bnJldi54bWxQSwUG&#10;AAAAAAQABADzAAAAfgUAAAAA&#10;"/>
        </w:pict>
      </w:r>
    </w:p>
    <w:p w:rsidR="001648D0" w:rsidRDefault="001648D0"/>
    <w:p w:rsidR="001648D0" w:rsidRDefault="001648D0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114.12.01~12.05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330" type="#_x0000_t202" style="position:absolute;margin-left:317.25pt;margin-top:4.65pt;width:186.75pt;height:49.3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包包店大不同</w:t>
                  </w:r>
                </w:p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331" style="position:absolute;z-index:251778048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UCdfipECAABrBQAADgAAAAAAAAAAAAAAAAAuAgAAZHJzL2Uyb0RvYy54bWxQSwEC&#10;LQAUAAYACAAAACEAnAgZf9wAAAAKAQAADwAAAAAAAAAAAAAAAADrBAAAZHJzL2Rvd25yZXYueG1s&#10;UEsFBgAAAAAEAAQA8wAAAPQ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332" style="position:absolute;z-index:25174937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h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yKSTbJ&#10;FrMsx0iRDmb1LBRH00X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DAN6EEaAgAAMQ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_x0000_s1333" style="position:absolute;z-index:251779072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Ybc8AkgIAAGoFAAAOAAAAAAAAAAAAAAAAAC4CAABkcnMvZTJvRG9jLnhtbFBL&#10;AQItABQABgAIAAAAIQDBO/Nc3QAAAAoBAAAPAAAAAAAAAAAAAAAAAOwEAABkcnMvZG93bnJldi54&#10;bWxQSwUGAAAAAAQABADzAAAA9gUAAAAA&#10;"/>
        </w:pict>
      </w:r>
      <w:r>
        <w:rPr>
          <w:noProof/>
        </w:rPr>
        <w:pict>
          <v:shape id="_x0000_s1334" type="#_x0000_t202" style="position:absolute;margin-left:-.75pt;margin-top:22pt;width:117pt;height:4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IlwAIAAM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35" style="position:absolute;z-index:251759616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yNGQ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suFyNGQIAADA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336" style="position:absolute;z-index:251777024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Gi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L8xxohoCAAAxBAAADgAAAAAAAAAAAAAAAAAuAgAAZHJzL2Uyb0RvYy54bWxQSwECLQAU&#10;AAYACAAAACEAoOqNpN4AAAALAQAADwAAAAAAAAAAAAAAAAB0BAAAZHJzL2Rvd25yZXYueG1sUEsF&#10;BgAAAAAEAAQA8wAAAH8FAAAAAA==&#10;"/>
        </w:pict>
      </w:r>
      <w:r>
        <w:rPr>
          <w:noProof/>
        </w:rPr>
        <w:pict>
          <v:line id="_x0000_s1337" style="position:absolute;z-index:251728896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M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m/JKDBoCAAAx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338" style="position:absolute;z-index:25174732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xj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7M8&#10;m08mWRohiTuY1ZZLhmZP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KFD8Yx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339" style="position:absolute;z-index:25175347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EGsILGgIAADA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_x0000_s1340" type="#_x0000_t202" style="position:absolute;margin-left:90pt;margin-top:86.8pt;width:48.8pt;height:99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9LXdE9YCAADyBQAADgAAAAAAAAAAAAAAAAAuAgAAZHJz&#10;L2Uyb0RvYy54bWxQSwECLQAUAAYACAAAACEAwge5U9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41" style="position:absolute;z-index:251732992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9UGgIAADE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A7aA9U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_x0000_s1342" style="position:absolute;z-index:25175449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pEGQIAAC8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DYSQpEGQIAAC8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_x0000_s1343" style="position:absolute;z-index:251765760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QOGQIAADE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BdMhA4ZAgAAMQ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344" style="position:absolute;z-index:251758592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OnsSe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345" type="#_x0000_t202" style="position:absolute;margin-left:198pt;margin-top:86.8pt;width:48.8pt;height:75.3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NONDP9MCAADyBQAADgAAAAAAAAAAAAAAAAAuAgAAZHJzL2Uy&#10;b0RvYy54bWxQSwECLQAUAAYACAAAACEAuJBliN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46" style="position:absolute;z-index:251768832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tDe+1B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347" style="position:absolute;z-index:251735040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DyGQIAADA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KBCwPI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348" style="position:absolute;z-index:25174835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geLKmxsCAAAxBAAADgAAAAAAAAAAAAAAAAAuAgAAZHJzL2Uyb0RvYy54bWxQSwECLQAU&#10;AAYACAAAACEAmsqnit0AAAALAQAADwAAAAAAAAAAAAAAAAB1BAAAZHJzL2Rvd25yZXYueG1sUEsF&#10;BgAAAAAEAAQA8wAAAH8FAAAAAA==&#10;"/>
        </w:pict>
      </w:r>
      <w:r>
        <w:rPr>
          <w:noProof/>
        </w:rPr>
        <w:pict>
          <v:line id="_x0000_s1349" style="position:absolute;z-index:251770880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qF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"/>
        </w:pict>
      </w:r>
      <w:r>
        <w:rPr>
          <w:noProof/>
        </w:rPr>
        <w:pict>
          <v:line id="_x0000_s1350" style="position:absolute;z-index:25177395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uodykGgIAADI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351" style="position:absolute;z-index:251774976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+8GgIAADI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DS4m+8GgIAADI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_x0000_s1352" type="#_x0000_t202" style="position:absolute;margin-left:135pt;margin-top:86.8pt;width:48.8pt;height:99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p1A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JdVinUAgAA8wUAAA4AAAAAAAAAAAAAAAAALgIAAGRycy9l&#10;Mm9Eb2MueG1sUEsBAi0AFAAGAAgAAAAhANqdTK3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3" type="#_x0000_t202" style="position:absolute;margin-left:108pt;margin-top:23.8pt;width:81pt;height:45.3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DzIepJwwIAAMwFAAAOAAAAAAAAAAAAAAAAAC4CAABkcnMvZTJvRG9jLnhtbFBLAQItABQA&#10;BgAIAAAAIQCW774N3wAAAAoBAAAPAAAAAAAAAAAAAAAAAB0FAABkcnMvZG93bnJldi54bWxQSwUG&#10;AAAAAAQABADzAAAAKQ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4" type="#_x0000_t202" style="position:absolute;margin-left:207pt;margin-top:23.8pt;width:81pt;height:45.3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YvGG/8ICAADMBQAADgAAAAAAAAAAAAAAAAAuAgAAZHJzL2Uyb0RvYy54bWxQSwECLQAUAAYA&#10;CAAAACEApdVkZt4AAAAKAQAADwAAAAAAAAAAAAAAAAAc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5" style="position:absolute;z-index:251766784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4nGA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dzbicYAgAAMAQAAA4AAAAAAAAAAAAAAAAALgIAAGRycy9lMm9Eb2MueG1sUEsBAi0AFAAG&#10;AAgAAAAhABlMYSTeAAAACwEAAA8AAAAAAAAAAAAAAAAAcgQAAGRycy9kb3ducmV2LnhtbFBLBQYA&#10;AAAABAAEAPMAAAB9BQAAAAA=&#10;"/>
        </w:pict>
      </w:r>
      <w:r>
        <w:rPr>
          <w:noProof/>
        </w:rPr>
        <w:pict>
          <v:line id="_x0000_s1356" style="position:absolute;z-index:251756544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wY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cSAcGBoCAAAx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357" type="#_x0000_t202" style="position:absolute;margin-left:243pt;margin-top:86.8pt;width:48.8pt;height:9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LC+n1dUCAADz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8" style="position:absolute;z-index:251757568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6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jD8juhoCAAAx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359" type="#_x0000_t202" style="position:absolute;margin-left:297pt;margin-top:86.8pt;width:54pt;height:8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TGpqK/AgAAzQUAAA4AAAAAAAAAAAAAAAAALgIAAGRycy9lMm9Eb2MueG1sUEsBAi0AFAAG&#10;AAgAAAAhAFx6BYD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0" style="position:absolute;z-index:25172582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1C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dJZ&#10;/vRUZBgp0sGsNkJxNBqFHvXGleC6VFsbqqQn9Wo2mn53SOllS9SeR65vZwNxWYhI3oWEjTOQadd/&#10;0Qx8yMHr2LBTY7sACa1ApziX830u/OQRvRxSOM3z6SSN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QYptQh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361" style="position:absolute;z-index:251726848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4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x0aM4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362" type="#_x0000_t202" style="position:absolute;margin-left:351pt;margin-top:86.8pt;width:54pt;height:8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G/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CR8b+/AgAAzQUAAA4AAAAAAAAAAAAAAAAALgIAAGRycy9lMm9Eb2MueG1sUEsBAi0AFAAG&#10;AAgAAAAhAKYeC0f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3" style="position:absolute;z-index:251727872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dmGw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GSCB2YbAgAAMQQAAA4AAAAAAAAAAAAAAAAALgIAAGRycy9lMm9Eb2MueG1sUEsBAi0A&#10;FAAGAAgAAAAhAEoeTeDeAAAACwEAAA8AAAAAAAAAAAAAAAAAdQQAAGRycy9kb3ducmV2LnhtbFBL&#10;BQYAAAAABAAEAPMAAACABQAAAAA=&#10;"/>
        </w:pict>
      </w:r>
      <w:r>
        <w:rPr>
          <w:noProof/>
        </w:rPr>
        <w:pict>
          <v:line id="_x0000_s1364" style="position:absolute;z-index:25175142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XO1j+xoCAAAw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365" type="#_x0000_t202" style="position:absolute;margin-left:405pt;margin-top:86.8pt;width:54pt;height:1in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1Ss9Xb4CAADN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6" style="position:absolute;z-index:25175040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0P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vtf9DxoCAAAw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367" type="#_x0000_t202" style="position:absolute;margin-left:477pt;margin-top:86.8pt;width:45pt;height:8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29vw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MSTb2/AgAAzQ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1648D0" w:rsidRPr="00E1598A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margin-left:531pt;margin-top:86.8pt;width:48.8pt;height:1in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KyU9BvVAgAA8Q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9" style="position:absolute;z-index:25175244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84Gg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BZ1P84GgIAADE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_x0000_s1370" style="position:absolute;z-index:25174630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BDuAD4GQIAADA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371" type="#_x0000_t202" style="position:absolute;margin-left:549pt;margin-top:23.8pt;width:81pt;height:3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sk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AP&#10;76skvQIAAMw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72" style="position:absolute;z-index:251769856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CWDdb8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_x0000_s1373" style="position:absolute;z-index:25177292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MBGwIAADIEAAAOAAAAZHJzL2Uyb0RvYy54bWysU8uu0zAQ3SPxD5b3bR43L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uKNTARsCAAAyBAAADgAAAAAAAAAAAAAAAAAuAgAAZHJzL2Uyb0RvYy54bWxQSwECLQAU&#10;AAYACAAAACEADMlTCt0AAAANAQAADwAAAAAAAAAAAAAAAAB1BAAAZHJzL2Rvd25yZXYueG1sUEsF&#10;BgAAAAAEAAQA8wAAAH8FAAAAAA==&#10;"/>
        </w:pict>
      </w:r>
      <w:r>
        <w:rPr>
          <w:noProof/>
        </w:rPr>
        <w:pict>
          <v:line id="_x0000_s1374" style="position:absolute;z-index:251767808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5+GgIAADE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0sjOfh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375" type="#_x0000_t202" style="position:absolute;margin-left:594pt;margin-top:86.8pt;width:48.8pt;height:93.3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LPJAhbWAgAA8gUAAA4AAAAAAAAAAAAAAAAALgIAAGRy&#10;cy9lMm9Eb2MueG1sUEsBAi0AFAAGAAgAAAAhAMgJoN7gAAAADQ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76" style="position:absolute;z-index:25173606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AT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5&#10;Mp0/TSYRkriDWW25ZCif+h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6FRgExoCAAAx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_x0000_s1377" style="position:absolute;z-index:251734016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HN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CumQHNGQIAADE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378" style="position:absolute;z-index:25173196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6KGgIAADE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HsX3ooaAgAAMQ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379" style="position:absolute;z-index:25173094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wKGQIAADEEAAAOAAAAZHJzL2Uyb0RvYy54bWysU02P2jAQvVfqf7Byh3xso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G0t7AoZAgAAMQQAAA4AAAAAAAAAAAAAAAAALgIAAGRycy9lMm9Eb2MueG1sUEsBAi0AFAAG&#10;AAgAAAAhAGZp6C7dAAAACgEAAA8AAAAAAAAAAAAAAAAAcwQAAGRycy9kb3ducmV2LnhtbFBLBQYA&#10;AAAABAAEAPMAAAB9BQAAAAA=&#10;"/>
        </w:pict>
      </w:r>
      <w:r>
        <w:rPr>
          <w:noProof/>
        </w:rPr>
        <w:pict>
          <v:shape id="_x0000_s1380" type="#_x0000_t202" style="position:absolute;margin-left:10in;margin-top:20.5pt;width:81pt;height:45.3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21wQIAAMs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JQAvbXBAgAAyw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1" type="#_x0000_t202" style="position:absolute;margin-left:639pt;margin-top:20.5pt;width:81pt;height:45.3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2mvwIAAMs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2" type="#_x0000_t202" style="position:absolute;margin-left:333pt;margin-top:11.5pt;width:153pt;height:3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2WvgIAAMwFAAAOAAAAZHJzL2Uyb0RvYy54bWysVG1vmzAQ/j5p/8Hyd8pLnQRQSdWGME3q&#10;XqR2P8ABE6yBzWwn0E377zubJE1bTZq28QHZPt9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EYA&#10;bZa+AgAAzA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383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384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385" type="#_x0000_t202" style="position:absolute;margin-left:732.6pt;margin-top:18pt;width:45pt;height:65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CRz/BgoQIAAEcFAAAOAAAAAAAAAAAAAAAAAC4C&#10;AABkcnMvZTJvRG9jLnhtbFBLAQItABQABgAIAAAAIQASadf34AAAAAwBAAAPAAAAAAAAAAAAAAAA&#10;APs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茉莉花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386" type="#_x0000_t202" style="position:absolute;margin-left:27.05pt;margin-top:2.1pt;width:45pt;height:259.8pt;z-index:2513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運用觸覺探索生活動的物品</w:t>
                  </w: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87" type="#_x0000_t202" style="position:absolute;margin-left:651.05pt;margin-top:-.05pt;width:68.6pt;height:113.9pt;z-index:25137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火山爆發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大沙灘球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388" type="#_x0000_t202" style="position:absolute;margin-left:135pt;margin-top:83.25pt;width:39.75pt;height:164.4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袋子好好用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89" type="#_x0000_t202" style="position:absolute;margin-left:303.75pt;margin-top:70.05pt;width:47.25pt;height:94.2pt;z-index:25136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袋鼠寶寶</w:t>
                  </w:r>
                </w:p>
                <w:p w:rsidR="001648D0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833493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0" type="#_x0000_t202" style="position:absolute;margin-left:5in;margin-top:68.8pt;width:45pt;height:66.7pt;z-index:25136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1" type="#_x0000_t202" style="position:absolute;margin-left:468pt;margin-top:68.8pt;width:45pt;height:131.45pt;z-index:25136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D1TyvWogIAAEgFAAAOAAAAAAAAAAAAAAAA&#10;AC4CAABkcnMvZTJvRG9jLnhtbFBLAQItABQABgAIAAAAIQAACKqP4gAAAAw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一根手指頭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2" type="#_x0000_t202" style="position:absolute;margin-left:189pt;margin-top:1in;width:44.25pt;height:101.25pt;z-index:25137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培養耐性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3" type="#_x0000_t202" style="position:absolute;margin-left:594pt;margin-top:110.25pt;width:45pt;height:117pt;z-index:2513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dowgtaACAABKBQAADgAAAAAAAAAAAAAAAAAu&#10;AgAAZHJzL2Uyb0RvYy54bWxQSwECLQAUAAYACAAAACEAFJqpWO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1-3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順唱練習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4" type="#_x0000_t202" style="position:absolute;margin-left:639pt;margin-top:110.25pt;width:45pt;height:90pt;z-index:25139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形色對應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5" type="#_x0000_t202" style="position:absolute;margin-left:246.6pt;margin-top:1in;width:36pt;height:128.25pt;z-index:2513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PXHWbafAgAASAUAAA4AAAAAAAAAAAAAAAAALgIA&#10;AGRycy9lMm9Eb2MueG1sUEsBAi0AFAAGAAgAAAAhALxONxL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穿衣、脫衣練習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6" type="#_x0000_t202" style="position:absolute;margin-left:534.6pt;margin-top:1in;width:45pt;height:92.25pt;z-index:25137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5l+PnaACAABIBQAADgAAAAAAAAAAAAAAAAAu&#10;AgAAZHJzL2Uyb0RvYy54bWxQSwECLQAUAAYACAAAACEAdV3eUu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4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97" style="position:absolute;flip:x;z-index:251381760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leIwIAAD4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LRRyV4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398" style="position:absolute;z-index:251397120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j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N02Y2MaAgAAMQ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399" style="position:absolute;z-index:251393024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G+GgIAADE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vj0b4aAgAAMQ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400" style="position:absolute;z-index:251395072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LhGg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IH3EuEaAgAAMg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401" type="#_x0000_t202" style="position:absolute;margin-left:414pt;margin-top:68.8pt;width:45pt;height:95.45pt;z-index:25136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s3QcmqACAABI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ㄓ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蜘蛛ㄓ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2" style="position:absolute;z-index:251383808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U4GwIAADI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NwHZTgbAgAAMg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_x0000_s1403" style="position:absolute;z-index:25139097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ZsGw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N7EWbBsCAAAxBAAADgAAAAAAAAAAAAAAAAAuAgAAZHJzL2Uyb0RvYy54bWxQSwECLQAU&#10;AAYACAAAACEAbJ0xsd0AAAALAQAADwAAAAAAAAAAAAAAAAB1BAAAZHJzL2Rvd25yZXYueG1sUEsF&#10;BgAAAAAEAAQA8wAAAH8FAAAAAA==&#10;"/>
        </w:pict>
      </w:r>
      <w:r>
        <w:rPr>
          <w:noProof/>
        </w:rPr>
        <w:pict>
          <v:line id="_x0000_s1404" style="position:absolute;z-index:251388928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LFGwIAADI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Uc2CxRsCAAAyBAAADgAAAAAAAAAAAAAAAAAuAgAAZHJzL2Uyb0RvYy54bWxQSwECLQAU&#10;AAYACAAAACEAcDu5490AAAALAQAADwAAAAAAAAAAAAAAAAB1BAAAZHJzL2Rvd25yZXYueG1sUEsF&#10;BgAAAAAEAAQA8wAAAH8FAAAAAA==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_x0000_s1405" type="#_x0000_t202" style="position:absolute;margin-left:72.05pt;margin-top:42pt;width:54.25pt;height:208.2pt;z-index:25138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認識和比較不同材質包包的差異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114.12.08~12.12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406" type="#_x0000_t202" style="position:absolute;margin-left:4in;margin-top:4.65pt;width:261pt;height:49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花兒袋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407" style="position:absolute;z-index:251717632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Qt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i7aULRkCAAAvBAAADgAAAAAAAAAAAAAAAAAuAgAAZHJzL2Uyb0RvYy54bWxQSwECLQAUAAYA&#10;CAAAACEAnAgZf9wAAAAKAQAADwAAAAAAAAAAAAAAAABzBAAAZHJzL2Rvd25yZXYueG1sUEsFBgAA&#10;AAAEAAQA8wAAAHw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408" style="position:absolute;z-index:251679744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p1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A8uPp1GAIAADAEAAAOAAAAAAAAAAAAAAAAAC4CAABkcnMvZTJvRG9jLnhtbFBLAQItABQABgAI&#10;AAAAIQA9CLpZ3AAAAAkBAAAPAAAAAAAAAAAAAAAAAHIEAABkcnMvZG93bnJldi54bWxQSwUGAAAA&#10;AAQABADzAAAAewUAAAAA&#10;"/>
        </w:pict>
      </w:r>
      <w:r>
        <w:rPr>
          <w:noProof/>
        </w:rPr>
        <w:pict>
          <v:line id="_x0000_s1409" style="position:absolute;z-index:251718656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ZzGQIAAC8EAAAOAAAAZHJzL2Uyb0RvYy54bWysU02P2yAQvVfqf0DcE9tZO0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MvhhnMZAgAALw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410" type="#_x0000_t202" style="position:absolute;margin-left:-.75pt;margin-top:22pt;width:117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UvQIAAMo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Sk2pU&#10;vQIAAMoFAAAOAAAAAAAAAAAAAAAAAC4CAABkcnMvZTJvRG9jLnhtbFBLAQItABQABgAIAAAAIQD6&#10;46Lh3AAAAAkBAAAPAAAAAAAAAAAAAAAAABcFAABkcnMvZG93bnJldi54bWxQSwUGAAAAAAQABADz&#10;AAAAIAYAAAAA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1" style="position:absolute;z-index:251689984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DePVgFGQIAADA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412" style="position:absolute;z-index:251716608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JneFo0YAgAAMAQAAA4AAAAAAAAAAAAAAAAALgIAAGRycy9lMm9Eb2MueG1sUEsBAi0AFAAG&#10;AAgAAAAhAKDqjaTeAAAACwEAAA8AAAAAAAAAAAAAAAAAcgQAAGRycy9kb3ducmV2LnhtbFBLBQYA&#10;AAAABAAEAPMAAAB9BQAAAAA=&#10;"/>
        </w:pict>
      </w:r>
      <w:r>
        <w:rPr>
          <w:noProof/>
        </w:rPr>
        <w:pict>
          <v:line id="_x0000_s1413" style="position:absolute;z-index:251659264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28GgIAADA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55CdvBoCAAAw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414" style="position:absolute;z-index:251677696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ECGgIAADEEAAAOAAAAZHJzL2Uyb0RvYy54bWysU8uu2yAQ3VfqPyD2iR91ch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2XBAh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415" style="position:absolute;z-index:251683840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+QCg9RsCAAAxBAAADgAAAAAAAAAAAAAAAAAuAgAAZHJzL2Uyb0RvYy54bWxQSwECLQAU&#10;AAYACAAAACEARhZkpt0AAAANAQAADwAAAAAAAAAAAAAAAAB1BAAAZHJzL2Rvd25yZXYueG1sUEsF&#10;BgAAAAAEAAQA8wAAAH8FAAAAAA==&#10;"/>
        </w:pict>
      </w:r>
      <w:r>
        <w:rPr>
          <w:noProof/>
        </w:rPr>
        <w:pict>
          <v:shape id="_x0000_s1416" type="#_x0000_t202" style="position:absolute;margin-left:90pt;margin-top:86.8pt;width:48.8pt;height:9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CtR5mn1QIAAPE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7" style="position:absolute;z-index:251663360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S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WZo8&#10;TSfZFAYm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OZEFKoZAgAAMAQAAA4AAAAAAAAAAAAAAAAALgIAAGRycy9lMm9Eb2MueG1sUEsBAi0AFAAG&#10;AAgAAAAhAKkWUiTdAAAACQEAAA8AAAAAAAAAAAAAAAAAcwQAAGRycy9kb3ducmV2LnhtbFBLBQYA&#10;AAAABAAEAPMAAAB9BQAAAAA=&#10;"/>
        </w:pict>
      </w:r>
      <w:r>
        <w:rPr>
          <w:noProof/>
        </w:rPr>
        <w:pict>
          <v:line id="_x0000_s1418" style="position:absolute;z-index:251684864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wJ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+4awJGQIAADA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_x0000_s1419" style="position:absolute;z-index:251698176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wb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nXGMGxgCAAAwBAAADgAAAAAAAAAAAAAAAAAuAgAAZHJzL2Uyb0RvYy54bWxQSwECLQAUAAYA&#10;CAAAACEAVuG0R90AAAALAQAADwAAAAAAAAAAAAAAAAByBAAAZHJzL2Rvd25yZXYueG1sUEsFBgAA&#10;AAAEAAQA8wAAAHwFAAAAAA==&#10;"/>
        </w:pict>
      </w:r>
      <w:r>
        <w:rPr>
          <w:noProof/>
        </w:rPr>
        <w:pict>
          <v:line id="_x0000_s1420" style="position:absolute;z-index:251688960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oeGgIAADEEAAAOAAAAZHJzL2Uyb0RvYy54bWysU02P2jAQvVfqf7Byh3xsCB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PLhoe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421" type="#_x0000_t202" style="position:absolute;margin-left:198pt;margin-top:86.8pt;width:48.8pt;height:75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cpeAqdYCAADxBQAADgAAAAAAAAAAAAAAAAAuAgAAZHJz&#10;L2Uyb0RvYy54bWxQSwECLQAUAAYACAAAACEAuJBliN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22" style="position:absolute;z-index:25170124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XfGQIAADE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sHjXf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423" style="position:absolute;z-index:251665408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na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HlFqdo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424" style="position:absolute;z-index:251678720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Y5GQIAADA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O0t9jkZAgAAMA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_x0000_s1425" style="position:absolute;z-index:251703296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"/>
        </w:pict>
      </w:r>
      <w:r>
        <w:rPr>
          <w:noProof/>
        </w:rPr>
        <w:pict>
          <v:line id="_x0000_s1426" style="position:absolute;z-index:25170739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uJpIjGgIAADE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427" style="position:absolute;z-index:251709440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0x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xZZ&#10;kj/N80mEJO5gVlsuGcom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wwL0xGgIAADE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_x0000_s1428" type="#_x0000_t202" style="position:absolute;margin-left:135pt;margin-top:86.8pt;width:48.8pt;height:9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LHsZqdYCAADyBQAADgAAAAAAAAAAAAAAAAAuAgAAZHJz&#10;L2Uyb0RvYy54bWxQSwECLQAUAAYACAAAACEA2p1Mrd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9" type="#_x0000_t202" style="position:absolute;margin-left:108pt;margin-top:23.8pt;width:81pt;height:45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9jvl7cECAADLBQAADgAAAAAAAAAAAAAAAAAuAgAAZHJzL2Uyb0RvYy54bWxQSwECLQAUAAYA&#10;CAAAACEAlu++Dd8AAAAKAQAADwAAAAAAAAAAAAAAAAAb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0" type="#_x0000_t202" style="position:absolute;margin-left:207pt;margin-top:23.8pt;width:81pt;height:45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/XwQIAAMs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haa/XwQIAAMs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1" style="position:absolute;z-index:251699200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3rGg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xn496xoCAAAwBAAADgAAAAAAAAAAAAAAAAAuAgAAZHJzL2Uyb0RvYy54bWxQSwECLQAU&#10;AAYACAAAACEAGUxhJN4AAAALAQAADwAAAAAAAAAAAAAAAAB0BAAAZHJzL2Rvd25yZXYueG1sUEsF&#10;BgAAAAAEAAQA8wAAAH8FAAAAAA==&#10;"/>
        </w:pict>
      </w:r>
      <w:r>
        <w:rPr>
          <w:noProof/>
        </w:rPr>
        <w:pict>
          <v:line id="_x0000_s1432" style="position:absolute;z-index:25168691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"/>
        </w:pict>
      </w:r>
      <w:r>
        <w:rPr>
          <w:noProof/>
        </w:rPr>
        <w:pict>
          <v:shape id="_x0000_s1433" type="#_x0000_t202" style="position:absolute;margin-left:243pt;margin-top:86.8pt;width:48.8pt;height:9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EnhiD1wIAAPMFAAAOAAAAAAAAAAAAAAAAAC4CAABk&#10;cnMvZTJvRG9jLnhtbFBLAQItABQABgAIAAAAIQCe7PjS4AAAAAsBAAAPAAAAAAAAAAAAAAAAADEF&#10;AABkcnMvZG93bnJldi54bWxQSwUGAAAAAAQABADzAAAAPg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4" style="position:absolute;z-index:25168793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2AGQIAADA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B6R2AGQIAADA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_x0000_s1435" type="#_x0000_t202" style="position:absolute;margin-left:297pt;margin-top:86.8pt;width:54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pQwQIAAM0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H1aUMECAADNBQAADgAAAAAAAAAAAAAAAAAuAgAAZHJzL2Uyb0RvYy54bWxQSwECLQAU&#10;AAYACAAAACEAXHoFgO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6" style="position:absolute;z-index:251656192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nJ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On&#10;eTpdTCYRkriDWW25ZGiS+R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BfeZyR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437" style="position:absolute;z-index:251657216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06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J6k06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438" type="#_x0000_t202" style="position:absolute;margin-left:351pt;margin-top:86.8pt;width:54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6XwgIAAM4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9" style="position:absolute;z-index:251658240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dGQIAADE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mPkzdGQIAADE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440" style="position:absolute;z-index:251681792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Yp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ONJns+z&#10;6TTDSJEWRrUViqOn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B2s/YpGQIAADA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_x0000_s1441" type="#_x0000_t202" style="position:absolute;margin-left:405pt;margin-top:86.8pt;width:54pt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+3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LC4r7e/AgAAzQUAAA4AAAAAAAAAAAAAAAAALgIAAGRycy9lMm9Eb2MueG1sUEsBAi0AFAAG&#10;AAgAAAAhANcS9J3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2" style="position:absolute;z-index:251680768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I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sZciyBoCAAAw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443" type="#_x0000_t202" style="position:absolute;margin-left:477pt;margin-top:86.8pt;width:45pt;height:8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zm1nlvQIAAM0FAAAOAAAAAAAAAAAAAAAAAC4CAABkcnMvZTJvRG9jLnhtbFBLAQItABQABgAI&#10;AAAAIQC+AGZM4gAAAAwBAAAPAAAAAAAAAAAAAAAAABcFAABkcnMvZG93bnJldi54bWxQSwUGAAAA&#10;AAQABADzAAAAJg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margin-left:531pt;margin-top:86.8pt;width:48.8pt;height:1in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Lj2q9QCAADyBQAADgAAAAAAAAAAAAAAAAAuAgAAZHJz&#10;L2Uyb0RvYy54bWxQSwECLQAUAAYACAAAACEA1ugdXeEAAAANAQAADwAAAAAAAAAAAAAAAAAu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5" style="position:absolute;z-index:251682816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8UGQIAADA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EqynxQZAgAAMAQAAA4AAAAAAAAAAAAAAAAALgIAAGRycy9lMm9Eb2MueG1sUEsBAi0AFAAG&#10;AAgAAAAhADBsuNXdAAAADQEAAA8AAAAAAAAAAAAAAAAAcwQAAGRycy9kb3ducmV2LnhtbFBLBQYA&#10;AAAABAAEAPMAAAB9BQAAAAA=&#10;"/>
        </w:pict>
      </w:r>
      <w:r>
        <w:rPr>
          <w:noProof/>
        </w:rPr>
        <w:pict>
          <v:line id="_x0000_s1446" style="position:absolute;z-index:251676672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O4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k+jSb&#10;PI2KEUaKdDCqjVAcFXl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bXqTuBoCAAAw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447" type="#_x0000_t202" style="position:absolute;margin-left:549pt;margin-top:23.8pt;width:81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v0vwIAAM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GZmC/S/AgAAywUAAA4AAAAAAAAAAAAAAAAALgIAAGRycy9lMm9Eb2MueG1sUEsBAi0AFAAGAAgA&#10;AAAhAOuAHzTfAAAADAEAAA8AAAAAAAAAAAAAAAAAGQ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8" style="position:absolute;z-index:25170227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r7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Bjw3r7GQIAADEEAAAOAAAAAAAAAAAAAAAAAC4CAABkcnMvZTJvRG9jLnhtbFBLAQItABQA&#10;BgAIAAAAIQBkEuLf3gAAAA0BAAAPAAAAAAAAAAAAAAAAAHMEAABkcnMvZG93bnJldi54bWxQSwUG&#10;AAAAAAQABADzAAAAfgUAAAAA&#10;"/>
        </w:pict>
      </w:r>
      <w:r>
        <w:rPr>
          <w:noProof/>
        </w:rPr>
        <w:pict>
          <v:line id="_x0000_s1449" style="position:absolute;z-index:25170636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KhNaUMZAgAAMQQAAA4AAAAAAAAAAAAAAAAALgIAAGRycy9lMm9Eb2MueG1sUEsBAi0AFAAG&#10;AAgAAAAhAAzJUwrdAAAADQEAAA8AAAAAAAAAAAAAAAAAcwQAAGRycy9kb3ducmV2LnhtbFBLBQYA&#10;AAAABAAEAPMAAAB9BQAAAAA=&#10;"/>
        </w:pict>
      </w:r>
      <w:r>
        <w:rPr>
          <w:noProof/>
        </w:rPr>
        <w:pict>
          <v:line id="_x0000_s1450" style="position:absolute;z-index:25170022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UlGQIAAC8EAAAOAAAAZHJzL2Uyb0RvYy54bWysU02P2jAQvVfqf7B8hyQQ2BA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WjkUlGQIAAC8EAAAOAAAAAAAAAAAAAAAAAC4CAABkcnMvZTJvRG9jLnhtbFBLAQItABQA&#10;BgAIAAAAIQBQIAko3gAAAA0BAAAPAAAAAAAAAAAAAAAAAHMEAABkcnMvZG93bnJldi54bWxQSwUG&#10;AAAAAAQABADzAAAAfgUAAAAA&#10;"/>
        </w:pict>
      </w:r>
      <w:r>
        <w:rPr>
          <w:noProof/>
        </w:rPr>
        <w:pict>
          <v:shape id="_x0000_s1451" type="#_x0000_t202" style="position:absolute;margin-left:594pt;margin-top:86.8pt;width:48.8pt;height:93.3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9o1Q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IEfaNUCAADy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52" style="position:absolute;z-index:251666432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C2GQIAADA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JTNC2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453" style="position:absolute;z-index:251664384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wlIr6GQIAADE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454" style="position:absolute;z-index:251662336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w0l83RkCAAAxBAAADgAAAAAAAAAAAAAAAAAuAgAAZHJzL2Uyb0RvYy54bWxQSwECLQAUAAYA&#10;CAAAACEADwAdxdwAAAAJAQAADwAAAAAAAAAAAAAAAABzBAAAZHJzL2Rvd25yZXYueG1sUEsFBgAA&#10;AAAEAAQA8wAAAHwFAAAAAA==&#10;"/>
        </w:pict>
      </w:r>
      <w:r>
        <w:rPr>
          <w:noProof/>
        </w:rPr>
        <w:pict>
          <v:line id="_x0000_s1455" style="position:absolute;z-index:251661312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+UHAIAADI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AKtL5QcAgAAMgQAAA4AAAAAAAAAAAAAAAAALgIAAGRycy9lMm9Eb2MueG1sUEsBAi0A&#10;FAAGAAgAAAAhAGZp6C7dAAAACgEAAA8AAAAAAAAAAAAAAAAAdgQAAGRycy9kb3ducmV2LnhtbFBL&#10;BQYAAAAABAAEAPMAAACABQAAAAA=&#10;"/>
        </w:pict>
      </w:r>
      <w:r>
        <w:rPr>
          <w:noProof/>
        </w:rPr>
        <w:pict>
          <v:shape id="_x0000_s1456" type="#_x0000_t202" style="position:absolute;margin-left:10in;margin-top:20.5pt;width:81pt;height:45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Cg4gmTBAgAAzA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7" type="#_x0000_t202" style="position:absolute;margin-left:639pt;margin-top:20.5pt;width:81pt;height:45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wY9sucICAADM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8" type="#_x0000_t202" style="position:absolute;margin-left:333pt;margin-top:11.5pt;width:153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RvgIAAM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N9s&#10;/NG+AgAAyw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4D655E">
        <w:rPr>
          <w:noProof/>
        </w:rPr>
        <w:pict>
          <v:group id="_x0000_s1459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460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461" type="#_x0000_t202" style="position:absolute;margin-left:732.6pt;margin-top:18pt;width:45pt;height:90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462" type="#_x0000_t202" style="position:absolute;margin-left:27.05pt;margin-top:2.1pt;width:45pt;height:293.85pt;z-index:25136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拼一拼，排一排。培養手眼協調的能力</w:t>
                  </w: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3" type="#_x0000_t202" style="position:absolute;margin-left:653.55pt;margin-top:2.45pt;width:55.85pt;height:111.4pt;z-index:25136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1648D0" w:rsidRPr="000110E3" w:rsidRDefault="001648D0" w:rsidP="004E2B0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頑皮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QQ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蛋</w:t>
                  </w:r>
                </w:p>
                <w:p w:rsidR="001648D0" w:rsidRPr="000110E3" w:rsidRDefault="001648D0" w:rsidP="004E2B08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網球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464" type="#_x0000_t202" style="position:absolute;margin-left:303.75pt;margin-top:70.05pt;width:47.25pt;height:116.5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花兒袋</w:t>
                  </w: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5" type="#_x0000_t202" style="position:absolute;margin-left:135pt;margin-top:83.25pt;width:39.75pt;height:139.3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動手做花兒袋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6" type="#_x0000_t202" style="position:absolute;margin-left:468pt;margin-top:68.8pt;width:45pt;height:131.4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DYob2hogIAAEgFAAAOAAAAAAAAAAAAAAAA&#10;AC4CAABkcnMvZTJvRG9jLnhtbFBLAQItABQABgAIAAAAIQAACKqP4gAAAAw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一根手指頭</w:t>
                  </w:r>
                </w:p>
                <w:p w:rsidR="001648D0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7" type="#_x0000_t202" style="position:absolute;margin-left:5in;margin-top:68.8pt;width:45pt;height:91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1648D0" w:rsidRPr="00E65E47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8" type="#_x0000_t202" style="position:absolute;margin-left:639pt;margin-top:110.25pt;width:45pt;height:147.1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魔術師與空中飛人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9" type="#_x0000_t202" style="position:absolute;margin-left:594pt;margin-top:110.25pt;width:45pt;height:90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HRXO3oAIAAEgFAAAOAAAAAAAAAAAAAAAAAC4C&#10;AABkcnMvZTJvRG9jLnhtbFBLAQItABQABgAIAAAAIQBo9meb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故事引導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70" type="#_x0000_t202" style="position:absolute;margin-left:534.6pt;margin-top:1in;width:45pt;height:195.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16~20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1" type="#_x0000_t202" style="position:absolute;margin-left:90pt;margin-top:1in;width:36pt;height:113.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漂亮的花兒袋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72" type="#_x0000_t202" style="position:absolute;margin-left:246.6pt;margin-top:1in;width:36pt;height:12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乘車安全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3" type="#_x0000_t202" style="position:absolute;margin-left:189pt;margin-top:1in;width:44.25pt;height:128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s5ZgzZ4CAABIBQAADgAAAAAAAAAAAAAAAAAuAgAA&#10;ZHJzL2Uyb0RvYy54bWxQSwECLQAUAAYACAAAACEA44jTpeEAAAAL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我才不開門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474" style="position:absolute;flip:x;z-index:251708416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1G4l4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475" style="position:absolute;z-index:251721728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GINRyoaAgAAMQ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476" style="position:absolute;z-index:251719680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VCGQIAADE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ZYsVQhkCAAAx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_x0000_s1477" style="position:absolute;z-index:251720704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2R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Oh7l&#10;+aiYYKRIB6PaCMXR0y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JqALZEaAgAAMA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478" type="#_x0000_t202" style="position:absolute;margin-left:414pt;margin-top:68.8pt;width:45pt;height:95.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LJLWWqACAABI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ㄔ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吃飯ㄔ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79" style="position:absolute;z-index:251710464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Y1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J3mR&#10;TaZTjBTpYFRboTh6moQ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A2bEY1GQIAADAEAAAOAAAAAAAAAAAAAAAAAC4CAABkcnMvZTJvRG9jLnhtbFBLAQItABQA&#10;BgAIAAAAIQBqrqW23gAAAA0BAAAPAAAAAAAAAAAAAAAAAHMEAABkcnMvZG93bnJldi54bWxQSwUG&#10;AAAAAAQABADzAAAAfgUAAAAA&#10;"/>
        </w:pict>
      </w:r>
      <w:r>
        <w:rPr>
          <w:noProof/>
        </w:rPr>
        <w:pict>
          <v:line id="_x0000_s1480" style="position:absolute;z-index:251715584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TL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HmeTSfT&#10;p3mOkSItjGorFEfT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Nc7lMsZAgAAMAQAAA4AAAAAAAAAAAAAAAAALgIAAGRycy9lMm9Eb2MueG1sUEsBAi0AFAAG&#10;AAgAAAAhAGydMbHdAAAACwEAAA8AAAAAAAAAAAAAAAAAcwQAAGRycy9kb3ducmV2LnhtbFBLBQYA&#10;AAAABAAEAPMAAAB9BQAAAAA=&#10;"/>
        </w:pict>
      </w:r>
      <w:r>
        <w:rPr>
          <w:noProof/>
        </w:rPr>
        <w:pict>
          <v:line id="_x0000_s1481" style="position:absolute;z-index:251714560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o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LO0dKgZAgAAMAQAAA4AAAAAAAAAAAAAAAAALgIAAGRycy9lMm9Eb2MueG1sUEsBAi0AFAAG&#10;AAgAAAAhAHA7uePdAAAACwEAAA8AAAAAAAAAAAAAAAAAcwQAAGRycy9kb3ducmV2LnhtbFBLBQYA&#10;AAAABAAEAPMAAAB9BQAAAAA=&#10;"/>
        </w:pict>
      </w:r>
    </w:p>
    <w:p w:rsidR="001648D0" w:rsidRDefault="001648D0"/>
    <w:p w:rsidR="001648D0" w:rsidRDefault="001648D0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114.12.15~12.19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482" type="#_x0000_t202" style="position:absolute;margin-left:317.25pt;margin-top:4.65pt;width:186.75pt;height:49.3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OSzc/czAgAAYgQAAA4AAAAAAAAAAAAAAAAA&#10;LgIAAGRycy9lMm9Eb2MueG1sUEsBAi0AFAAGAAgAAAAhAE/WNzbeAAAACgEAAA8AAAAAAAAAAAAA&#10;AAAAjQQAAGRycy9kb3ducmV2LnhtbFBLBQYAAAAABAAEAPMAAACYBQAAAAA=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袋子接接樂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483" style="position:absolute;z-index:251648000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nPofDJECAABrBQAADgAAAAAAAAAAAAAAAAAuAgAAZHJzL2Uyb0RvYy54bWxQSwEC&#10;LQAUAAYACAAAACEAnAgZf9wAAAAKAQAADwAAAAAAAAAAAAAAAADrBAAAZHJzL2Rvd25yZXYueG1s&#10;UEsFBgAAAAAEAAQA8wAAAPQFAAAAAA=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484" style="position:absolute;z-index:251620352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EX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S9JZ&#10;MVssC2iTxD3M6plLhuZL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N+PURcaAgAAMQ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_x0000_s1485" style="position:absolute;z-index:251649024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/YO8WkgIAAGsFAAAOAAAAAAAAAAAAAAAAAC4CAABkcnMvZTJvRG9jLnhtbFBL&#10;AQItABQABgAIAAAAIQDBO/Nc3QAAAAoBAAAPAAAAAAAAAAAAAAAAAOwEAABkcnMvZG93bnJldi54&#10;bWxQSwUGAAAAAAQABADzAAAA9gUAAAAA&#10;"/>
        </w:pict>
      </w:r>
      <w:r>
        <w:rPr>
          <w:noProof/>
        </w:rPr>
        <w:pict>
          <v:shape id="_x0000_s1486" type="#_x0000_t202" style="position:absolute;margin-left:-.75pt;margin-top:22pt;width:117pt;height:4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sWvgIAAMsFAAAOAAAAZHJzL2Uyb0RvYy54bWysVG1r2zAQ/j7YfxD67vqlcmKbOqWN4zHo&#10;XqDdD1BsORazJU9S4nRj/30nOUnTlsHYFoK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2yhL&#10;Fr4CAADL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87" style="position:absolute;z-index:251630592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vx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p+nr8RoCAAAwBAAADgAAAAAAAAAAAAAAAAAuAgAAZHJzL2Uyb0RvYy54bWxQSwECLQAU&#10;AAYACAAAACEAjie4wN4AAAALAQAADwAAAAAAAAAAAAAAAAB0BAAAZHJzL2Rvd25yZXYueG1sUEsF&#10;BgAAAAAEAAQA8wAAAH8FAAAAAA==&#10;"/>
        </w:pict>
      </w:r>
      <w:r>
        <w:rPr>
          <w:noProof/>
        </w:rPr>
        <w:pict>
          <v:line id="_x0000_s1488" style="position:absolute;z-index:251646976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MG2O4sbAgAAMwQAAA4AAAAAAAAAAAAAAAAALgIAAGRycy9lMm9Eb2MueG1sUEsBAi0A&#10;FAAGAAgAAAAhAKDqjaTeAAAACwEAAA8AAAAAAAAAAAAAAAAAdQQAAGRycy9kb3ducmV2LnhtbFBL&#10;BQYAAAAABAAEAPMAAACABQAAAAA=&#10;"/>
        </w:pict>
      </w:r>
      <w:r>
        <w:rPr>
          <w:noProof/>
        </w:rPr>
        <w:pict>
          <v:line id="_x0000_s1489" style="position:absolute;z-index:25159987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"/>
        </w:pict>
      </w:r>
      <w:r>
        <w:rPr>
          <w:noProof/>
        </w:rPr>
        <w:pict>
          <v:line id="_x0000_s1490" style="position:absolute;z-index:251618304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0oGg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CFtKBoCAAAw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491" style="position:absolute;z-index:251624448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koGgIAADE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ocqkoGgIAADE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_x0000_s1492" type="#_x0000_t202" style="position:absolute;margin-left:90pt;margin-top:86.8pt;width:48.8pt;height:99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tg1Q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RrHtg1QIAAPM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93" style="position:absolute;z-index:25160396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RC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IMPdEIZAgAAMAQAAA4AAAAAAAAAAAAAAAAALgIAAGRycy9lMm9Eb2MueG1sUEsBAi0AFAAG&#10;AAgAAAAhAKkWUiTdAAAACQEAAA8AAAAAAAAAAAAAAAAAcwQAAGRycy9kb3ducmV2LnhtbFBLBQYA&#10;AAAABAAEAPMAAAB9BQAAAAA=&#10;"/>
        </w:pict>
      </w:r>
      <w:r>
        <w:rPr>
          <w:noProof/>
        </w:rPr>
        <w:pict>
          <v:line id="_x0000_s1494" style="position:absolute;z-index:251625472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hz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Yp8&#10;PMqmTxgp0sGsNkJxNClCj3rjSnBdqq0NVdKTejUbTb87pPSyJWrPI9e3s4G4LEQk70LCxhnItOu/&#10;aAY+5OB1bNipsV2AhFagU5zL+T4XfvKIXg4pnObpbDyO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bMfocxoCAAAxBAAADgAAAAAAAAAAAAAAAAAuAgAAZHJzL2Uyb0RvYy54bWxQSwECLQAU&#10;AAYACAAAACEA0GSc+N4AAAALAQAADwAAAAAAAAAAAAAAAAB0BAAAZHJzL2Rvd25yZXYueG1sUEsF&#10;BgAAAAAEAAQA8wAAAH8FAAAAAA==&#10;"/>
        </w:pict>
      </w:r>
      <w:r>
        <w:rPr>
          <w:noProof/>
        </w:rPr>
        <w:pict>
          <v:line id="_x0000_s1495" style="position:absolute;z-index:251636736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Bn4ez0GgIAADE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496" style="position:absolute;z-index:251629568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MWGgIAADE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BoMMW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497" type="#_x0000_t202" style="position:absolute;margin-left:198pt;margin-top:86.8pt;width:48.8pt;height:75.3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Qq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LuNQq1QIAAPIFAAAOAAAAAAAAAAAAAAAAAC4CAABkcnMv&#10;ZTJvRG9jLnhtbFBLAQItABQABgAIAAAAIQC4kGWI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98" style="position:absolute;z-index:25163980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3WGQIAADE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TwK3W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499" style="position:absolute;z-index:25160601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Si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txZKI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500" style="position:absolute;z-index:251619328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dA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D76xdAGgIAADAEAAAOAAAAAAAAAAAAAAAAAC4CAABkcnMvZTJvRG9jLnhtbFBLAQItABQA&#10;BgAIAAAAIQCayqeK3QAAAAsBAAAPAAAAAAAAAAAAAAAAAHQEAABkcnMvZG93bnJldi54bWxQSwUG&#10;AAAAAAQABADzAAAAfgUAAAAA&#10;"/>
        </w:pict>
      </w:r>
      <w:r>
        <w:rPr>
          <w:noProof/>
        </w:rPr>
        <w:pict>
          <v:line id="_x0000_s1501" style="position:absolute;z-index:251641856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EhGQIAADA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I9IcSEZAgAAMAQAAA4AAAAAAAAAAAAAAAAALgIAAGRycy9lMm9Eb2MueG1sUEsBAi0AFAAG&#10;AAgAAAAhAItEYGjdAAAACwEAAA8AAAAAAAAAAAAAAAAAcwQAAGRycy9kb3ducmV2LnhtbFBLBQYA&#10;AAAABAAEAPMAAAB9BQAAAAA=&#10;"/>
        </w:pict>
      </w:r>
      <w:r>
        <w:rPr>
          <w:noProof/>
        </w:rPr>
        <w:pict>
          <v:line id="_x0000_s1502" style="position:absolute;z-index:25164492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CDGgIAADE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fCmCDGgIAADE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503" style="position:absolute;z-index:25164595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I6GwIAADI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"/>
        </w:pict>
      </w:r>
      <w:r>
        <w:rPr>
          <w:noProof/>
        </w:rPr>
        <w:pict>
          <v:shape id="_x0000_s1504" type="#_x0000_t202" style="position:absolute;margin-left:135pt;margin-top:86.8pt;width:48.8pt;height:9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ho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NkgaGjUAgAA8wUAAA4AAAAAAAAAAAAAAAAALgIAAGRycy9l&#10;Mm9Eb2MueG1sUEsBAi0AFAAGAAgAAAAhANqdTK3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5" type="#_x0000_t202" style="position:absolute;margin-left:108pt;margin-top:23.8pt;width:81pt;height:45.3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WOHL3CAgAAzA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6" type="#_x0000_t202" style="position:absolute;margin-left:207pt;margin-top:23.8pt;width:81pt;height:45.3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6cwQIAAMo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vMy6cwQIAAMo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7" style="position:absolute;z-index:251637760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0N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AmCz0NGQIAADA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_x0000_s1508" style="position:absolute;z-index:251627520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mb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8185mxoCAAAw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509" type="#_x0000_t202" style="position:absolute;margin-left:243pt;margin-top:86.8pt;width:48.8pt;height:99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0" style="position:absolute;z-index:251628544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3Y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I6e&#10;RmlaYKRIB6PaCMXRZBZ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p/J92BoCAAAw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511" type="#_x0000_t202" style="position:absolute;margin-left:297pt;margin-top:86.8pt;width:54pt;height:81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VQwQ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gUkDkkwC0OMBO2hVw9sb9Ct3KPLxNZpHHQG6vcDGJg93IONy1kPd7L6ppGQy5aKDbtRSo4tozXE&#10;GVpL/8x0wtEWZD1+kDX4oVsjHdC+Ub0tIpQFATr06/HUIxtLBZezJE4C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AN+KwSzSwFV6J2e0N5N+3PSmHDfyoFtPvYaEdYy9GJrWa/3rs3AhPH&#10;Qls6r2X9CBxWEigGdIQRCBtGv8IfoxEGSo719y1VDKPuvYCXkIaE2AnkDiSeR3BQ55L1uYSKqpUw&#10;pwBs2i7NNLW2g+KbFnxNb0/IG3g9DXfEforr8OZgaLj8DgPOTqXzs9N6GsOLX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7pdFUMECAADOBQAADgAAAAAAAAAAAAAAAAAuAgAAZHJzL2Uyb0RvYy54bWxQSwECLQAU&#10;AAYACAAAACEAXHoFgO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2" style="position:absolute;z-index:25159680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Ee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FPVhHh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513" style="position:absolute;z-index:25159782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vH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2mU7S&#10;dJouMFKkg1E9C8XRpAg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NFoy8cZAgAAMAQAAA4AAAAAAAAAAAAAAAAALgIAAGRycy9lMm9Eb2MueG1sUEsBAi0AFAAG&#10;AAgAAAAhAO7axhLdAAAACwEAAA8AAAAAAAAAAAAAAAAAcwQAAGRycy9kb3ducmV2LnhtbFBLBQYA&#10;AAAABAAEAPMAAAB9BQAAAAA=&#10;"/>
        </w:pict>
      </w:r>
      <w:r>
        <w:rPr>
          <w:noProof/>
        </w:rPr>
        <w:pict>
          <v:shape id="_x0000_s1514" type="#_x0000_t202" style="position:absolute;margin-left:351pt;margin-top:86.8pt;width:54pt;height:81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IKvwIAAM0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FYsgq/AgAAzQUAAA4AAAAAAAAAAAAAAAAALgIAAGRycy9lMm9Eb2MueG1sUEsBAi0AFAAG&#10;AAgAAAAhAKYeC0f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5" style="position:absolute;z-index:25159884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fK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xnubj&#10;0VMxwkiRDka1EYqj0T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suP3yhoCAAAw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_x0000_s1516" style="position:absolute;z-index:251622400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t2GQIAAC8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CMSFt2GQIAAC8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_x0000_s1517" type="#_x0000_t202" style="position:absolute;margin-left:405pt;margin-top:86.8pt;width:54pt;height:1in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/vAIAAMw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GV8jf+8AgAAzAUAAA4AAAAAAAAAAAAAAAAALgIAAGRycy9lMm9Eb2MueG1sUEsBAi0AFAAGAAgA&#10;AAAhANcS9J3iAAAACwEAAA8AAAAAAAAAAAAAAAAAFgUAAGRycy9kb3ducmV2LnhtbFBLBQYAAAAA&#10;BAAEAPMAAAAlBgAAAAA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8" style="position:absolute;z-index:251621376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AK7QqNGQIAADAEAAAOAAAAAAAAAAAAAAAAAC4CAABkcnMvZTJvRG9jLnhtbFBLAQItABQA&#10;BgAIAAAAIQBgPMiR3gAAAAsBAAAPAAAAAAAAAAAAAAAAAHMEAABkcnMvZG93bnJldi54bWxQSwUG&#10;AAAAAAQABADzAAAAfgUAAAAA&#10;"/>
        </w:pict>
      </w:r>
      <w:r>
        <w:rPr>
          <w:noProof/>
        </w:rPr>
        <w:pict>
          <v:shape id="_x0000_s1519" type="#_x0000_t202" style="position:absolute;margin-left:477pt;margin-top:86.8pt;width:45pt;height:81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BxD0AQwAIAAM0FAAAOAAAAAAAAAAAAAAAAAC4CAABkcnMvZTJvRG9jLnhtbFBLAQItABQA&#10;BgAIAAAAIQC+AGZM4gAAAAw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0" type="#_x0000_t202" style="position:absolute;margin-left:531pt;margin-top:86.8pt;width:48.8pt;height:1in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CEz95v0wIAAPIFAAAOAAAAAAAAAAAAAAAAAC4CAABkcnMv&#10;ZTJvRG9jLnhtbFBLAQItABQABgAIAAAAIQDW6B1d4QAAAA0BAAAPAAAAAAAAAAAAAAAAAC0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1" style="position:absolute;z-index:251623424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KLOhpAZAgAAMAQAAA4AAAAAAAAAAAAAAAAALgIAAGRycy9lMm9Eb2MueG1sUEsBAi0AFAAG&#10;AAgAAAAhADBsuNXdAAAADQEAAA8AAAAAAAAAAAAAAAAAcwQAAGRycy9kb3ducmV2LnhtbFBLBQYA&#10;AAAABAAEAPMAAAB9BQAAAAA=&#10;"/>
        </w:pict>
      </w:r>
      <w:r>
        <w:rPr>
          <w:noProof/>
        </w:rPr>
        <w:pict>
          <v:line id="_x0000_s1522" style="position:absolute;z-index:25161728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VE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gvnqZZ&#10;PkufMFKkg1FtheJoMgkt6o0rwXOldjYUSc/qxWw1/e6Q0quWqAOPVF8vBuKyEJG8CQkbZyDRvv+s&#10;GfiQo9exX+fGdgESOoHOcSyX+1j42SM6HFI4zfPZNI0TS0h5izPW+U9cdygYFZbAOeKS09b5wIOU&#10;N5eQRumNkDIOXSrUV3g+yScxwGkpWLgMbs4e9itp0YkE2cQvFgU3j25WHxWLYC0nbH21PRFysCG5&#10;VAEPKgE6V2vQxY95Ol/P1rNiVOTT9ahI63r0cbMqRtNN9jSpP9SrVZ39DNSyomwFY1wFdjeNZsX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iUfVEGQIAADA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523" type="#_x0000_t202" style="position:absolute;margin-left:549pt;margin-top:23.8pt;width:81pt;height:36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4IvgIAAMs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RlW+CL4CAADLBQAADgAAAAAAAAAAAAAAAAAuAgAAZHJzL2Uyb0RvYy54bWxQSwECLQAUAAYACAAA&#10;ACEA64AfNN8AAAAMAQAADwAAAAAAAAAAAAAAAAAYBQAAZHJzL2Rvd25yZXYueG1sUEsFBgAAAAAE&#10;AAQA8wAAACQGAAAAAA==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4" style="position:absolute;z-index:25164083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Ql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HIptCU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_x0000_s1525" style="position:absolute;z-index:25164390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OjENlBsCAAAyBAAADgAAAAAAAAAAAAAAAAAuAgAAZHJzL2Uyb0RvYy54bWxQSwECLQAU&#10;AAYACAAAACEADMlTCt0AAAANAQAADwAAAAAAAAAAAAAAAAB1BAAAZHJzL2Rvd25yZXYueG1sUEsF&#10;BgAAAAAEAAQA8wAAAH8FAAAAAA==&#10;"/>
        </w:pict>
      </w:r>
      <w:r>
        <w:rPr>
          <w:noProof/>
        </w:rPr>
        <w:pict>
          <v:line id="_x0000_s1526" style="position:absolute;z-index:25163878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5L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SZZOs&#10;mBdPGCnSwai2QnE0m4c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Dg8j5LGQIAADAEAAAOAAAAAAAAAAAAAAAAAC4CAABkcnMvZTJvRG9jLnhtbFBLAQItABQA&#10;BgAIAAAAIQBQIAko3gAAAA0BAAAPAAAAAAAAAAAAAAAAAHMEAABkcnMvZG93bnJldi54bWxQSwUG&#10;AAAAAAQABADzAAAAfgUAAAAA&#10;"/>
        </w:pict>
      </w:r>
      <w:r>
        <w:rPr>
          <w:noProof/>
        </w:rPr>
        <w:pict>
          <v:shape id="_x0000_s1527" type="#_x0000_t202" style="position:absolute;margin-left:594pt;margin-top:86.8pt;width:48.8pt;height:93.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pl1g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F3mCmXWAgAA8gUAAA4AAAAAAAAAAAAAAAAALgIAAGRy&#10;cy9lMm9Eb2MueG1sUEsBAi0AFAAGAAgAAAAhAMgJoN7gAAAADQ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8" style="position:absolute;z-index:25160704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V7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AfvpV7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529" style="position:absolute;z-index:25160499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8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Om9PCRoCAAAw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530" style="position:absolute;z-index:25160294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2GwIAADE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"/>
        </w:pict>
      </w:r>
      <w:r>
        <w:rPr>
          <w:noProof/>
        </w:rPr>
        <w:pict>
          <v:line id="_x0000_s1531" style="position:absolute;z-index:25160192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"/>
        </w:pict>
      </w:r>
      <w:r>
        <w:rPr>
          <w:noProof/>
        </w:rPr>
        <w:pict>
          <v:shape id="_x0000_s1532" type="#_x0000_t202" style="position:absolute;margin-left:10in;margin-top:20.5pt;width:81pt;height:45.3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3" type="#_x0000_t202" style="position:absolute;margin-left:639pt;margin-top:20.5pt;width:81pt;height:45.3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3WS4M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4" type="#_x0000_t202" style="position:absolute;margin-left:333pt;margin-top:11.5pt;width:153pt;height:36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qJ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VdLK&#10;ib0CAADK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535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536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537" type="#_x0000_t202" style="position:absolute;margin-left:732.6pt;margin-top:18pt;width:45pt;height:65.2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Av08AKgAgAARwUAAA4AAAAAAAAAAAAAAAAALgIA&#10;AGRycy9lMm9Eb2MueG1sUEsBAi0AFAAGAAgAAAAhABJp1/fgAAAADA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玩具國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538" type="#_x0000_t202" style="position:absolute;margin-left:27.05pt;margin-top:2.1pt;width:45pt;height:280.2pt;z-index:25132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2F68EB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大袋子，小袋子。培養手眼協調的能力</w:t>
                  </w:r>
                </w:p>
                <w:p w:rsidR="001648D0" w:rsidRPr="002F68EB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39" type="#_x0000_t202" style="position:absolute;margin-left:654.8pt;margin-top:2.45pt;width:57.1pt;height:108pt;z-index:25132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704AC5">
                  <w:pPr>
                    <w:snapToGrid w:val="0"/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小小兵出任務</w:t>
                  </w:r>
                </w:p>
                <w:p w:rsidR="001648D0" w:rsidRDefault="001648D0" w:rsidP="00704AC5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跨欄架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540" type="#_x0000_t202" style="position:absolute;margin-left:359.7pt;margin-top:68.65pt;width:45pt;height:77.25pt;z-index:25132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1" type="#_x0000_t202" style="position:absolute;margin-left:303.75pt;margin-top:70.05pt;width:47.25pt;height:65.25pt;z-index:25132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花園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2" type="#_x0000_t202" style="position:absolute;margin-left:468pt;margin-top:68.8pt;width:45pt;height:141.2pt;z-index:25131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小老鼠上燈檯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3" type="#_x0000_t202" style="position:absolute;margin-left:135pt;margin-top:83.25pt;width:39.75pt;height:2in;z-index:2513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降落傘真有趣！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4" type="#_x0000_t202" style="position:absolute;margin-left:639pt;margin-top:110.25pt;width:45pt;height:117pt;z-index:25135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公園玩耍去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5" type="#_x0000_t202" style="position:absolute;margin-left:246.6pt;margin-top:1in;width:36pt;height:74.25pt;z-index:25133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遵守規矩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6" type="#_x0000_t202" style="position:absolute;margin-left:594pt;margin-top:110.25pt;width:45pt;height:117pt;z-index:2513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大嘴鳥在哪裡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7" type="#_x0000_t202" style="position:absolute;margin-left:189pt;margin-top:1in;width:44.25pt;height:128.25pt;z-index:2513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不隨手丟垃圾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8" type="#_x0000_t202" style="position:absolute;margin-left:534.6pt;margin-top:1in;width:45pt;height:92.25pt;z-index:2513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lxJu76ACAABJBQAADgAAAAAAAAAAAAAAAAAu&#10;AgAAZHJzL2Uyb0RvYy54bWxQSwECLQAUAAYACAAAACEAdV3eUu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5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49" style="position:absolute;flip:x;z-index:251337728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ACMli6JAIAAD8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_x0000_s1550" style="position:absolute;z-index:251356160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ze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DHzwzeGwIAADEEAAAOAAAAAAAAAAAAAAAAAC4CAABkcnMvZTJvRG9jLnhtbFBLAQIt&#10;ABQABgAIAAAAIQDMpwLI3wAAAA0BAAAPAAAAAAAAAAAAAAAAAHUEAABkcnMvZG93bnJldi54bWxQ&#10;SwUGAAAAAAQABADzAAAAgQUAAAAA&#10;"/>
        </w:pict>
      </w:r>
      <w:r>
        <w:rPr>
          <w:noProof/>
        </w:rPr>
        <w:pict>
          <v:line id="_x0000_s1551" style="position:absolute;z-index:251352064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Nk9OpcaAgAAMg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552" style="position:absolute;z-index:251354112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DzGgIAADI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+oEPMaAgAAMg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553" type="#_x0000_t202" style="position:absolute;margin-left:414pt;margin-top:68.8pt;width:45pt;height:95.45pt;z-index:2513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K+PuLaACAABI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ㄕ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老師ㄕ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54" style="position:absolute;z-index:25133977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E/U9BgbAgAAMg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_x0000_s1555" style="position:absolute;z-index:25135001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ygYOGGgIAADI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556" style="position:absolute;z-index:251347968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v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jn8GvGgIAADEEAAAOAAAAAAAAAAAAAAAAAC4CAABkcnMvZTJvRG9jLnhtbFBLAQItABQA&#10;BgAIAAAAIQBwO7nj3QAAAAsBAAAPAAAAAAAAAAAAAAAAAHQEAABkcnMvZG93bnJldi54bWxQSwUG&#10;AAAAAAQABADzAAAAfgUAAAAA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_x0000_s1557" type="#_x0000_t202" style="position:absolute;margin-left:90.3pt;margin-top:42pt;width:36pt;height:177.1pt;z-index:2513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一起來玩接球遊戲吧！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114.12.22~12.26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558" type="#_x0000_t202" style="position:absolute;margin-left:317.25pt;margin-top:4.65pt;width:186.75pt;height:49.35pt;z-index:25153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EsVvcjICAABhBAAADgAAAAAAAAAAAAAAAAAu&#10;AgAAZHJzL2Uyb0RvYy54bWxQSwECLQAUAAYACAAAACEAT9Y3Nt4AAAAKAQAADwAAAAAAAAAAAAAA&#10;AACMBAAAZHJzL2Rvd25yZXYueG1sUEsFBgAAAAAEAAQA8wAAAJcFAAAAAA==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聖誕創意包包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_x0000_s1559" style="position:absolute;z-index:25159270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nPFwIAAC8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_x0000_s1560" style="position:absolute;z-index:25156505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zS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BE2LzSGAIAAC8EAAAOAAAAAAAAAAAAAAAAAC4CAABkcnMvZTJvRG9jLnhtbFBLAQItABQABgAI&#10;AAAAIQA9CLpZ3AAAAAkBAAAPAAAAAAAAAAAAAAAAAHIEAABkcnMvZG93bnJldi54bWxQSwUGAAAA&#10;AAQABADzAAAAewUAAAAA&#10;"/>
        </w:pict>
      </w:r>
      <w:r>
        <w:rPr>
          <w:noProof/>
        </w:rPr>
        <w:pict>
          <v:line id="_x0000_s1561" style="position:absolute;z-index:25159372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hkGQIAADA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EXJCGQZAgAAMA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562" type="#_x0000_t202" style="position:absolute;margin-left:-.75pt;margin-top:22pt;width:117pt;height:45pt;z-index:2515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Hr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lpDB&#10;674CAADL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63" style="position:absolute;z-index:251575296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jFwIAAC0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jUnR4xcCAAAtBAAADgAAAAAAAAAAAAAAAAAuAgAAZHJzL2Uyb0RvYy54bWxQSwECLQAUAAYA&#10;CAAAACEAjie4wN4AAAALAQAADwAAAAAAAAAAAAAAAABxBAAAZHJzL2Rvd25yZXYueG1sUEsFBgAA&#10;AAAEAAQA8wAAAHwFAAAAAA==&#10;"/>
        </w:pict>
      </w:r>
      <w:r>
        <w:rPr>
          <w:noProof/>
        </w:rPr>
        <w:pict>
          <v:line id="_x0000_s1564" style="position:absolute;z-index:25159168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LzGAIAADA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GChQvMYAgAAMAQAAA4AAAAAAAAAAAAAAAAALgIAAGRycy9lMm9Eb2MueG1sUEsBAi0AFAAG&#10;AAgAAAAhAKDqjaTeAAAACwEAAA8AAAAAAAAAAAAAAAAAcgQAAGRycy9kb3ducmV2LnhtbFBLBQYA&#10;AAAABAAEAPMAAAB9BQAAAAA=&#10;"/>
        </w:pict>
      </w:r>
      <w:r>
        <w:rPr>
          <w:noProof/>
        </w:rPr>
        <w:pict>
          <v:line id="_x0000_s1565" style="position:absolute;z-index:251544576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NiO0ExoCAAAw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566" style="position:absolute;z-index:25156300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dL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bFOHSxoCAAAw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567" style="position:absolute;z-index:25156915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SvGwIAADEEAAAOAAAAZHJzL2Uyb0RvYy54bWysU8uu2jAQ3VfqP1jZQx43pB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lXpkrxsCAAAxBAAADgAAAAAAAAAAAAAAAAAuAgAAZHJzL2Uyb0RvYy54bWxQSwECLQAU&#10;AAYACAAAACEARhZkpt0AAAANAQAADwAAAAAAAAAAAAAAAAB1BAAAZHJzL2Rvd25yZXYueG1sUEsF&#10;BgAAAAAEAAQA8wAAAH8FAAAAAA==&#10;"/>
        </w:pict>
      </w:r>
      <w:r>
        <w:rPr>
          <w:noProof/>
        </w:rPr>
        <w:pict>
          <v:shape id="_x0000_s1568" type="#_x0000_t202" style="position:absolute;margin-left:90pt;margin-top:86.8pt;width:48.8pt;height:99pt;z-index: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+X1Q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B4qs+X1QIAAPM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69" style="position:absolute;z-index:251548672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hu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6dNT&#10;kk2yDLok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HqDOG4ZAgAAMAQAAA4AAAAAAAAAAAAAAAAALgIAAGRycy9lMm9Eb2MueG1sUEsBAi0AFAAG&#10;AAgAAAAhAKkWUiTdAAAACQEAAA8AAAAAAAAAAAAAAAAAcwQAAGRycy9kb3ducmV2LnhtbFBLBQYA&#10;AAAABAAEAPMAAAB9BQAAAAA=&#10;"/>
        </w:pict>
      </w:r>
      <w:r>
        <w:rPr>
          <w:noProof/>
        </w:rPr>
        <w:pict>
          <v:line id="_x0000_s1570" style="position:absolute;z-index:25157017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4V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gv2eFRoCAAAxBAAADgAAAAAAAAAAAAAAAAAuAgAAZHJzL2Uyb0RvYy54bWxQSwECLQAU&#10;AAYACAAAACEA0GSc+N4AAAALAQAADwAAAAAAAAAAAAAAAAB0BAAAZHJzL2Rvd25yZXYueG1sUEsF&#10;BgAAAAAEAAQA8wAAAH8FAAAAAA==&#10;"/>
        </w:pict>
      </w:r>
      <w:r>
        <w:rPr>
          <w:noProof/>
        </w:rPr>
        <w:pict>
          <v:line id="_x0000_s1571" style="position:absolute;z-index:251581440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Xy/wrGgIAADA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572" style="position:absolute;z-index:251574272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pa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tbFpa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573" type="#_x0000_t202" style="position:absolute;margin-left:198pt;margin-top:86.8pt;width:48.8pt;height:75.3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ATpGn01QIAAPEFAAAOAAAAAAAAAAAAAAAAAC4CAABkcnMv&#10;ZTJvRG9jLnhtbFBLAQItABQABgAIAAAAIQC4kGWI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74" style="position:absolute;z-index:251584512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Hx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/nHx8R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575" style="position:absolute;z-index:251550720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n4Gg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AkdKn4GgIAADEEAAAOAAAAAAAAAAAAAAAAAC4CAABkcnMvZTJvRG9jLnhtbFBLAQItABQA&#10;BgAIAAAAIQCtKxRq3QAAAAkBAAAPAAAAAAAAAAAAAAAAAHQEAABkcnMvZG93bnJldi54bWxQSwUG&#10;AAAAAAQABADzAAAAfgUAAAAA&#10;"/>
        </w:pict>
      </w:r>
      <w:r>
        <w:rPr>
          <w:noProof/>
        </w:rPr>
        <w:pict>
          <v:line id="_x0000_s1576" style="position:absolute;z-index:25156403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T9P60ZAgAAMA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_x0000_s1577" style="position:absolute;z-index:251586560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Qf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V5QfGgIAADA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578" style="position:absolute;z-index:25158963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5U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N1t7lQ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579" style="position:absolute;z-index:251590656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xZ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58Uk&#10;S6cZ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E6nFkZAgAAMA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_x0000_s1580" type="#_x0000_t202" style="position:absolute;margin-left:135pt;margin-top:86.8pt;width:48.8pt;height:99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/11g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nG7P9dYCAADzBQAADgAAAAAAAAAAAAAAAAAuAgAAZHJz&#10;L2Uyb0RvYy54bWxQSwECLQAUAAYACAAAACEA2p1Mrd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1" type="#_x0000_t202" style="position:absolute;margin-left:108pt;margin-top:23.8pt;width:81pt;height:45.3pt;z-index:2515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KwbJAzCAgAAzA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2" type="#_x0000_t202" style="position:absolute;margin-left:207pt;margin-top:23.8pt;width:81pt;height:45.3pt;z-index:25155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mgwgIAAMwFAAAOAAAAZHJzL2Uyb0RvYy54bWysVG1vmzAQ/j5p/8Hyd4ohJAFUUrUhTJO6&#10;F6ndD3DABGtgM9sJ6ar9951N3tp+mbbxAdk+3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pilpoMICAADMBQAADgAAAAAAAAAAAAAAAAAuAgAAZHJzL2Uyb0RvYy54bWxQSwECLQAUAAYA&#10;CAAAACEApdVkZt4AAAAKAQAADwAAAAAAAAAAAAAAAAAcBQAAZHJzL2Rvd25yZXYueG1sUEsFBgAA&#10;AAAEAAQA8wAAACcGAAAAAA=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3" style="position:absolute;z-index:251582464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PB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5WGDwRoCAAAxBAAADgAAAAAAAAAAAAAAAAAuAgAAZHJzL2Uyb0RvYy54bWxQSwECLQAU&#10;AAYACAAAACEAGUxhJN4AAAALAQAADwAAAAAAAAAAAAAAAAB0BAAAZHJzL2Rvd25yZXYueG1sUEsF&#10;BgAAAAAEAAQA8wAAAH8FAAAAAA==&#10;"/>
        </w:pict>
      </w:r>
      <w:r>
        <w:rPr>
          <w:noProof/>
        </w:rPr>
        <w:pict>
          <v:line id="_x0000_s1584" style="position:absolute;z-index:251572224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nX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vz0lI1G&#10;WZHNMFKkg1FthOIoL0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2Y851xoCAAAw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585" type="#_x0000_t202" style="position:absolute;margin-left:243pt;margin-top:86.8pt;width:48.8pt;height:99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uAGUctUCAADz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6" style="position:absolute;z-index:251573248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mOGgIAADE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imgZjhoCAAAx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587" type="#_x0000_t202" style="position:absolute;margin-left:297pt;margin-top:86.8pt;width:54pt;height:81pt;z-index:25154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B9uqIZwAIAAM0FAAAOAAAAAAAAAAAAAAAAAC4CAABkcnMvZTJvRG9jLnhtbFBLAQItABQA&#10;BgAIAAAAIQBcegWA4gAAAAs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8" style="position:absolute;z-index:25154150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Ao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LXJ8CgbAgAAMQQAAA4AAAAAAAAAAAAAAAAALgIAAGRycy9lMm9Eb2MueG1sUEsBAi0A&#10;FAAGAAgAAAAhAHZtWPzeAAAACwEAAA8AAAAAAAAAAAAAAAAAdQQAAGRycy9kb3ducmV2LnhtbFBL&#10;BQYAAAAABAAEAPMAAACABQAAAAA=&#10;"/>
        </w:pict>
      </w:r>
      <w:r>
        <w:rPr>
          <w:noProof/>
        </w:rPr>
        <w:pict>
          <v:line id="_x0000_s1589" style="position:absolute;z-index:251542528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Nf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P&#10;6eRpki0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"/>
        </w:pict>
      </w:r>
      <w:r>
        <w:rPr>
          <w:noProof/>
        </w:rPr>
        <w:pict>
          <v:shape id="_x0000_s1590" type="#_x0000_t202" style="position:absolute;margin-left:351pt;margin-top:86.8pt;width:54pt;height:81pt;z-index:2515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2j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NSb9o8ECAADNBQAADgAAAAAAAAAAAAAAAAAuAgAAZHJzL2Uyb0RvYy54bWxQSwECLQAU&#10;AAYACAAAACEAph4LR+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1" style="position:absolute;z-index:251543552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N6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6o4TehoCAAAx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_x0000_s1592" style="position:absolute;z-index:25156710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ARGAIAAC8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"/>
        </w:pict>
      </w:r>
      <w:r>
        <w:rPr>
          <w:noProof/>
        </w:rPr>
        <w:pict>
          <v:shape id="_x0000_s1593" type="#_x0000_t202" style="position:absolute;margin-left:405pt;margin-top:86.8pt;width:54pt;height:1in;z-index: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BhIi5W/AgAAzQUAAA4AAAAAAAAAAAAAAAAALgIAAGRycy9lMm9Eb2MueG1sUEsBAi0AFAAG&#10;AAgAAAAhANcS9J3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4" style="position:absolute;z-index:25156608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ea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gyyYrp&#10;PM8LjBTpYFRboTh6moU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C3FheaGQIAADAEAAAOAAAAAAAAAAAAAAAAAC4CAABkcnMvZTJvRG9jLnhtbFBLAQItABQA&#10;BgAIAAAAIQBgPMiR3gAAAAsBAAAPAAAAAAAAAAAAAAAAAHMEAABkcnMvZG93bnJldi54bWxQSwUG&#10;AAAAAAQABADzAAAAfgUAAAAA&#10;"/>
        </w:pict>
      </w:r>
      <w:r>
        <w:rPr>
          <w:noProof/>
        </w:rPr>
        <w:pict>
          <v:shape id="_x0000_s1595" type="#_x0000_t202" style="position:absolute;margin-left:477pt;margin-top:86.8pt;width:45pt;height:81pt;z-index: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prM1O/AgAAzQ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96" type="#_x0000_t202" style="position:absolute;margin-left:531pt;margin-top:86.8pt;width:48.8pt;height:1in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JFo3LbVAgAA8g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7" style="position:absolute;z-index:25156812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7vGw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yQJ+7xsCAAAwBAAADgAAAAAAAAAAAAAAAAAuAgAAZHJzL2Uyb0RvYy54bWxQSwECLQAU&#10;AAYACAAAACEAMGy41d0AAAANAQAADwAAAAAAAAAAAAAAAAB1BAAAZHJzL2Rvd25yZXYueG1sUEsF&#10;BgAAAAAEAAQA8wAAAH8FAAAAAA==&#10;"/>
        </w:pict>
      </w:r>
      <w:r>
        <w:rPr>
          <w:noProof/>
        </w:rPr>
        <w:pict>
          <v:line id="_x0000_s1598" style="position:absolute;z-index:25156198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GB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LjIxgR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599" type="#_x0000_t202" style="position:absolute;margin-left:549pt;margin-top:23.8pt;width:81pt;height:36pt;z-index:25155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zZ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E8/DNm/AgAAzAUAAA4AAAAAAAAAAAAAAAAALgIAAGRycy9lMm9Eb2MueG1sUEsBAi0AFAAGAAgA&#10;AAAhAOuAHzTfAAAADAEAAA8AAAAAAAAAAAAAAAAAGQ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00" style="position:absolute;z-index:251585536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Hu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/waB7hoCAAAwBAAADgAAAAAAAAAAAAAAAAAuAgAAZHJzL2Uyb0RvYy54bWxQSwECLQAU&#10;AAYACAAAACEAZBLi394AAAANAQAADwAAAAAAAAAAAAAAAAB0BAAAZHJzL2Rvd25yZXYueG1sUEsF&#10;BgAAAAAEAAQA8wAAAH8FAAAAAA==&#10;"/>
        </w:pict>
      </w:r>
      <w:r>
        <w:rPr>
          <w:noProof/>
        </w:rPr>
        <w:pict>
          <v:line id="_x0000_s1601" style="position:absolute;z-index:25158860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kKGgIAADE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D8FKkKGgIAADEEAAAOAAAAAAAAAAAAAAAAAC4CAABkcnMvZTJvRG9jLnhtbFBLAQItABQA&#10;BgAIAAAAIQAMyVMK3QAAAA0BAAAPAAAAAAAAAAAAAAAAAHQEAABkcnMvZG93bnJldi54bWxQSwUG&#10;AAAAAAQABADzAAAAfgUAAAAA&#10;"/>
        </w:pict>
      </w:r>
      <w:r>
        <w:rPr>
          <w:noProof/>
        </w:rPr>
        <w:pict>
          <v:line id="_x0000_s1602" style="position:absolute;z-index:251583488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W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KANlmx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603" type="#_x0000_t202" style="position:absolute;margin-left:594pt;margin-top:86.8pt;width:48.8pt;height:93.3pt;z-index: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O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W7dmDtUCAADz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04" style="position:absolute;z-index:25155174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+2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I3XvthoCAAAx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_x0000_s1605" style="position:absolute;z-index:251549696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1b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6yY&#10;Ps2fMFKkg1FtheKomIc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s8m1bGQIAADA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606" style="position:absolute;z-index:25154764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qKukPBkCAAAxBAAADgAAAAAAAAAAAAAAAAAuAgAAZHJzL2Uyb0RvYy54bWxQSwECLQAUAAYA&#10;CAAAACEADwAdxdwAAAAJAQAADwAAAAAAAAAAAAAAAABzBAAAZHJzL2Rvd25yZXYueG1sUEsFBgAA&#10;AAAEAAQA8wAAAHwFAAAAAA==&#10;"/>
        </w:pict>
      </w:r>
      <w:r>
        <w:rPr>
          <w:noProof/>
        </w:rPr>
        <w:pict>
          <v:line id="_x0000_s1607" style="position:absolute;z-index:25154662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qmHAIAADI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NTtCqYcAgAAMgQAAA4AAAAAAAAAAAAAAAAALgIAAGRycy9lMm9Eb2MueG1sUEsBAi0A&#10;FAAGAAgAAAAhAGZp6C7dAAAACgEAAA8AAAAAAAAAAAAAAAAAdgQAAGRycy9kb3ducmV2LnhtbFBL&#10;BQYAAAAABAAEAPMAAACABQAAAAA=&#10;"/>
        </w:pict>
      </w:r>
      <w:r>
        <w:rPr>
          <w:noProof/>
        </w:rPr>
        <w:pict>
          <v:shape id="_x0000_s1608" type="#_x0000_t202" style="position:absolute;margin-left:10in;margin-top:20.5pt;width:81pt;height:45.3pt;z-index: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sY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BTrPsYwgIAAMsFAAAOAAAAAAAAAAAAAAAAAC4CAABkcnMvZTJvRG9jLnhtbFBLAQItABQABgAI&#10;AAAAIQBJ7RSO3QAAAAwBAAAPAAAAAAAAAAAAAAAAABw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9" type="#_x0000_t202" style="position:absolute;margin-left:639pt;margin-top:20.5pt;width:81pt;height:45.3pt;z-index:25156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GJsaUwQIAAMwFAAAOAAAAAAAAAAAAAAAAAC4CAABkcnMvZTJvRG9jLnhtbFBLAQItABQABgAI&#10;AAAAIQCljp2K3gAAAAw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0" type="#_x0000_t202" style="position:absolute;margin-left:333pt;margin-top:11.5pt;width:153pt;height:36pt;z-index:25154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vb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7lTb&#10;270CAADM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4D655E">
        <w:rPr>
          <w:noProof/>
        </w:rPr>
        <w:pict>
          <v:group id="_x0000_s1611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612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613" type="#_x0000_t202" style="position:absolute;margin-left:732.6pt;margin-top:18pt;width:45pt;height:99pt;z-index:25157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tXoAIAAEk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614" type="#_x0000_t202" style="position:absolute;margin-left:27.05pt;margin-top:2.1pt;width:45pt;height:178.05pt;z-index:25130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認識和探索聖誕節文化</w:t>
                  </w:r>
                </w:p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15" type="#_x0000_t202" style="position:absolute;margin-left:656pt;margin-top:2.45pt;width:63.6pt;height:116.7pt;z-index:25130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森林泰山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跳繩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616" type="#_x0000_t202" style="position:absolute;margin-left:303.75pt;margin-top:70.05pt;width:47.25pt;height:114.5pt;z-index:2512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花園</w:t>
                  </w:r>
                </w:p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17" type="#_x0000_t202" style="position:absolute;margin-left:468pt;margin-top:68.8pt;width:45pt;height:155.6pt;z-index:2512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小老鼠上燈檯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18" type="#_x0000_t202" style="position:absolute;margin-left:5in;margin-top:68.8pt;width:45pt;height:86.45pt;z-index:25129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Default="001648D0" w:rsidP="00DF7041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19" type="#_x0000_t202" style="position:absolute;margin-left:639pt;margin-top:110.25pt;width:45pt;height:90pt;z-index:25131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運筆練習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20" type="#_x0000_t202" style="position:absolute;margin-left:594pt;margin-top:110.25pt;width:45pt;height:90pt;z-index:25130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DDKLxvoAIAAEgFAAAOAAAAAAAAAAAAAAAAAC4C&#10;AABkcnMvZTJvRG9jLnhtbFBLAQItABQABgAIAAAAIQBo9meb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21" type="#_x0000_t202" style="position:absolute;margin-left:534.6pt;margin-top:1in;width:45pt;height:186.75pt;z-index:25130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21~25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2" type="#_x0000_t202" style="position:absolute;margin-left:246.6pt;margin-top:1in;width:36pt;height:92.25pt;z-index:25130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YBrPU5BFLv9vKH4A&#10;AAD//wMAUEsBAi0AFAAGAAgAAAAhALaDOJL+AAAA4QEAABMAAAAAAAAAAAAAAAAAAAAAAFtDb250&#10;ZW50X1R5cGVzXS54bWxQSwECLQAUAAYACAAAACEAOP0h/9YAAACUAQAACwAAAAAAAAAAAAAAAAAv&#10;AQAAX3JlbHMvLnJlbHNQSwECLQAUAAYACAAAACEAtmor06ACAABJBQAADgAAAAAAAAAAAAAAAAAu&#10;AgAAZHJzL2Uyb0RvYy54bWxQSwECLQAUAAYACAAAACEAM6fxDu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午睡常規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3" type="#_x0000_t202" style="position:absolute;margin-left:189pt;margin-top:1in;width:44.25pt;height:128.25pt;z-index:2513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C6RIn8oAIAAEkFAAAOAAAAAAAAAAAAAAAAAC4C&#10;AABkcnMvZTJvRG9jLnhtbFBLAQItABQABgAIAAAAIQDjiNOl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我有一棵樹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70" o:spid="_x0000_s1624" style="position:absolute;flip:x;z-index:251305984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CMtbik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Line 71" o:spid="_x0000_s1625" style="position:absolute;z-index:251315200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tVaJvxkCAAAwBAAADgAAAAAAAAAAAAAAAAAuAgAAZHJzL2Uyb0RvYy54bWxQSwECLQAU&#10;AAYACAAAACEAzKcCyN8AAAANAQAADwAAAAAAAAAAAAAAAABzBAAAZHJzL2Rvd25yZXYueG1sUEsF&#10;BgAAAAAEAAQA8wAAAH8FAAAAAA==&#10;"/>
        </w:pict>
      </w:r>
      <w:r>
        <w:rPr>
          <w:noProof/>
        </w:rPr>
        <w:pict>
          <v:line id="Line 72" o:spid="_x0000_s1626" style="position:absolute;z-index:251313152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OoGQIAADE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RORTqBkCAAAx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Line 73" o:spid="_x0000_s1627" style="position:absolute;z-index:251314176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BTGgIAADE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sIUFMaAgAAMQ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628" type="#_x0000_t202" style="position:absolute;margin-left:414pt;margin-top:68.8pt;width:45pt;height:95.45pt;z-index:25129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Nmqxv2hAgAASQ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ㄖ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日曆ㄖ</w:t>
                  </w:r>
                </w:p>
              </w:txbxContent>
            </v:textbox>
          </v:shape>
        </w:pict>
      </w:r>
      <w:r>
        <w:rPr>
          <w:noProof/>
        </w:rPr>
        <w:pict>
          <v:line id="Line 75" o:spid="_x0000_s1629" style="position:absolute;z-index:251307008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L+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"/>
        </w:pict>
      </w:r>
      <w:r>
        <w:rPr>
          <w:noProof/>
        </w:rPr>
        <w:pict>
          <v:line id="Line 76" o:spid="_x0000_s1630" style="position:absolute;z-index:251312128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G3vHukZAgAAMAQAAA4AAAAAAAAAAAAAAAAALgIAAGRycy9lMm9Eb2MueG1sUEsBAi0AFAAG&#10;AAgAAAAhAGydMbHdAAAACwEAAA8AAAAAAAAAAAAAAAAAcwQAAGRycy9kb3ducmV2LnhtbFBLBQYA&#10;AAAABAAEAPMAAAB9BQAAAAA=&#10;"/>
        </w:pict>
      </w:r>
      <w:r>
        <w:rPr>
          <w:noProof/>
        </w:rPr>
        <w:pict>
          <v:line id="Line 77" o:spid="_x0000_s1631" style="position:absolute;z-index:251311104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dQ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KyjV1AZAgAAMAQAAA4AAAAAAAAAAAAAAAAALgIAAGRycy9lMm9Eb2MueG1sUEsBAi0AFAAG&#10;AAgAAAAhAHA7uePdAAAACwEAAA8AAAAAAAAAAAAAAAAAcwQAAGRycy9kb3ducmV2LnhtbFBLBQYA&#10;AAAABAAEAPMAAAB9BQAAAAA=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_x0000_s1632" type="#_x0000_t202" style="position:absolute;margin-left:135.05pt;margin-top:46.85pt;width:39.75pt;height:162.5pt;z-index:25131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創意聖誕創意襪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DIY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33" type="#_x0000_t202" style="position:absolute;margin-left:90.3pt;margin-top:42pt;width:36pt;height:165.4pt;z-index:25130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迎接快樂的聖誕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Party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 w:rsidTr="008D3AAD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648D0" w:rsidTr="008D3AAD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114.12.29~115.01.02</w:t>
            </w:r>
          </w:p>
        </w:tc>
      </w:tr>
    </w:tbl>
    <w:p w:rsidR="001648D0" w:rsidRDefault="001648D0" w:rsidP="008D3AAD"/>
    <w:p w:rsidR="001648D0" w:rsidRDefault="001648D0" w:rsidP="008D3AAD">
      <w:r>
        <w:rPr>
          <w:noProof/>
        </w:rPr>
        <w:pict>
          <v:shape id="_x0000_s1634" type="#_x0000_t202" style="position:absolute;margin-left:317.25pt;margin-top:4.65pt;width:186.75pt;height:49.35pt;z-index:2514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CE5AyfNAIAAGIEAAAOAAAAAAAAAAAAAAAA&#10;AC4CAABkcnMvZTJvRG9jLnhtbFBLAQItABQABgAIAAAAIQBP1jc23gAAAAoBAAAPAAAAAAAAAAAA&#10;AAAAAI4EAABkcnMvZG93bnJldi54bWxQSwUGAAAAAAQABADzAAAAmQUAAAAA&#10;">
            <v:textbox>
              <w:txbxContent>
                <w:p w:rsidR="001648D0" w:rsidRPr="001E1656" w:rsidRDefault="001648D0" w:rsidP="008D3AAD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時尚包包秀</w:t>
                  </w:r>
                </w:p>
              </w:txbxContent>
            </v:textbox>
          </v:shape>
        </w:pict>
      </w:r>
    </w:p>
    <w:p w:rsidR="001648D0" w:rsidRDefault="001648D0" w:rsidP="008D3AAD"/>
    <w:p w:rsidR="001648D0" w:rsidRDefault="001648D0" w:rsidP="008D3AAD">
      <w:r>
        <w:rPr>
          <w:noProof/>
        </w:rPr>
        <w:pict>
          <v:line id="Line 134" o:spid="_x0000_s1635" style="position:absolute;z-index:251537408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CExx1ikAIAAGoFAAAOAAAAAAAAAAAAAAAAAC4CAABkcnMvZTJvRG9jLnhtbFBLAQIt&#10;ABQABgAIAAAAIQCcCBl/3AAAAAoBAAAPAAAAAAAAAAAAAAAAAOoEAABkcnMvZG93bnJldi54bWxQ&#10;SwUGAAAAAAQABADzAAAA8wUAAAAA&#10;"/>
        </w:pict>
      </w:r>
    </w:p>
    <w:p w:rsidR="001648D0" w:rsidRDefault="001648D0" w:rsidP="008D3AAD"/>
    <w:p w:rsidR="001648D0" w:rsidRDefault="001648D0" w:rsidP="008D3AAD">
      <w:pPr>
        <w:rPr>
          <w:rFonts w:eastAsia="Times New Roman"/>
        </w:rPr>
      </w:pPr>
      <w:r>
        <w:rPr>
          <w:noProof/>
        </w:rPr>
        <w:pict>
          <v:line id="Line 59" o:spid="_x0000_s1636" style="position:absolute;z-index:25148825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CYGgIAADE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JD/cJgaAgAAMQ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Line 140" o:spid="_x0000_s1637" style="position:absolute;z-index:251538432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EXcUBqRAgAAawUAAA4AAAAAAAAAAAAAAAAALgIAAGRycy9lMm9Eb2MueG1sUEsB&#10;Ai0AFAAGAAgAAAAhAME781zdAAAACgEAAA8AAAAAAAAAAAAAAAAA6wQAAGRycy9kb3ducmV2Lnht&#10;bFBLBQYAAAAABAAEAPMAAAD1BQAAAAA=&#10;"/>
        </w:pict>
      </w:r>
      <w:r>
        <w:rPr>
          <w:noProof/>
        </w:rPr>
        <w:pict>
          <v:shape id="_x0000_s1638" type="#_x0000_t202" style="position:absolute;margin-left:-.75pt;margin-top:22pt;width:117pt;height:45pt;z-index:2514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0/vw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EPS&#10;7T+/AgAAywUAAA4AAAAAAAAAAAAAAAAALgIAAGRycy9lMm9Eb2MueG1sUEsBAi0AFAAGAAgAAAAh&#10;APrjouHcAAAACQEAAA8AAAAAAAAAAAAAAAAAGQUAAGRycy9kb3ducmV2LnhtbFBLBQYAAAAABAAE&#10;APMAAAAiBgAAAAA=&#10;" filled="f" stroked="f">
            <v:textbox>
              <w:txbxContent>
                <w:p w:rsidR="001648D0" w:rsidRPr="00EC2FA4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39" style="position:absolute;z-index:251507712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Bz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a6pAcxoCAAAwBAAADgAAAAAAAAAAAAAAAAAuAgAAZHJzL2Uyb0RvYy54bWxQSwECLQAU&#10;AAYACAAAACEAjie4wN4AAAALAQAADwAAAAAAAAAAAAAAAAB0BAAAZHJzL2Rvd25yZXYueG1sUEsF&#10;BgAAAAAEAAQA8wAAAH8FAAAAAA==&#10;"/>
        </w:pict>
      </w:r>
      <w:r>
        <w:rPr>
          <w:noProof/>
        </w:rPr>
        <w:pict>
          <v:line id="Line 120" o:spid="_x0000_s1640" style="position:absolute;z-index:251536384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EnOy4QbAgAAMwQAAA4AAAAAAAAAAAAAAAAALgIAAGRycy9lMm9Eb2MueG1sUEsBAi0A&#10;FAAGAAgAAAAhAKDqjaTeAAAACwEAAA8AAAAAAAAAAAAAAAAAdQQAAGRycy9kb3ducmV2LnhtbFBL&#10;BQYAAAAABAAEAPMAAACABQAAAAA=&#10;"/>
        </w:pict>
      </w:r>
      <w:r>
        <w:rPr>
          <w:noProof/>
        </w:rPr>
        <w:pict>
          <v:line id="Line 37" o:spid="_x0000_s1641" style="position:absolute;z-index:25145651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Zo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XIiGaBoCAAAx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Line 57" o:spid="_x0000_s1642" style="position:absolute;z-index:251485184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k5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xnLk5GQIAADA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Line 63" o:spid="_x0000_s1643" style="position:absolute;z-index:251494400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3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lKQk3GgIAADA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_x0000_s1644" type="#_x0000_t202" style="position:absolute;margin-left:90pt;margin-top:86.8pt;width:48.8pt;height:99pt;z-index:25151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k9luBNYCAADzBQAADgAAAAAAAAAAAAAAAAAuAgAAZHJz&#10;L2Uyb0RvYy54bWxQSwECLQAUAAYACAAAACEAwge5U9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45" style="position:absolute;z-index:251462656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AE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BTxyAE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Line 64" o:spid="_x0000_s1646" style="position:absolute;z-index:251496448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CzTCXTGQIAADE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Line 87" o:spid="_x0000_s1647" style="position:absolute;z-index:251522048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DNqycWGgIAADA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648" style="position:absolute;z-index:251505664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BF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6NxUYzG&#10;s+IJI0U66NVGKI6eYo1640owXaqtDVnSk3o1G02/O6T0siVqzyPXt7MBvyxUNXnnEi7OQKRd/0Uz&#10;sCEHr2PBTo3tAiSUAp1iX873vvCTR/TySOE1z6eTNNJJSHnzM9b5z1x3KAgVlsA54pLjxvnAg5Q3&#10;kxBG6bWQMnZdKtRXeDbOx9HBaSlYUAYzZ/e7pbToSMLcxC8mBZpHM6sPikWwlhO2usqeCHmRIbhU&#10;AQ8yATpX6TIYP2bpbDVdTYtBkU9WgyKt68Gn9bIYTNbZ07ge1ctlnf0M1LKibAVjXAV2tyHNir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7o8BF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649" type="#_x0000_t202" style="position:absolute;margin-left:198pt;margin-top:86.8pt;width:48.8pt;height:75.3pt;z-index:25151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JG7Lf1QIAAPIFAAAOAAAAAAAAAAAAAAAAAC4CAABkcnMv&#10;ZTJvRG9jLnhtbFBLAQItABQABgAIAAAAIQC4kGWI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Line 90" o:spid="_x0000_s1650" style="position:absolute;z-index:251528192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pMGgIAADE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2uU6TB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651" style="position:absolute;z-index:251465728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5uGQ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B//Tm4ZAgAAMQ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Line 58" o:spid="_x0000_s1652" style="position:absolute;z-index:251486208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Ug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cM8&#10;yR+zIk0jJHEPs3rmkqFZ4X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fe3lIBsCAAAxBAAADgAAAAAAAAAAAAAAAAAuAgAAZHJzL2Uyb0RvYy54bWxQSwECLQAU&#10;AAYACAAAACEAmsqnit0AAAALAQAADwAAAAAAAAAAAAAAAAB1BAAAZHJzL2Rvd25yZXYueG1sUEsF&#10;BgAAAAAEAAQA8wAAAH8FAAAAAA==&#10;"/>
        </w:pict>
      </w:r>
      <w:r>
        <w:rPr>
          <w:noProof/>
        </w:rPr>
        <w:pict>
          <v:line id="Line 92" o:spid="_x0000_s1653" style="position:absolute;z-index:251530240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P6GgIAADE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B0KvP6GgIAADE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Line 102" o:spid="_x0000_s1654" style="position:absolute;z-index:251534336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ddGgIAADI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PwMddGgIAADI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Line 104" o:spid="_x0000_s1655" style="position:absolute;z-index:251535360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uEGgIAADI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CDM0uEGgIAADI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_x0000_s1656" type="#_x0000_t202" style="position:absolute;margin-left:135pt;margin-top:86.8pt;width:48.8pt;height:99pt;z-index:25152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CNQMXk1QIAAPMFAAAOAAAAAAAAAAAAAAAAAC4CAABkcnMv&#10;ZTJvRG9jLnhtbFBLAQItABQABgAIAAAAIQDanUy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57" type="#_x0000_t202" style="position:absolute;margin-left:108pt;margin-top:23.8pt;width:81pt;height:45.3pt;z-index:2514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HWb3QPCAgAAyw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58" type="#_x0000_t202" style="position:absolute;margin-left:207pt;margin-top:23.8pt;width:81pt;height:45.3pt;z-index:25148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5YrAAwQIAAMw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88" o:spid="_x0000_s1659" style="position:absolute;z-index:25152409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QI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BmnLQIGQIAADE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Line 68" o:spid="_x0000_s1660" style="position:absolute;z-index:25150156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XKuq6BoCAAAx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661" type="#_x0000_t202" style="position:absolute;margin-left:243pt;margin-top:86.8pt;width:48.8pt;height:99pt;z-index:25151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KPlfZDWAgAA8wUAAA4AAAAAAAAAAAAAAAAALgIAAGRy&#10;cy9lMm9Eb2MueG1sUEsBAi0AFAAGAAgAAAAhAJ7s+NLgAAAACw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Line 69" o:spid="_x0000_s1662" style="position:absolute;z-index:25150361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1K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7Ni&#10;tpwtilmEJO5hVs9cMrR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gPZdShoCAAAx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663" type="#_x0000_t202" style="position:absolute;margin-left:297pt;margin-top:86.8pt;width:54pt;height:81pt;z-index:2514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er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AsJgerwAIAAM0FAAAOAAAAAAAAAAAAAAAAAC4CAABkcnMvZTJvRG9jLnhtbFBLAQItABQA&#10;BgAIAAAAIQBcegWA4gAAAAs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64" style="position:absolute;z-index:251452416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YR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fJ8&#10;/vQ0WSw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CUgRhEbAgAAMQQAAA4AAAAAAAAAAAAAAAAALgIAAGRycy9lMm9Eb2MueG1sUEsBAi0A&#10;FAAGAAgAAAAhAHZtWPzeAAAACwEAAA8AAAAAAAAAAAAAAAAAdQQAAGRycy9kb3ducmV2LnhtbFBL&#10;BQYAAAAABAAEAPMAAACABQAAAAA=&#10;"/>
        </w:pict>
      </w:r>
      <w:r>
        <w:rPr>
          <w:noProof/>
        </w:rPr>
        <w:pict>
          <v:line id="Line 34" o:spid="_x0000_s1665" style="position:absolute;z-index:25145446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cb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y+az&#10;JJkXRREhiXuY1TOXDM1y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PS6cb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666" type="#_x0000_t202" style="position:absolute;margin-left:351pt;margin-top:86.8pt;width:54pt;height:81pt;z-index:2514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Z5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hPIWecECAADNBQAADgAAAAAAAAAAAAAAAAAuAgAAZHJzL2Uyb0RvYy54bWxQSwECLQAU&#10;AAYACAAAACEAph4LR+IAAAALAQAADwAAAAAAAAAAAAAAAAAbBQAAZHJzL2Rvd25yZXYueG1sUEsF&#10;BgAAAAAEAAQA8wAAACoGAAAAAA==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67" style="position:absolute;z-index:25145548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bzGQ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vFibzGQIAADA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Line 61" o:spid="_x0000_s1668" style="position:absolute;z-index:25149132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ex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0Ts3sRoCAAAw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669" type="#_x0000_t202" style="position:absolute;margin-left:405pt;margin-top:86.8pt;width:54pt;height:1in;z-index:25147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JFKJ5u/AgAAzAUAAA4AAAAAAAAAAAAAAAAALgIAAGRycy9lMm9Eb2MueG1sUEsBAi0AFAAG&#10;AAgAAAAhANcS9J3iAAAACwEAAA8AAAAAAAAAAAAAAAAAGQUAAGRycy9kb3ducmV2LnhtbFBLBQYA&#10;AAAABAAEAPMAAAAoBgAAAAA=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Line 60" o:spid="_x0000_s1670" style="position:absolute;z-index:25148928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DWX2xIbAgAAMQQAAA4AAAAAAAAAAAAAAAAALgIAAGRycy9lMm9Eb2MueG1sUEsBAi0A&#10;FAAGAAgAAAAhAGA8yJHeAAAACwEAAA8AAAAAAAAAAAAAAAAAdQQAAGRycy9kb3ducmV2LnhtbFBL&#10;BQYAAAAABAAEAPMAAACABQAAAAA=&#10;"/>
        </w:pict>
      </w:r>
      <w:r>
        <w:rPr>
          <w:noProof/>
        </w:rPr>
        <w:pict>
          <v:shape id="_x0000_s1671" type="#_x0000_t202" style="position:absolute;margin-left:477pt;margin-top:86.8pt;width:45pt;height:81pt;z-index:25147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b9wA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oUkTcNZcJliJGgPvXpge4Nu5R6RxNZpHHQG6vcDGJg93IONy1kPd7L6ppGQy5aKDbtRSo4tozXE&#10;GVpL/8x0wtEWZD1+kDX4oVsjHdC+Ub0tIpQFATr06/HUIxtLBZfxPIwD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lJiWaWgitRu9Yayrtpf1YKG/5TKaDdx0Y7wlqOTmw1+/XevZFoNrf+&#10;LZ3Xsn4EDisJFAM6wgiEDaNf4Y/RCAMlx/r7liqGUfdewEtIQ0LsBHIHEs8jOKhzyfpcQkXVSphT&#10;ADZtl2aaWttB8U0Lvqa3J+QNvJ6GO2I/xXV4czA0XH6HAWen0vnZaT2N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DPznb9wAIAAM4FAAAOAAAAAAAAAAAAAAAAAC4CAABkcnMvZTJvRG9jLnhtbFBLAQItABQA&#10;BgAIAAAAIQC+AGZM4gAAAAw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72" type="#_x0000_t202" style="position:absolute;margin-left:531pt;margin-top:86.8pt;width:48.8pt;height:1in;z-index:25150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7cRwNQCAADyBQAADgAAAAAAAAAAAAAAAAAuAgAAZHJz&#10;L2Uyb0RvYy54bWxQSwECLQAUAAYACAAAACEA1ugdXeEAAAANAQAADwAAAAAAAAAAAAAAAAAu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62" o:spid="_x0000_s1673" style="position:absolute;z-index:251492352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2dGgIAADE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CPqT2dGgIAADE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Line 55" o:spid="_x0000_s1674" style="position:absolute;z-index:251483136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bF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NJJ2xR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675" type="#_x0000_t202" style="position:absolute;margin-left:549pt;margin-top:23.8pt;width:81pt;height:36pt;z-index:2514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es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5iQ3rL4CAADLBQAADgAAAAAAAAAAAAAAAAAuAgAAZHJzL2Uyb0RvYy54bWxQSwECLQAUAAYACAAA&#10;ACEA64AfNN8AAAAMAQAADwAAAAAAAAAAAAAAAAAYBQAAZHJzL2Rvd25yZXYueG1sUEsFBgAAAAAE&#10;AAQA8wAAACQGAAAAAA==&#10;" filled="f" stroked="f">
            <v:textbox>
              <w:txbxContent>
                <w:p w:rsidR="001648D0" w:rsidRPr="000110E3" w:rsidRDefault="001648D0" w:rsidP="008D3AA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91" o:spid="_x0000_s1676" style="position:absolute;z-index:251529216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JXIWVxoCAAAxBAAADgAAAAAAAAAAAAAAAAAuAgAAZHJzL2Uyb0RvYy54bWxQSwECLQAU&#10;AAYACAAAACEAZBLi394AAAANAQAADwAAAAAAAAAAAAAAAAB0BAAAZHJzL2Rvd25yZXYueG1sUEsF&#10;BgAAAAAEAAQA8wAAAH8FAAAAAA==&#10;"/>
        </w:pict>
      </w:r>
      <w:r>
        <w:rPr>
          <w:noProof/>
        </w:rPr>
        <w:pict>
          <v:line id="Line 101" o:spid="_x0000_s1677" style="position:absolute;z-index:251533312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F+q4+0ZAgAAMQQAAA4AAAAAAAAAAAAAAAAALgIAAGRycy9lMm9Eb2MueG1sUEsBAi0AFAAG&#10;AAgAAAAhAAzJUwrdAAAADQEAAA8AAAAAAAAAAAAAAAAAcwQAAGRycy9kb3ducmV2LnhtbFBLBQYA&#10;AAAABAAEAPMAAAB9BQAAAAA=&#10;"/>
        </w:pict>
      </w:r>
      <w:r>
        <w:rPr>
          <w:noProof/>
        </w:rPr>
        <w:pict>
          <v:line id="Line 89" o:spid="_x0000_s1678" style="position:absolute;z-index:25152614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oo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e8pn&#10;+azI5lmEJO5hVlsuGSo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41vKKBoCAAAx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679" type="#_x0000_t202" style="position:absolute;margin-left:594pt;margin-top:86.8pt;width:48.8pt;height:93.3pt;z-index:25153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0xj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A440xj1AIAAPMFAAAOAAAAAAAAAAAAAAAAAC4CAABkcnMv&#10;ZTJvRG9jLnhtbFBLAQItABQABgAIAAAAIQDICaDe4AAAAA0BAAAPAAAAAAAAAAAAAAAAAC4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80" style="position:absolute;z-index:251466752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wGQ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FcYbwGQIAADE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Line 43" o:spid="_x0000_s1681" style="position:absolute;z-index:251463680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86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0aZRn&#10;xXg0wkiRDka1EYqjYh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kKNfOhoCAAAw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682" style="position:absolute;z-index:25146060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E4qPPIaAgAAMA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Line 39" o:spid="_x0000_s1683" style="position:absolute;z-index:25145958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D5cMoEZAgAAMAQAAA4AAAAAAAAAAAAAAAAALgIAAGRycy9lMm9Eb2MueG1sUEsBAi0AFAAG&#10;AAgAAAAhAGZp6C7dAAAACgEAAA8AAAAAAAAAAAAAAAAAcwQAAGRycy9kb3ducmV2LnhtbFBLBQYA&#10;AAAABAAEAPMAAAB9BQAAAAA=&#10;"/>
        </w:pict>
      </w:r>
      <w:r>
        <w:rPr>
          <w:noProof/>
        </w:rPr>
        <w:pict>
          <v:shape id="_x0000_s1684" type="#_x0000_t202" style="position:absolute;margin-left:10in;margin-top:20.5pt;width:81pt;height:45.3pt;z-index:2514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4DwQIAAMs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Pmr3gPBAgAAyw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5" type="#_x0000_t202" style="position:absolute;margin-left:639pt;margin-top:20.5pt;width:81pt;height:45.3pt;z-index:25148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RBwQ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KMURBwQIAAMsFAAAOAAAAAAAAAAAAAAAAAC4CAABkcnMvZTJvRG9jLnhtbFBLAQItABQABgAI&#10;AAAAIQCljp2K3gAAAAwBAAAPAAAAAAAAAAAAAAAAABsFAABkcnMvZG93bnJldi54bWxQSwUGAAAA&#10;AAQABADzAAAAJgYAAAAA&#10;" filled="f" stroked="f">
            <v:textbox>
              <w:txbxContent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6" type="#_x0000_t202" style="position:absolute;margin-left:333pt;margin-top:11.5pt;width:153pt;height:36pt;z-index:2514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Nc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" filled="f" stroked="f">
            <v:textbox>
              <w:txbxContent>
                <w:p w:rsidR="001648D0" w:rsidRPr="004774AF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_x0000_s1687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688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8D3AAD">
      <w:r>
        <w:rPr>
          <w:noProof/>
        </w:rPr>
        <w:pict>
          <v:shape id="_x0000_s1689" type="#_x0000_t202" style="position:absolute;margin-left:732.6pt;margin-top:18pt;width:45pt;height:65.25pt;z-index:2514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Ajp6RJ8CAABIBQAADgAAAAAAAAAAAAAAAAAuAgAA&#10;ZHJzL2Uyb0RvYy54bWxQSwECLQAUAAYACAAAACEAEmnX9+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潑水歌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>
      <w:r>
        <w:rPr>
          <w:noProof/>
        </w:rPr>
        <w:pict>
          <v:shape id="_x0000_s1690" type="#_x0000_t202" style="position:absolute;margin-left:27.05pt;margin-top:2.1pt;width:45pt;height:204.3pt;z-index:25128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認識和探索新的一年的到來</w:t>
                  </w:r>
                </w:p>
                <w:p w:rsidR="001648D0" w:rsidRPr="000110E3" w:rsidRDefault="001648D0" w:rsidP="008D3AAD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91" type="#_x0000_t202" style="position:absolute;margin-left:652.3pt;margin-top:-.05pt;width:67.35pt;height:108.6pt;z-index:25128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704AC5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蚊叮大賽</w:t>
                  </w:r>
                </w:p>
                <w:p w:rsidR="001648D0" w:rsidRPr="000110E3" w:rsidRDefault="001648D0" w:rsidP="00704AC5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海棉棒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8D3AAD"/>
    <w:p w:rsidR="001648D0" w:rsidRPr="00401DE1" w:rsidRDefault="001648D0" w:rsidP="008D3AAD">
      <w:pPr>
        <w:tabs>
          <w:tab w:val="left" w:pos="11085"/>
        </w:tabs>
      </w:pPr>
      <w:r>
        <w:rPr>
          <w:noProof/>
        </w:rPr>
        <w:pict>
          <v:shape id="_x0000_s1692" type="#_x0000_t202" style="position:absolute;margin-left:534.3pt;margin-top:71.7pt;width:45pt;height:179.4pt;z-index:25153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" filled="f" strokeweight="1.25pt">
            <v:stroke dashstyle="1 1" endcap="round"/>
            <v:textbox style="layout-flow:vertical-ideographic">
              <w:txbxContent>
                <w:p w:rsidR="001648D0" w:rsidRPr="00BA6A66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</w:t>
                  </w: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到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20</w:t>
                  </w:r>
                </w:p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93" type="#_x0000_t202" style="position:absolute;margin-left:303.75pt;margin-top:70.05pt;width:47.25pt;height:80.5pt;z-index:2514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包包秀</w:t>
                  </w:r>
                </w:p>
                <w:p w:rsidR="001648D0" w:rsidRPr="00833493" w:rsidRDefault="001648D0" w:rsidP="008D3AAD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94" type="#_x0000_t202" style="position:absolute;margin-left:90pt;margin-top:77.8pt;width:36pt;height:102.9pt;z-index:25128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一起去跨年</w:t>
                  </w: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95" type="#_x0000_t202" style="position:absolute;margin-left:468pt;margin-top:68.8pt;width:45pt;height:131.45pt;z-index:25127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過新年</w:t>
                  </w:r>
                </w:p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96" type="#_x0000_t202" style="position:absolute;margin-left:5in;margin-top:65.25pt;width:45pt;height:1in;z-index:25128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蝴蝶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B94634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97" type="#_x0000_t202" style="position:absolute;margin-left:639pt;margin-top:110.25pt;width:45pt;height:90pt;z-index:25129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4jiO/6ECAABKBQAADgAAAAAAAAAAAAAAAAAu&#10;AgAAZHJzL2Uyb0RvYy54bWxQSwECLQAUAAYACAAAACEABn1PReEAAAAN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運筆練習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98" type="#_x0000_t202" style="position:absolute;margin-left:246.6pt;margin-top:1in;width:36pt;height:47.25pt;z-index:25128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IJ7OU5BFLv9vKH4A&#10;AAD//wMAUEsBAi0AFAAGAAgAAAAhALaDOJL+AAAA4QEAABMAAAAAAAAAAAAAAAAAAAAAAFtDb250&#10;ZW50X1R5cGVzXS54bWxQSwECLQAUAAYACAAAACEAOP0h/9YAAACUAQAACwAAAAAAAAAAAAAAAAAv&#10;AQAAX3JlbHMvLnJlbHNQSwECLQAUAAYACAAAACEAn7nnTqACAABHBQAADgAAAAAAAAAAAAAAAAAu&#10;AgAAZHJzL2Uyb0RvYy54bWxQSwECLQAUAAYACAAAACEAbUADhu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環保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8D3AAD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8D3AAD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99" type="#_x0000_t202" style="position:absolute;margin-left:594pt;margin-top:110.25pt;width:45pt;height:117pt;z-index:25128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1HpUMqACAABJBQAADgAAAAAAAAAAAAAAAAAu&#10;AgAAZHJzL2Uyb0RvYy54bWxQSwECLQAUAAYACAAAACEAFJqpWO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集合特性認知</w:t>
                  </w:r>
                </w:p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00" type="#_x0000_t202" style="position:absolute;margin-left:189pt;margin-top:1in;width:44.25pt;height:128.25pt;z-index:25128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qjMvLJ4CAABIBQAADgAAAAAAAAAAAAAAAAAuAgAA&#10;ZHJzL2Uyb0RvYy54bWxQSwECLQAUAAYACAAAACEA44jTpeEAAAAL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分享玩遊戲</w:t>
                  </w:r>
                </w:p>
                <w:p w:rsidR="001648D0" w:rsidRPr="000110E3" w:rsidRDefault="001648D0" w:rsidP="008D3A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03" o:spid="_x0000_s1701" style="position:absolute;flip:x;z-index:251285504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M2JAIAAD8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1NUM2JAIAAD8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Line 143" o:spid="_x0000_s1702" style="position:absolute;z-index:251294720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A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poEQwBkCAAAxBAAADgAAAAAAAAAAAAAAAAAuAgAAZHJzL2Uyb0RvYy54bWxQSwECLQAU&#10;AAYACAAAACEAzKcCyN8AAAANAQAADwAAAAAAAAAAAAAAAABzBAAAZHJzL2Rvd25yZXYueG1sUEsF&#10;BgAAAAAEAAQA8wAAAH8FAAAAAA==&#10;"/>
        </w:pict>
      </w:r>
      <w:r>
        <w:rPr>
          <w:noProof/>
        </w:rPr>
        <w:pict>
          <v:line id="Line 141" o:spid="_x0000_s1703" style="position:absolute;z-index:251292672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FqpV+gaAgAAMg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Line 142" o:spid="_x0000_s1704" style="position:absolute;z-index:251293696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Oc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vWHOcGwIAADEEAAAOAAAAAAAAAAAAAAAAAC4CAABkcnMvZTJvRG9jLnhtbFBLAQIt&#10;ABQABgAIAAAAIQA08qRe3wAAAA0BAAAPAAAAAAAAAAAAAAAAAHUEAABkcnMvZG93bnJldi54bWxQ&#10;SwUGAAAAAAQABADzAAAAgQUAAAAA&#10;"/>
        </w:pict>
      </w:r>
      <w:r>
        <w:rPr>
          <w:noProof/>
        </w:rPr>
        <w:pict>
          <v:shape id="_x0000_s1705" type="#_x0000_t202" style="position:absolute;margin-left:414pt;margin-top:68.8pt;width:45pt;height:95.45pt;z-index:25127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8D3AA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ㄗ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吱吱叫ㄗ</w:t>
                  </w:r>
                </w:p>
              </w:txbxContent>
            </v:textbox>
          </v:shape>
        </w:pict>
      </w:r>
      <w:r>
        <w:rPr>
          <w:noProof/>
        </w:rPr>
        <w:pict>
          <v:line id="Line 111" o:spid="_x0000_s1706" style="position:absolute;z-index:251286528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KV2/5IbAgAAMQ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Line 117" o:spid="_x0000_s1707" style="position:absolute;z-index:251291648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TJGgIAADE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ML2TJ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Line 116" o:spid="_x0000_s1708" style="position:absolute;z-index:251290624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cUGwIAADI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NWpHFBsCAAAyBAAADgAAAAAAAAAAAAAAAAAuAgAAZHJzL2Uyb0RvYy54bWxQSwECLQAU&#10;AAYACAAAACEAcDu5490AAAALAQAADwAAAAAAAAAAAAAAAAB1BAAAZHJzL2Rvd25yZXYueG1sUEsF&#10;BgAAAAAEAAQA8wAAAH8FAAAAAA==&#10;"/>
        </w:pict>
      </w:r>
    </w:p>
    <w:p w:rsidR="001648D0" w:rsidRDefault="001648D0"/>
    <w:p w:rsidR="001648D0" w:rsidRDefault="001648D0">
      <w:pPr>
        <w:widowControl/>
      </w:pPr>
      <w:r>
        <w:rPr>
          <w:noProof/>
        </w:rPr>
        <w:pict>
          <v:shape id="_x0000_s1709" type="#_x0000_t202" style="position:absolute;margin-left:135.05pt;margin-top:46.85pt;width:39.75pt;height:151.8pt;z-index:25128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多功能創意包包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DIY</w:t>
                  </w: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D3AAD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1648D0" w:rsidRDefault="001648D0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1648D0">
        <w:trPr>
          <w:trHeight w:hRule="exact" w:val="458"/>
        </w:trPr>
        <w:tc>
          <w:tcPr>
            <w:tcW w:w="4460" w:type="dxa"/>
            <w:vAlign w:val="center"/>
          </w:tcPr>
          <w:p w:rsidR="001648D0" w:rsidRPr="00EC1228" w:rsidRDefault="001648D0" w:rsidP="005F0B4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</w:tc>
      </w:tr>
      <w:tr w:rsidR="001648D0">
        <w:trPr>
          <w:trHeight w:hRule="exact" w:val="567"/>
        </w:trPr>
        <w:tc>
          <w:tcPr>
            <w:tcW w:w="4460" w:type="dxa"/>
            <w:vAlign w:val="center"/>
          </w:tcPr>
          <w:p w:rsidR="001648D0" w:rsidRPr="00EC1228" w:rsidRDefault="001648D0" w:rsidP="005F0B4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115.01.05~01.09</w:t>
            </w:r>
          </w:p>
        </w:tc>
      </w:tr>
    </w:tbl>
    <w:p w:rsidR="001648D0" w:rsidRDefault="001648D0" w:rsidP="00534F1B"/>
    <w:p w:rsidR="001648D0" w:rsidRDefault="001648D0" w:rsidP="00534F1B">
      <w:r>
        <w:rPr>
          <w:noProof/>
        </w:rPr>
        <w:pict>
          <v:shape id="_x0000_s1710" type="#_x0000_t202" style="position:absolute;margin-left:324pt;margin-top:4.65pt;width:179.6pt;height:49.35pt;z-index:25132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">
            <v:textbox>
              <w:txbxContent>
                <w:p w:rsidR="001648D0" w:rsidRPr="001E1656" w:rsidRDefault="001648D0" w:rsidP="00867828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參觀包包店</w:t>
                  </w:r>
                </w:p>
              </w:txbxContent>
            </v:textbox>
          </v:shape>
        </w:pict>
      </w:r>
    </w:p>
    <w:p w:rsidR="001648D0" w:rsidRDefault="001648D0" w:rsidP="00534F1B"/>
    <w:p w:rsidR="001648D0" w:rsidRDefault="001648D0" w:rsidP="00534F1B">
      <w:r>
        <w:rPr>
          <w:noProof/>
        </w:rPr>
        <w:pict>
          <v:line id="Line 3" o:spid="_x0000_s1711" style="position:absolute;z-index:251437056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wCFwIAAC4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"/>
        </w:pict>
      </w:r>
    </w:p>
    <w:p w:rsidR="001648D0" w:rsidRDefault="001648D0" w:rsidP="00534F1B"/>
    <w:p w:rsidR="001648D0" w:rsidRDefault="001648D0" w:rsidP="00534F1B">
      <w:pPr>
        <w:rPr>
          <w:rFonts w:eastAsia="Times New Roman"/>
        </w:rPr>
      </w:pPr>
      <w:r>
        <w:rPr>
          <w:noProof/>
        </w:rPr>
        <w:pict>
          <v:line id="Line 4" o:spid="_x0000_s1712" style="position:absolute;z-index:251374592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qyGAIAAC8EAAAOAAAAZHJzL2Uyb0RvYy54bWysU02P2jAQvVfqf7Byh3w0sB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AZugqyGAIAAC8EAAAOAAAAAAAAAAAAAAAAAC4CAABkcnMvZTJvRG9jLnhtbFBLAQItABQABgAI&#10;AAAAIQA9CLpZ3AAAAAkBAAAPAAAAAAAAAAAAAAAAAHIEAABkcnMvZG93bnJldi54bWxQSwUGAAAA&#10;AAQABADzAAAAewUAAAAA&#10;"/>
        </w:pict>
      </w:r>
      <w:r>
        <w:rPr>
          <w:noProof/>
        </w:rPr>
        <w:pict>
          <v:line id="Line 5" o:spid="_x0000_s1713" style="position:absolute;z-index:251439104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UgGA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"/>
        </w:pict>
      </w:r>
      <w:r>
        <w:rPr>
          <w:noProof/>
        </w:rPr>
        <w:pict>
          <v:shape id="_x0000_s1714" type="#_x0000_t202" style="position:absolute;margin-left:-.75pt;margin-top:22pt;width:117pt;height:45pt;z-index:25135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IKvgIAAMs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+vri&#10;Cr4CAADL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1648D0" w:rsidRPr="00EC2FA4" w:rsidRDefault="001648D0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7" o:spid="_x0000_s1715" style="position:absolute;z-index:251396096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jDGAIAAC4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JT3mMMYAgAALgQAAA4AAAAAAAAAAAAAAAAALgIAAGRycy9lMm9Eb2MueG1sUEsBAi0AFAAG&#10;AAgAAAAhAI4nuMDeAAAACwEAAA8AAAAAAAAAAAAAAAAAcgQAAGRycy9kb3ducmV2LnhtbFBLBQYA&#10;AAAABAAEAPMAAAB9BQAAAAA=&#10;"/>
        </w:pict>
      </w:r>
      <w:r>
        <w:rPr>
          <w:noProof/>
        </w:rPr>
        <w:pict>
          <v:line id="Line 8" o:spid="_x0000_s1716" style="position:absolute;z-index:251436032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59CbThoCAAAxBAAADgAAAAAAAAAAAAAAAAAuAgAAZHJzL2Uyb0RvYy54bWxQSwECLQAU&#10;AAYACAAAACEAoOqNpN4AAAALAQAADwAAAAAAAAAAAAAAAAB0BAAAZHJzL2Rvd25yZXYueG1sUEsF&#10;BgAAAAAEAAQA8wAAAH8FAAAAAA==&#10;"/>
        </w:pict>
      </w:r>
      <w:r>
        <w:rPr>
          <w:noProof/>
        </w:rPr>
        <w:pict>
          <v:line id="Line 9" o:spid="_x0000_s1717" style="position:absolute;z-index:251332608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NMb8JGQIAAC8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Line 10" o:spid="_x0000_s1718" style="position:absolute;z-index:251370496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//GgIAADE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GMff/x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Line 11" o:spid="_x0000_s1719" style="position:absolute;z-index:251382784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yT1jYBsCAAAxBAAADgAAAAAAAAAAAAAAAAAuAgAAZHJzL2Uyb0RvYy54bWxQSwECLQAU&#10;AAYACAAAACEARhZkpt0AAAANAQAADwAAAAAAAAAAAAAAAAB1BAAAZHJzL2Rvd25yZXYueG1sUEsF&#10;BgAAAAAEAAQA8wAAAH8FAAAAAA==&#10;"/>
        </w:pict>
      </w:r>
      <w:r>
        <w:rPr>
          <w:noProof/>
        </w:rPr>
        <w:pict>
          <v:shape id="_x0000_s1720" type="#_x0000_t202" style="position:absolute;margin-left:90pt;margin-top:86.8pt;width:48.8pt;height:99pt;z-index:25140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yo1AIAAPM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I5lvKjUAgAA8wUAAA4AAAAAAAAAAAAAAAAALgIAAGRycy9l&#10;Mm9Eb2MueG1sUEsBAi0AFAAGAAgAAAAhAMIHuVP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Line 13" o:spid="_x0000_s1721" style="position:absolute;z-index:251340800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DkHjnD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Line 14" o:spid="_x0000_s1722" style="position:absolute;z-index:251384832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QT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G6ZQTGQIAADA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Line 15" o:spid="_x0000_s1723" style="position:absolute;z-index:251409408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D7y0vMZAgAAMQ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Line 16" o:spid="_x0000_s1724" style="position:absolute;z-index:251394048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JoGQIAADE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GDIgmgZAgAAMQQAAA4AAAAAAAAAAAAAAAAALgIAAGRycy9lMm9Eb2MueG1sUEsBAi0AFAAG&#10;AAgAAAAhABX9ambdAAAACwEAAA8AAAAAAAAAAAAAAAAAcwQAAGRycy9kb3ducmV2LnhtbFBLBQYA&#10;AAAABAAEAPMAAAB9BQAAAAA=&#10;"/>
        </w:pict>
      </w:r>
      <w:r>
        <w:rPr>
          <w:noProof/>
        </w:rPr>
        <w:pict>
          <v:shape id="_x0000_s1725" type="#_x0000_t202" style="position:absolute;margin-left:198pt;margin-top:86.8pt;width:48.8pt;height:75.3pt;z-index:25140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2rYwXNYCAADxBQAADgAAAAAAAAAAAAAAAAAuAgAAZHJz&#10;L2Uyb0RvYy54bWxQSwECLQAUAAYACAAAACEAuJBliN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Line 18" o:spid="_x0000_s1726" style="position:absolute;z-index:25141452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IY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0U7yGBoCAAAx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Line 19" o:spid="_x0000_s1727" style="position:absolute;z-index:25134489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+K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Jjuf4oZAgAAMQ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Line 20" o:spid="_x0000_s1728" style="position:absolute;z-index:251372544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uCGgIAADEEAAAOAAAAZHJzL2Uyb0RvYy54bWysU8uu0zAQ3SPxD1b2bR43D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BUPauCGgIAADEEAAAOAAAAAAAAAAAAAAAAAC4CAABkcnMvZTJvRG9jLnhtbFBLAQItABQA&#10;BgAIAAAAIQCayqeK3QAAAAsBAAAPAAAAAAAAAAAAAAAAAHQEAABkcnMvZG93bnJldi54bWxQSwUG&#10;AAAAAAQABADzAAAAfgUAAAAA&#10;"/>
        </w:pict>
      </w:r>
      <w:r>
        <w:rPr>
          <w:noProof/>
        </w:rPr>
        <w:pict>
          <v:line id="Line 21" o:spid="_x0000_s1729" style="position:absolute;z-index:251417600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ZGGg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GmbZGGgIAADA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Line 22" o:spid="_x0000_s1730" style="position:absolute;z-index:251423744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9hGQ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COn/2E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Line 23" o:spid="_x0000_s1731" style="position:absolute;z-index:251427840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Do1jW+GgIAADE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_x0000_s1732" type="#_x0000_t202" style="position:absolute;margin-left:135pt;margin-top:86.8pt;width:48.8pt;height:99pt;z-index:25140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CDDJLHXAgAA8gUAAA4AAAAAAAAAAAAAAAAALgIAAGRy&#10;cy9lMm9Eb2MueG1sUEsBAi0AFAAGAAgAAAAhANqdTK3fAAAACwEAAA8AAAAAAAAAAAAAAAAAMQ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3" type="#_x0000_t202" style="position:absolute;margin-left:108pt;margin-top:23.8pt;width:81pt;height:45.3pt;z-index:2513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AXNr2VwwIAAMsFAAAOAAAAAAAAAAAAAAAAAC4CAABkcnMvZTJvRG9jLnhtbFBLAQItABQA&#10;BgAIAAAAIQCW774N3wAAAAoBAAAPAAAAAAAAAAAAAAAAAB0FAABkcnMvZG93bnJldi54bWxQSwUG&#10;AAAAAAQABADzAAAAKQYAAAAA&#10;" filled="f" stroked="f">
            <v:textbox>
              <w:txbxContent>
                <w:p w:rsidR="001648D0" w:rsidRPr="000110E3" w:rsidRDefault="001648D0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4" type="#_x0000_t202" style="position:absolute;margin-left:207pt;margin-top:23.8pt;width:81pt;height:45.3pt;z-index:25136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aKwQIAAMs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knhaKwQIAAMs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1648D0" w:rsidRPr="000110E3" w:rsidRDefault="001648D0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27" o:spid="_x0000_s1735" style="position:absolute;z-index:25141145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gaGAIAAC8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CDhGBoYAgAALwQAAA4AAAAAAAAAAAAAAAAALgIAAGRycy9lMm9Eb2MueG1sUEsBAi0AFAAG&#10;AAgAAAAhABlMYSTeAAAACwEAAA8AAAAAAAAAAAAAAAAAcgQAAGRycy9kb3ducmV2LnhtbFBLBQYA&#10;AAAABAAEAPMAAAB9BQAAAAA=&#10;"/>
        </w:pict>
      </w:r>
      <w:r>
        <w:rPr>
          <w:noProof/>
        </w:rPr>
        <w:pict>
          <v:line id="Line 28" o:spid="_x0000_s1736" style="position:absolute;z-index:25138995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w0GgIAADA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GiCsNBoCAAAw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737" type="#_x0000_t202" style="position:absolute;margin-left:243pt;margin-top:86.8pt;width:48.8pt;height:99pt;z-index:2514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2r1g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AovvavWAgAA8wUAAA4AAAAAAAAAAAAAAAAALgIAAGRy&#10;cy9lMm9Eb2MueG1sUEsBAi0AFAAGAAgAAAAhAJ7s+NLgAAAACw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Line 30" o:spid="_x0000_s1738" style="position:absolute;z-index:251392000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DKn8PYbAgAAMQQAAA4AAAAAAAAAAAAAAAAALgIAAGRycy9lMm9Eb2MueG1sUEsBAi0A&#10;FAAGAAgAAAAhABaQJi7eAAAACwEAAA8AAAAAAAAAAAAAAAAAdQQAAGRycy9kb3ducmV2LnhtbFBL&#10;BQYAAAAABAAEAPMAAACABQAAAAA=&#10;"/>
        </w:pict>
      </w:r>
      <w:r>
        <w:rPr>
          <w:noProof/>
        </w:rPr>
        <w:pict>
          <v:shape id="_x0000_s1739" type="#_x0000_t202" style="position:absolute;margin-left:297pt;margin-top:86.8pt;width:54pt;height:81pt;z-index:25133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" filled="f" stroked="f">
            <v:textbox style="layout-flow:vertical-ideographic">
              <w:txbxContent>
                <w:p w:rsidR="001648D0" w:rsidRPr="000110E3" w:rsidRDefault="001648D0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Line 32" o:spid="_x0000_s1740" style="position:absolute;z-index:25132646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l4GQIAADE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"/>
        </w:pict>
      </w:r>
      <w:r>
        <w:rPr>
          <w:noProof/>
        </w:rPr>
        <w:pict>
          <v:line id="Line 33" o:spid="_x0000_s1741" style="position:absolute;z-index:251328512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TBGA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tUWUwRgCAAAwBAAADgAAAAAAAAAAAAAAAAAuAgAAZHJzL2Uyb0RvYy54bWxQSwECLQAUAAYA&#10;CAAAACEA7trGEt0AAAALAQAADwAAAAAAAAAAAAAAAAByBAAAZHJzL2Rvd25yZXYueG1sUEsFBgAA&#10;AAAEAAQA8wAAAHwFAAAAAA==&#10;"/>
        </w:pict>
      </w:r>
      <w:r>
        <w:rPr>
          <w:noProof/>
        </w:rPr>
        <w:pict>
          <v:shape id="_x0000_s1742" type="#_x0000_t202" style="position:absolute;margin-left:351pt;margin-top:86.8pt;width:54pt;height:81pt;z-index:25134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FB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ACJrFBwAIAAM0FAAAOAAAAAAAAAAAAAAAAAC4CAABkcnMvZTJvRG9jLnhtbFBLAQItABQA&#10;BgAIAAAAIQCmHgtH4gAAAAs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Line 35" o:spid="_x0000_s1743" style="position:absolute;z-index:251330560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X+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hoPV/hoCAAAx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Line 36" o:spid="_x0000_s1744" style="position:absolute;z-index:25137868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/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HRdP&#10;aTp+wkiRDka1EYqj0SS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HKWZfxoCAAAw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745" type="#_x0000_t202" style="position:absolute;margin-left:405pt;margin-top:86.8pt;width:54pt;height:1in;z-index:25135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174A8C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Line 38" o:spid="_x0000_s1746" style="position:absolute;z-index:25137664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Pc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kp8z3BoCAAAw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747" type="#_x0000_t202" style="position:absolute;margin-left:477pt;margin-top:86.8pt;width:45pt;height:81pt;z-index:25135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CF27KNwAIAAM4FAAAOAAAAAAAAAAAAAAAAAC4CAABkcnMvZTJvRG9jLnhtbFBLAQItABQA&#10;BgAIAAAAIQC+AGZM4gAAAAwBAAAPAAAAAAAAAAAAAAAAABoFAABkcnMvZG93bnJldi54bWxQSwUG&#10;AAAAAAQABADzAAAAKQYAAAAA&#10;" filled="f" stroked="f">
            <v:textbox style="layout-flow:vertical-ideographic">
              <w:txbxContent>
                <w:p w:rsidR="001648D0" w:rsidRPr="000110E3" w:rsidRDefault="001648D0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48" type="#_x0000_t202" style="position:absolute;margin-left:531pt;margin-top:86.8pt;width:48.8pt;height:1in;z-index:25139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iBaWJ9QCAADyBQAADgAAAAAAAAAAAAAAAAAuAgAAZHJz&#10;L2Uyb0RvYy54bWxQSwECLQAUAAYACAAAACEA1ugdXeEAAAANAQAADwAAAAAAAAAAAAAAAAAu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41" o:spid="_x0000_s1749" style="position:absolute;z-index:251380736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bnGwIAADE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rjmG5xsCAAAxBAAADgAAAAAAAAAAAAAAAAAuAgAAZHJzL2Uyb0RvYy54bWxQSwECLQAU&#10;AAYACAAAACEAMGy41d0AAAANAQAADwAAAAAAAAAAAAAAAAB1BAAAZHJzL2Rvd25yZXYueG1sUEsF&#10;BgAAAAAEAAQA8wAAAH8FAAAAAA==&#10;"/>
        </w:pict>
      </w:r>
      <w:r>
        <w:rPr>
          <w:noProof/>
        </w:rPr>
        <w:pict>
          <v:line id="Line 42" o:spid="_x0000_s1750" style="position:absolute;z-index:25136742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mOGQIAADE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BMh/mOGQIAADE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751" type="#_x0000_t202" style="position:absolute;margin-left:549pt;margin-top:23.8pt;width:81pt;height:36pt;z-index:25136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NrqA9C/AgAAzAUAAA4AAAAAAAAAAAAAAAAALgIAAGRycy9lMm9Eb2MueG1sUEsBAi0AFAAGAAgA&#10;AAAhAOuAHzTfAAAADAEAAA8AAAAAAAAAAAAAAAAAGQUAAGRycy9kb3ducmV2LnhtbFBLBQYAAAAA&#10;BAAEAPMAAAAlBgAAAAA=&#10;" filled="f" stroked="f">
            <v:textbox>
              <w:txbxContent>
                <w:p w:rsidR="001648D0" w:rsidRPr="000110E3" w:rsidRDefault="001648D0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44" o:spid="_x0000_s1752" style="position:absolute;z-index:25141555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cO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AmaNcOGQIAADAEAAAOAAAAAAAAAAAAAAAAAC4CAABkcnMvZTJvRG9jLnhtbFBLAQItABQA&#10;BgAIAAAAIQBkEuLf3gAAAA0BAAAPAAAAAAAAAAAAAAAAAHMEAABkcnMvZG93bnJldi54bWxQSwUG&#10;AAAAAAQABADzAAAAfgUAAAAA&#10;"/>
        </w:pict>
      </w:r>
      <w:r>
        <w:rPr>
          <w:noProof/>
        </w:rPr>
        <w:pict>
          <v:line id="Line 45" o:spid="_x0000_s1753" style="position:absolute;z-index:251422720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8aGQIAADE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AoNvxoZAgAAMQQAAA4AAAAAAAAAAAAAAAAALgIAAGRycy9lMm9Eb2MueG1sUEsBAi0AFAAG&#10;AAgAAAAhAAzJUwrdAAAADQEAAA8AAAAAAAAAAAAAAAAAcwQAAGRycy9kb3ducmV2LnhtbFBLBQYA&#10;AAAABAAEAPMAAAB9BQAAAAA=&#10;"/>
        </w:pict>
      </w:r>
      <w:r>
        <w:rPr>
          <w:noProof/>
        </w:rPr>
        <w:pict>
          <v:line id="Line 46" o:spid="_x0000_s1754" style="position:absolute;z-index:25141248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oGAIAADA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"/>
        </w:pict>
      </w:r>
      <w:r>
        <w:rPr>
          <w:noProof/>
        </w:rPr>
        <w:pict>
          <v:shape id="_x0000_s1755" type="#_x0000_t202" style="position:absolute;margin-left:594pt;margin-top:86.8pt;width:48.8pt;height:93.3pt;z-index:25142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P5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FUvz+dUCAADz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1648D0" w:rsidRPr="000110E3" w:rsidRDefault="001648D0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48" o:spid="_x0000_s1756" style="position:absolute;z-index:25134694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27MB2xoCAAAw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Line 49" o:spid="_x0000_s1757" style="position:absolute;z-index:251342848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/zGQIAADA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DpmK/zGQIAADA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Line 50" o:spid="_x0000_s1758" style="position:absolute;z-index:251338752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HS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nxHR0hkCAAAxBAAADgAAAAAAAAAAAAAAAAAuAgAAZHJzL2Uyb0RvYy54bWxQSwECLQAUAAYA&#10;CAAAACEADwAdxdwAAAAJAQAADwAAAAAAAAAAAAAAAABzBAAAZHJzL2Rvd25yZXYueG1sUEsFBgAA&#10;AAAEAAQA8wAAAHwFAAAAAA==&#10;"/>
        </w:pict>
      </w:r>
      <w:r>
        <w:rPr>
          <w:noProof/>
        </w:rPr>
        <w:pict>
          <v:line id="Line 51" o:spid="_x0000_s1759" style="position:absolute;z-index:25133670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Ccqgs4cAgAAMgQAAA4AAAAAAAAAAAAAAAAALgIAAGRycy9lMm9Eb2MueG1sUEsBAi0A&#10;FAAGAAgAAAAhAGZp6C7dAAAACgEAAA8AAAAAAAAAAAAAAAAAdgQAAGRycy9kb3ducmV2LnhtbFBL&#10;BQYAAAAABAAEAPMAAACABQAAAAA=&#10;"/>
        </w:pict>
      </w:r>
      <w:r>
        <w:rPr>
          <w:noProof/>
        </w:rPr>
        <w:pict>
          <v:shape id="_x0000_s1760" type="#_x0000_t202" style="position:absolute;margin-left:10in;margin-top:20.5pt;width:81pt;height:45.3pt;z-index:25135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" filled="f" stroked="f">
            <v:textbox>
              <w:txbxContent>
                <w:p w:rsidR="001648D0" w:rsidRPr="000110E3" w:rsidRDefault="001648D0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1" type="#_x0000_t202" style="position:absolute;margin-left:639pt;margin-top:20.5pt;width:81pt;height:45.3pt;z-index:25136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seXms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1648D0" w:rsidRPr="000110E3" w:rsidRDefault="001648D0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2" type="#_x0000_t202" style="position:absolute;margin-left:333pt;margin-top:11.5pt;width:153pt;height:36pt;z-index:25132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K7vgIAAM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KUC&#10;Aru+AgAAyw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1648D0" w:rsidRPr="004774AF" w:rsidRDefault="001648D0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4D655E">
        <w:rPr>
          <w:noProof/>
        </w:rPr>
        <w:pict>
          <v:group id="畫布 1" o:spid="_x0000_s1763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764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1648D0" w:rsidRPr="00401DE1" w:rsidRDefault="001648D0" w:rsidP="00401DE1">
      <w:r>
        <w:rPr>
          <w:noProof/>
        </w:rPr>
        <w:pict>
          <v:shape id="_x0000_s1765" type="#_x0000_t202" style="position:absolute;margin-left:732.6pt;margin-top:18pt;width:45pt;height:65.25pt;z-index:25138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D5accmoQIAAEgFAAAOAAAAAAAAAAAAAAAAAC4C&#10;AABkcnMvZTJvRG9jLnhtbFBLAQItABQABgAIAAAAIQASadf34AAAAAwBAAAPAAAAAAAAAAAAAAAA&#10;APs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大河馬</w:t>
                  </w:r>
                </w:p>
                <w:p w:rsidR="001648D0" w:rsidRPr="000110E3" w:rsidRDefault="001648D0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48D0" w:rsidRPr="00401DE1" w:rsidRDefault="001648D0" w:rsidP="00401DE1">
      <w:r>
        <w:rPr>
          <w:noProof/>
        </w:rPr>
        <w:pict>
          <v:shape id="_x0000_s1766" type="#_x0000_t202" style="position:absolute;margin-left:27.05pt;margin-top:1.65pt;width:45pt;height:205.8pt;z-index:25127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表現逛包包店的參觀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禮儀</w:t>
                  </w:r>
                </w:p>
                <w:p w:rsidR="001648D0" w:rsidRDefault="001648D0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67" type="#_x0000_t202" style="position:absolute;margin-left:654.8pt;margin-top:1.85pt;width:55.85pt;height:107.4pt;z-index:25127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1648D0" w:rsidRDefault="001648D0" w:rsidP="00F2311E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生肖爭霸戰</w:t>
                  </w:r>
                </w:p>
                <w:p w:rsidR="001648D0" w:rsidRPr="000110E3" w:rsidRDefault="001648D0" w:rsidP="00F2311E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接力棒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</w:txbxContent>
            </v:textbox>
          </v:shape>
        </w:pict>
      </w:r>
    </w:p>
    <w:p w:rsidR="001648D0" w:rsidRPr="00401DE1" w:rsidRDefault="001648D0" w:rsidP="00401DE1"/>
    <w:p w:rsidR="001648D0" w:rsidRPr="00401DE1" w:rsidRDefault="001648D0" w:rsidP="00401DE1">
      <w:pPr>
        <w:tabs>
          <w:tab w:val="left" w:pos="11085"/>
        </w:tabs>
      </w:pPr>
      <w:r>
        <w:rPr>
          <w:noProof/>
        </w:rPr>
        <w:pict>
          <v:shape id="_x0000_s1768" type="#_x0000_t202" style="position:absolute;margin-left:135.05pt;margin-top:83.35pt;width:39.75pt;height:113.85pt;z-index:25127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DF704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一起開包包店</w:t>
                  </w:r>
                </w:p>
                <w:p w:rsidR="001648D0" w:rsidRDefault="001648D0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Default="001648D0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69" type="#_x0000_t202" style="position:absolute;margin-left:467.7pt;margin-top:68.7pt;width:45pt;height:64.7pt;z-index:25127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Default="001648D0" w:rsidP="00F2311E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過新年</w:t>
                  </w:r>
                </w:p>
                <w:p w:rsidR="001648D0" w:rsidRDefault="001648D0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E65E47" w:rsidRDefault="001648D0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70" type="#_x0000_t202" style="position:absolute;margin-left:303.75pt;margin-top:70.05pt;width:47.25pt;height:116.55pt;z-index:25131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" filled="f" strokeweight="1.25pt">
            <v:stroke dashstyle="1 1" endcap="round"/>
            <v:textbox style="layout-flow:vertical-ideographic">
              <w:txbxContent>
                <w:p w:rsidR="001648D0" w:rsidRPr="00833493" w:rsidRDefault="001648D0" w:rsidP="00B52F4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美麗的蝴蝶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1" type="#_x0000_t202" style="position:absolute;margin-left:90pt;margin-top:77.8pt;width:36pt;height:108.8pt;z-index:2514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Pr="000110E3" w:rsidRDefault="001648D0" w:rsidP="00C80A98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時尚包包走秀</w:t>
                  </w:r>
                </w:p>
                <w:p w:rsidR="001648D0" w:rsidRPr="000110E3" w:rsidRDefault="001648D0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72" type="#_x0000_t202" style="position:absolute;margin-left:5in;margin-top:68.8pt;width:45pt;height:64.7pt;z-index:25132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DF704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蝴蝶</w:t>
                  </w:r>
                </w:p>
                <w:p w:rsidR="001648D0" w:rsidRPr="00B94634" w:rsidRDefault="001648D0" w:rsidP="00B52F43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3" type="#_x0000_t202" style="position:absolute;margin-left:594pt;margin-top:110.25pt;width:45pt;height:90pt;z-index:25142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ASUO0ooAIAAEgFAAAOAAAAAAAAAAAAAAAAAC4C&#10;AABkcnMvZTJvRG9jLnhtbFBLAQItABQABgAIAAAAIQBo9meb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特性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74" type="#_x0000_t202" style="position:absolute;margin-left:534.6pt;margin-top:1in;width:45pt;height:187.65pt;z-index:25141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E0509D" w:rsidRDefault="001648D0" w:rsidP="00174A8C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1~40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26~30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5" type="#_x0000_t202" style="position:absolute;margin-left:246.6pt;margin-top:1in;width:36pt;height:92.25pt;z-index:25140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1648D0" w:rsidRDefault="001648D0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我想和你玩</w:t>
                  </w:r>
                </w:p>
                <w:p w:rsidR="001648D0" w:rsidRDefault="001648D0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1648D0" w:rsidRDefault="001648D0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1648D0" w:rsidRPr="000110E3" w:rsidRDefault="001648D0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6" type="#_x0000_t202" style="position:absolute;margin-left:189pt;margin-top:1in;width:44.25pt;height:99.75pt;z-index:25140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1648D0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到烏龜國去</w:t>
                  </w:r>
                </w:p>
                <w:p w:rsidR="001648D0" w:rsidRPr="000110E3" w:rsidRDefault="001648D0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77" type="#_x0000_t202" style="position:absolute;margin-left:639pt;margin-top:110.25pt;width:45pt;height:90pt;z-index:25144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1648D0" w:rsidRDefault="001648D0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形的分合</w:t>
                  </w:r>
                </w:p>
                <w:p w:rsidR="001648D0" w:rsidRDefault="001648D0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1648D0" w:rsidRPr="000110E3" w:rsidRDefault="001648D0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778" style="position:absolute;flip:x;z-index:251425792;visibility:visibl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D3RhFUJAIAAD4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_x0000_s1779" style="position:absolute;z-index:251444224;visibility:visibl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HyTCMoaAgAAMA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780" style="position:absolute;z-index:251440128;visibility:visibl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sjGQIAADE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bYNLIxkCAAAx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_x0000_s1781" style="position:absolute;z-index:251442176;visibility:visibl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R4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BNl5HgaAgAAMQ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782" type="#_x0000_t202" style="position:absolute;margin-left:414pt;margin-top:68.8pt;width:45pt;height:95.45pt;z-index:25131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G18ghihAgAARw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1648D0" w:rsidRPr="008D7AAC" w:rsidRDefault="001648D0" w:rsidP="00C1613D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ㄘ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草莓ㄘ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83" style="position:absolute;z-index:251428864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OTGQIAADAEAAAOAAAAZHJzL2Uyb0RvYy54bWysU9uO2jAQfa/Uf7D8DrksBI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C/JUOTGQIAADAEAAAOAAAAAAAAAAAAAAAAAC4CAABkcnMvZTJvRG9jLnhtbFBLAQItABQA&#10;BgAIAAAAIQBqrqW23gAAAA0BAAAPAAAAAAAAAAAAAAAAAHMEAABkcnMvZG93bnJldi54bWxQSwUG&#10;AAAAAAQABADzAAAAfgUAAAAA&#10;"/>
        </w:pict>
      </w:r>
      <w:r>
        <w:rPr>
          <w:noProof/>
        </w:rPr>
        <w:pict>
          <v:line id="_x0000_s1784" style="position:absolute;z-index:251435008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nLGgIAADAEAAAOAAAAZHJzL2Uyb0RvYy54bWysU9uO2jAQfa/Uf7D8DrksBI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f8rnLGgIAADA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785" style="position:absolute;z-index:251432960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pNGAIAADA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"/>
        </w:pict>
      </w:r>
    </w:p>
    <w:sectPr w:rsidR="001648D0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D0" w:rsidRDefault="001648D0" w:rsidP="004524D6">
      <w:r>
        <w:separator/>
      </w:r>
    </w:p>
  </w:endnote>
  <w:endnote w:type="continuationSeparator" w:id="0">
    <w:p w:rsidR="001648D0" w:rsidRDefault="001648D0" w:rsidP="0045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D0" w:rsidRDefault="001648D0" w:rsidP="004524D6">
      <w:r>
        <w:separator/>
      </w:r>
    </w:p>
  </w:footnote>
  <w:footnote w:type="continuationSeparator" w:id="0">
    <w:p w:rsidR="001648D0" w:rsidRDefault="001648D0" w:rsidP="00452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in;height:30.7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1B"/>
    <w:rsid w:val="000110E3"/>
    <w:rsid w:val="00016050"/>
    <w:rsid w:val="0002514D"/>
    <w:rsid w:val="0005363F"/>
    <w:rsid w:val="00063192"/>
    <w:rsid w:val="000708D8"/>
    <w:rsid w:val="000724F7"/>
    <w:rsid w:val="000735A5"/>
    <w:rsid w:val="000744A9"/>
    <w:rsid w:val="0007729B"/>
    <w:rsid w:val="000A6374"/>
    <w:rsid w:val="000B168A"/>
    <w:rsid w:val="000B6D0E"/>
    <w:rsid w:val="000D2AF8"/>
    <w:rsid w:val="000D4A76"/>
    <w:rsid w:val="000E2475"/>
    <w:rsid w:val="00125F6C"/>
    <w:rsid w:val="00136CA0"/>
    <w:rsid w:val="00137155"/>
    <w:rsid w:val="001468B1"/>
    <w:rsid w:val="0016433A"/>
    <w:rsid w:val="001648D0"/>
    <w:rsid w:val="00174A8C"/>
    <w:rsid w:val="001E1656"/>
    <w:rsid w:val="001E70E6"/>
    <w:rsid w:val="0020496E"/>
    <w:rsid w:val="00206121"/>
    <w:rsid w:val="00213767"/>
    <w:rsid w:val="002C53E8"/>
    <w:rsid w:val="002E68D9"/>
    <w:rsid w:val="002F0637"/>
    <w:rsid w:val="002F0D76"/>
    <w:rsid w:val="002F68EB"/>
    <w:rsid w:val="00306A5B"/>
    <w:rsid w:val="0031597D"/>
    <w:rsid w:val="00354EAF"/>
    <w:rsid w:val="0037455E"/>
    <w:rsid w:val="00381F65"/>
    <w:rsid w:val="003A002B"/>
    <w:rsid w:val="003A12E6"/>
    <w:rsid w:val="00401DE1"/>
    <w:rsid w:val="004420B6"/>
    <w:rsid w:val="004524D6"/>
    <w:rsid w:val="00455C34"/>
    <w:rsid w:val="004774AF"/>
    <w:rsid w:val="00491B7C"/>
    <w:rsid w:val="004B4BDE"/>
    <w:rsid w:val="004D05E0"/>
    <w:rsid w:val="004D655E"/>
    <w:rsid w:val="004E2B08"/>
    <w:rsid w:val="004F779D"/>
    <w:rsid w:val="005016DB"/>
    <w:rsid w:val="00523F48"/>
    <w:rsid w:val="00532AF2"/>
    <w:rsid w:val="00534F1B"/>
    <w:rsid w:val="0054048A"/>
    <w:rsid w:val="005408FD"/>
    <w:rsid w:val="00543FAD"/>
    <w:rsid w:val="00566219"/>
    <w:rsid w:val="00591DE5"/>
    <w:rsid w:val="00597625"/>
    <w:rsid w:val="005B4091"/>
    <w:rsid w:val="005B4788"/>
    <w:rsid w:val="005B75E1"/>
    <w:rsid w:val="005F0B48"/>
    <w:rsid w:val="00602750"/>
    <w:rsid w:val="00603830"/>
    <w:rsid w:val="00603851"/>
    <w:rsid w:val="00613799"/>
    <w:rsid w:val="006241AD"/>
    <w:rsid w:val="006857F8"/>
    <w:rsid w:val="006870EE"/>
    <w:rsid w:val="006929DB"/>
    <w:rsid w:val="006B7454"/>
    <w:rsid w:val="006D358A"/>
    <w:rsid w:val="006F10D1"/>
    <w:rsid w:val="00704AC5"/>
    <w:rsid w:val="00716D0D"/>
    <w:rsid w:val="007635E0"/>
    <w:rsid w:val="00765403"/>
    <w:rsid w:val="007B244C"/>
    <w:rsid w:val="007C0C80"/>
    <w:rsid w:val="007E6313"/>
    <w:rsid w:val="007E7D06"/>
    <w:rsid w:val="007F7AD9"/>
    <w:rsid w:val="008133DA"/>
    <w:rsid w:val="00826D1D"/>
    <w:rsid w:val="00833493"/>
    <w:rsid w:val="008503C1"/>
    <w:rsid w:val="008561A8"/>
    <w:rsid w:val="00860578"/>
    <w:rsid w:val="00867828"/>
    <w:rsid w:val="00867AD7"/>
    <w:rsid w:val="00893A6F"/>
    <w:rsid w:val="008C10B8"/>
    <w:rsid w:val="008D0215"/>
    <w:rsid w:val="008D3AAD"/>
    <w:rsid w:val="008D7AAC"/>
    <w:rsid w:val="008E7899"/>
    <w:rsid w:val="008F1291"/>
    <w:rsid w:val="00930D6D"/>
    <w:rsid w:val="00940ACA"/>
    <w:rsid w:val="00951D0A"/>
    <w:rsid w:val="009521F8"/>
    <w:rsid w:val="00952C83"/>
    <w:rsid w:val="00973EB4"/>
    <w:rsid w:val="00991860"/>
    <w:rsid w:val="009A4ACA"/>
    <w:rsid w:val="009B126A"/>
    <w:rsid w:val="009D3176"/>
    <w:rsid w:val="009F6154"/>
    <w:rsid w:val="009F7B3B"/>
    <w:rsid w:val="00A014F6"/>
    <w:rsid w:val="00A03BE3"/>
    <w:rsid w:val="00A10C68"/>
    <w:rsid w:val="00A318A1"/>
    <w:rsid w:val="00A35569"/>
    <w:rsid w:val="00A35742"/>
    <w:rsid w:val="00A413FE"/>
    <w:rsid w:val="00A51FA3"/>
    <w:rsid w:val="00A6643C"/>
    <w:rsid w:val="00A67778"/>
    <w:rsid w:val="00A862A8"/>
    <w:rsid w:val="00A8636D"/>
    <w:rsid w:val="00A8685C"/>
    <w:rsid w:val="00A877CC"/>
    <w:rsid w:val="00AB1C5D"/>
    <w:rsid w:val="00AD36A7"/>
    <w:rsid w:val="00AF0FCB"/>
    <w:rsid w:val="00AF125F"/>
    <w:rsid w:val="00AF5F0C"/>
    <w:rsid w:val="00B32899"/>
    <w:rsid w:val="00B36667"/>
    <w:rsid w:val="00B52F43"/>
    <w:rsid w:val="00B94634"/>
    <w:rsid w:val="00BA0157"/>
    <w:rsid w:val="00BA6A66"/>
    <w:rsid w:val="00BF1256"/>
    <w:rsid w:val="00C0602D"/>
    <w:rsid w:val="00C066A4"/>
    <w:rsid w:val="00C1613D"/>
    <w:rsid w:val="00C322AD"/>
    <w:rsid w:val="00C5224A"/>
    <w:rsid w:val="00C765DB"/>
    <w:rsid w:val="00C80A98"/>
    <w:rsid w:val="00CB63FC"/>
    <w:rsid w:val="00CC18EE"/>
    <w:rsid w:val="00CC5334"/>
    <w:rsid w:val="00CE265C"/>
    <w:rsid w:val="00D0769A"/>
    <w:rsid w:val="00D53253"/>
    <w:rsid w:val="00D81559"/>
    <w:rsid w:val="00D97F17"/>
    <w:rsid w:val="00DA49FA"/>
    <w:rsid w:val="00DB3B53"/>
    <w:rsid w:val="00DC51EB"/>
    <w:rsid w:val="00DC57A4"/>
    <w:rsid w:val="00DE37DF"/>
    <w:rsid w:val="00DF7041"/>
    <w:rsid w:val="00E04306"/>
    <w:rsid w:val="00E0509D"/>
    <w:rsid w:val="00E1598A"/>
    <w:rsid w:val="00E217D4"/>
    <w:rsid w:val="00E22210"/>
    <w:rsid w:val="00E40F4E"/>
    <w:rsid w:val="00E4795E"/>
    <w:rsid w:val="00E65E47"/>
    <w:rsid w:val="00EA19AB"/>
    <w:rsid w:val="00EB3186"/>
    <w:rsid w:val="00EB482F"/>
    <w:rsid w:val="00EC1228"/>
    <w:rsid w:val="00EC28A5"/>
    <w:rsid w:val="00EC2FA4"/>
    <w:rsid w:val="00EC377E"/>
    <w:rsid w:val="00EC3AB5"/>
    <w:rsid w:val="00EC72D2"/>
    <w:rsid w:val="00EE1C06"/>
    <w:rsid w:val="00EE43FF"/>
    <w:rsid w:val="00EE69EF"/>
    <w:rsid w:val="00F05F5B"/>
    <w:rsid w:val="00F175BE"/>
    <w:rsid w:val="00F2311E"/>
    <w:rsid w:val="00F35BDB"/>
    <w:rsid w:val="00F5239A"/>
    <w:rsid w:val="00F6175B"/>
    <w:rsid w:val="00F65D40"/>
    <w:rsid w:val="00F86121"/>
    <w:rsid w:val="00F9075D"/>
    <w:rsid w:val="00F97BE6"/>
    <w:rsid w:val="00FC2530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6D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F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55E"/>
    <w:rPr>
      <w:rFonts w:ascii="Cambria" w:eastAsia="新細明體" w:hAnsi="Cambria"/>
      <w:b/>
      <w:kern w:val="52"/>
      <w:sz w:val="52"/>
    </w:rPr>
  </w:style>
  <w:style w:type="table" w:styleId="TableGrid">
    <w:name w:val="Table Grid"/>
    <w:basedOn w:val="TableNormal"/>
    <w:uiPriority w:val="99"/>
    <w:rsid w:val="00952C8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0F4E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55E"/>
    <w:rPr>
      <w:rFonts w:ascii="Cambria" w:eastAsia="新細明體" w:hAnsi="Cambria"/>
      <w:sz w:val="2"/>
    </w:rPr>
  </w:style>
  <w:style w:type="paragraph" w:styleId="Header">
    <w:name w:val="header"/>
    <w:basedOn w:val="Normal"/>
    <w:link w:val="HeaderChar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4D6"/>
    <w:rPr>
      <w:kern w:val="2"/>
    </w:rPr>
  </w:style>
  <w:style w:type="paragraph" w:styleId="Footer">
    <w:name w:val="footer"/>
    <w:basedOn w:val="Normal"/>
    <w:link w:val="FooterChar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4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223</Words>
  <Characters>1275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3</cp:revision>
  <cp:lastPrinted>2021-02-24T02:42:00Z</cp:lastPrinted>
  <dcterms:created xsi:type="dcterms:W3CDTF">2025-07-16T14:55:00Z</dcterms:created>
  <dcterms:modified xsi:type="dcterms:W3CDTF">2025-07-23T08:47:00Z</dcterms:modified>
</cp:coreProperties>
</file>